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527" w:type="dxa"/>
        <w:tblInd w:w="91" w:type="dxa"/>
        <w:tblLook w:val="04A0" w:firstRow="1" w:lastRow="0" w:firstColumn="1" w:lastColumn="0" w:noHBand="0" w:noVBand="1"/>
      </w:tblPr>
      <w:tblGrid>
        <w:gridCol w:w="3527"/>
      </w:tblGrid>
      <w:tr w:rsidR="001B497B" w:rsidRPr="00EC0A59" w:rsidTr="00B66EE4">
        <w:trPr>
          <w:trHeight w:val="87"/>
        </w:trPr>
        <w:tc>
          <w:tcPr>
            <w:tcW w:w="3527" w:type="dxa"/>
            <w:shd w:val="clear" w:color="auto" w:fill="auto"/>
            <w:vAlign w:val="center"/>
            <w:hideMark/>
          </w:tcPr>
          <w:p w:rsidR="001B497B" w:rsidRPr="00D57C5A" w:rsidRDefault="001B497B" w:rsidP="00862A6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8D3922" w:rsidRPr="00681A20" w:rsidRDefault="008D3922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958"/>
        <w:gridCol w:w="4252"/>
      </w:tblGrid>
      <w:tr w:rsidR="00862A6F" w:rsidRPr="00A41C0C" w:rsidTr="00DF584F">
        <w:trPr>
          <w:trHeight w:val="1837"/>
        </w:trPr>
        <w:tc>
          <w:tcPr>
            <w:tcW w:w="4537" w:type="dxa"/>
            <w:gridSpan w:val="3"/>
          </w:tcPr>
          <w:p w:rsidR="00862A6F" w:rsidRPr="00A41C0C" w:rsidRDefault="00862A6F" w:rsidP="00244229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41C0C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862A6F" w:rsidRDefault="00862A6F" w:rsidP="00B841F7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44229" w:rsidRPr="00A41C0C" w:rsidRDefault="00244229" w:rsidP="00B841F7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862A6F" w:rsidRPr="00A41C0C" w:rsidRDefault="00862A6F" w:rsidP="00B841F7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8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862A6F" w:rsidRPr="00A41C0C" w:rsidTr="00DF584F">
        <w:tc>
          <w:tcPr>
            <w:tcW w:w="4537" w:type="dxa"/>
            <w:gridSpan w:val="3"/>
          </w:tcPr>
          <w:p w:rsidR="00862A6F" w:rsidRPr="00A41C0C" w:rsidRDefault="00862A6F" w:rsidP="00B841F7">
            <w:pPr>
              <w:spacing w:before="60"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 ΑΝΘΡΩΠΙΝΟΥ ΔΥΝΑΜΙΚΟΥ ΚΑΙ ΟΡΓΑΝΩΣΗΣ</w:t>
            </w:r>
          </w:p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 ΔΙΑΧΕΙΡΙΣΗΣ ΑΝΘΡΩΠΙΝΟΥ ΔΥΝΑΜΙΚΟΥ</w:t>
            </w:r>
          </w:p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ΤΜΗΜΑ Β΄</w:t>
            </w:r>
          </w:p>
        </w:tc>
        <w:tc>
          <w:tcPr>
            <w:tcW w:w="958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633C" w:rsidRPr="00A41C0C" w:rsidRDefault="00862A6F" w:rsidP="0031633C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  <w:lang w:val="el-GR"/>
              </w:rPr>
            </w:pPr>
            <w:r w:rsidRPr="00A41C0C">
              <w:rPr>
                <w:rFonts w:ascii="Franklin Gothic Medium" w:hAnsi="Franklin Gothic Medium"/>
                <w:b/>
                <w:sz w:val="24"/>
                <w:szCs w:val="24"/>
              </w:rPr>
              <w:t xml:space="preserve">Αθήνα, </w:t>
            </w:r>
            <w:r w:rsidR="000C3424" w:rsidRPr="00A41C0C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5A7A7D">
              <w:rPr>
                <w:rFonts w:ascii="Franklin Gothic Medium" w:hAnsi="Franklin Gothic Medium"/>
                <w:b/>
                <w:sz w:val="24"/>
                <w:szCs w:val="24"/>
              </w:rPr>
              <w:t>13/11/2023</w:t>
            </w:r>
          </w:p>
          <w:p w:rsidR="00862A6F" w:rsidRPr="005A7A7D" w:rsidRDefault="00862A6F" w:rsidP="00270261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  <w:lang w:val="el-GR"/>
              </w:rPr>
            </w:pPr>
            <w:r w:rsidRPr="00A41C0C">
              <w:rPr>
                <w:rFonts w:ascii="Franklin Gothic Medium" w:hAnsi="Franklin Gothic Medium"/>
                <w:b/>
                <w:sz w:val="24"/>
                <w:szCs w:val="24"/>
              </w:rPr>
              <w:t xml:space="preserve">Αριθ. Πρωτ.: </w:t>
            </w:r>
            <w:bookmarkStart w:id="0" w:name="PROTOCOL"/>
            <w:bookmarkEnd w:id="0"/>
            <w:r w:rsidR="005A7A7D">
              <w:rPr>
                <w:rFonts w:ascii="Franklin Gothic Medium" w:hAnsi="Franklin Gothic Medium"/>
                <w:b/>
                <w:sz w:val="24"/>
                <w:szCs w:val="24"/>
                <w:lang w:val="el-GR"/>
              </w:rPr>
              <w:t>ΔΔΑΔ Β 1140498 ΕΞ2023</w:t>
            </w:r>
          </w:p>
        </w:tc>
      </w:tr>
      <w:tr w:rsidR="00862A6F" w:rsidRPr="00A41C0C" w:rsidTr="00DF584F">
        <w:tc>
          <w:tcPr>
            <w:tcW w:w="1531" w:type="dxa"/>
          </w:tcPr>
          <w:p w:rsidR="00862A6F" w:rsidRPr="00A41C0C" w:rsidRDefault="00862A6F" w:rsidP="00B841F7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>Ταχ. Δ/νση</w:t>
            </w:r>
          </w:p>
        </w:tc>
        <w:tc>
          <w:tcPr>
            <w:tcW w:w="454" w:type="dxa"/>
          </w:tcPr>
          <w:p w:rsidR="00862A6F" w:rsidRPr="00A41C0C" w:rsidRDefault="00862A6F" w:rsidP="00B841F7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A41C0C" w:rsidRDefault="00862A6F" w:rsidP="00B841F7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>Καρ.Σερβίας 10, 10562 Αθήνα</w:t>
            </w:r>
          </w:p>
        </w:tc>
        <w:tc>
          <w:tcPr>
            <w:tcW w:w="958" w:type="dxa"/>
            <w:vMerge w:val="restart"/>
          </w:tcPr>
          <w:p w:rsidR="00862A6F" w:rsidRPr="00A41C0C" w:rsidRDefault="00862A6F" w:rsidP="00B841F7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862A6F" w:rsidRPr="00A41C0C" w:rsidRDefault="00862A6F" w:rsidP="00B841F7">
            <w:pPr>
              <w:ind w:left="-851" w:right="-108" w:firstLine="851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sz w:val="24"/>
                <w:szCs w:val="24"/>
              </w:rPr>
              <w:t>ΠΡΟΣ: Αποδέκτες Πίνακα Διανομής</w:t>
            </w:r>
          </w:p>
          <w:p w:rsidR="00862A6F" w:rsidRPr="00A41C0C" w:rsidRDefault="00862A6F" w:rsidP="00B841F7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862A6F" w:rsidRPr="00A41C0C" w:rsidTr="00DF584F">
        <w:tc>
          <w:tcPr>
            <w:tcW w:w="1531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>Ταχ. Θυρ.</w:t>
            </w:r>
          </w:p>
        </w:tc>
        <w:tc>
          <w:tcPr>
            <w:tcW w:w="454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 xml:space="preserve">10184 </w:t>
            </w:r>
          </w:p>
        </w:tc>
        <w:tc>
          <w:tcPr>
            <w:tcW w:w="958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862A6F" w:rsidRPr="00A41C0C" w:rsidTr="00DF584F">
        <w:tc>
          <w:tcPr>
            <w:tcW w:w="1531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54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B65625" w:rsidRDefault="00BC560A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l-GR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>2103375</w:t>
            </w:r>
            <w:r w:rsidR="00B65625">
              <w:rPr>
                <w:rFonts w:ascii="Franklin Gothic Medium" w:hAnsi="Franklin Gothic Medium"/>
                <w:sz w:val="24"/>
                <w:szCs w:val="24"/>
                <w:lang w:val="el-GR"/>
              </w:rPr>
              <w:t>138</w:t>
            </w:r>
          </w:p>
        </w:tc>
        <w:tc>
          <w:tcPr>
            <w:tcW w:w="958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862A6F" w:rsidRPr="00A41C0C" w:rsidTr="00DF584F">
        <w:tc>
          <w:tcPr>
            <w:tcW w:w="1531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proofErr w:type="spellStart"/>
            <w:r w:rsidRPr="00A41C0C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Default="00B324A6" w:rsidP="00B841F7">
            <w:pPr>
              <w:spacing w:after="0" w:line="240" w:lineRule="auto"/>
              <w:rPr>
                <w:rStyle w:val="-"/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10" w:history="1">
              <w:r w:rsidR="00862A6F" w:rsidRPr="00A41C0C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  <w:p w:rsidR="00A132EC" w:rsidRDefault="00A132EC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  <w:p w:rsidR="00A132EC" w:rsidRPr="00A41C0C" w:rsidRDefault="00A132EC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862A6F" w:rsidRPr="00A41C0C" w:rsidRDefault="00862A6F" w:rsidP="00862A6F">
      <w:pPr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</w:p>
    <w:p w:rsidR="0097433E" w:rsidRDefault="0097433E" w:rsidP="00862A6F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</w:pPr>
      <w:r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 xml:space="preserve"> </w:t>
      </w:r>
    </w:p>
    <w:p w:rsidR="00862A6F" w:rsidRPr="008632B1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</w:pPr>
      <w:r w:rsidRPr="008632B1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Θέμα: «Πρόσκληση υ</w:t>
      </w:r>
      <w:r w:rsidRPr="008632B1">
        <w:rPr>
          <w:rFonts w:ascii="Franklin Gothic Medium" w:hAnsi="Franklin Gothic Medium"/>
          <w:b/>
          <w:sz w:val="28"/>
          <w:szCs w:val="28"/>
        </w:rPr>
        <w:t>ποβολής αιτήσεων</w:t>
      </w:r>
      <w:r w:rsidR="003E15A8" w:rsidRPr="008632B1">
        <w:rPr>
          <w:rFonts w:ascii="Franklin Gothic Medium" w:hAnsi="Franklin Gothic Medium"/>
          <w:b/>
          <w:sz w:val="28"/>
          <w:szCs w:val="28"/>
          <w:lang w:val="el-GR"/>
        </w:rPr>
        <w:t xml:space="preserve"> </w:t>
      </w:r>
      <w:r w:rsidR="00B63163" w:rsidRPr="008632B1">
        <w:rPr>
          <w:rFonts w:ascii="Franklin Gothic Medium" w:hAnsi="Franklin Gothic Medium"/>
          <w:b/>
          <w:sz w:val="28"/>
          <w:szCs w:val="28"/>
        </w:rPr>
        <w:t xml:space="preserve">εκδήλωσης ενδιαφέροντος </w:t>
      </w:r>
      <w:r w:rsidR="00F754A0" w:rsidRPr="008632B1"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>για τη</w:t>
      </w:r>
      <w:r w:rsidR="00B65625"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 xml:space="preserve"> </w:t>
      </w:r>
      <w:r w:rsidR="00F754A0" w:rsidRPr="008632B1"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>στελέχωση της Διεύθυνση</w:t>
      </w:r>
      <w:r w:rsidR="002F4EB6" w:rsidRPr="008632B1"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 xml:space="preserve">ς </w:t>
      </w:r>
      <w:r w:rsidR="00F754A0" w:rsidRPr="008632B1"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 xml:space="preserve"> Διαχείρισης Κινδύνων  και </w:t>
      </w:r>
      <w:r w:rsidR="00BA4A31"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 xml:space="preserve">των </w:t>
      </w:r>
      <w:r w:rsidR="00F754A0" w:rsidRPr="008632B1"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 xml:space="preserve"> Αυτοτελ</w:t>
      </w:r>
      <w:r w:rsidR="00BA4A31"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 xml:space="preserve">ών </w:t>
      </w:r>
      <w:r w:rsidR="00F754A0" w:rsidRPr="008632B1"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>Γραφεί</w:t>
      </w:r>
      <w:r w:rsidR="00BA4A31"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>ων</w:t>
      </w:r>
      <w:r w:rsidR="00F754A0" w:rsidRPr="008632B1">
        <w:rPr>
          <w:rFonts w:ascii="Franklin Gothic Medium" w:hAnsi="Franklin Gothic Medium" w:cs="LiberationSans-Bold"/>
          <w:b/>
          <w:bCs/>
          <w:sz w:val="28"/>
          <w:szCs w:val="28"/>
          <w:lang w:val="el-GR" w:eastAsia="el-GR"/>
        </w:rPr>
        <w:t xml:space="preserve"> Διαχείρισης Κινδύνων»</w:t>
      </w:r>
    </w:p>
    <w:p w:rsidR="00F754A0" w:rsidRDefault="00F754A0" w:rsidP="00862A6F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244229" w:rsidRDefault="00244229" w:rsidP="00862A6F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244229" w:rsidRPr="00A41C0C" w:rsidRDefault="00244229" w:rsidP="00862A6F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862A6F" w:rsidRPr="00A41C0C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BA4A31" w:rsidRDefault="002F4EB6" w:rsidP="008772C8">
      <w:pPr>
        <w:pStyle w:val="Default"/>
        <w:spacing w:line="276" w:lineRule="auto"/>
        <w:ind w:firstLine="36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Στο πλαίσιο στελέχωσης των  </w:t>
      </w:r>
      <w:r w:rsidR="00E94208">
        <w:rPr>
          <w:rFonts w:ascii="Franklin Gothic Medium" w:hAnsi="Franklin Gothic Medium"/>
        </w:rPr>
        <w:t>Υπηρεσιών</w:t>
      </w:r>
      <w:r>
        <w:rPr>
          <w:rFonts w:ascii="Franklin Gothic Medium" w:hAnsi="Franklin Gothic Medium"/>
        </w:rPr>
        <w:t xml:space="preserve"> </w:t>
      </w:r>
      <w:r w:rsidR="00E94208">
        <w:rPr>
          <w:rFonts w:ascii="Franklin Gothic Medium" w:hAnsi="Franklin Gothic Medium"/>
        </w:rPr>
        <w:t xml:space="preserve"> της ΑΑΔΕ</w:t>
      </w:r>
      <w:r w:rsidR="005D222C">
        <w:rPr>
          <w:rFonts w:ascii="Franklin Gothic Medium" w:hAnsi="Franklin Gothic Medium"/>
        </w:rPr>
        <w:t xml:space="preserve"> που συστάθηκαν βάσει των  </w:t>
      </w:r>
      <w:proofErr w:type="spellStart"/>
      <w:r w:rsidR="005D222C">
        <w:rPr>
          <w:rFonts w:ascii="Franklin Gothic Medium" w:hAnsi="Franklin Gothic Medium"/>
        </w:rPr>
        <w:t>υπ΄αρ</w:t>
      </w:r>
      <w:proofErr w:type="spellEnd"/>
      <w:r w:rsidR="005D222C">
        <w:rPr>
          <w:rFonts w:ascii="Franklin Gothic Medium" w:hAnsi="Franklin Gothic Medium"/>
        </w:rPr>
        <w:t>.</w:t>
      </w:r>
      <w:r w:rsidR="00E94208">
        <w:rPr>
          <w:rFonts w:ascii="Franklin Gothic Medium" w:hAnsi="Franklin Gothic Medium"/>
        </w:rPr>
        <w:t xml:space="preserve"> </w:t>
      </w:r>
      <w:r w:rsidR="00E94208" w:rsidRPr="00E94208">
        <w:rPr>
          <w:rFonts w:ascii="Franklin Gothic Medium" w:hAnsi="Franklin Gothic Medium"/>
        </w:rPr>
        <w:t>Δ.ΟΡΓ.Α. 1117863 ΕΞ2023/2-10-2023</w:t>
      </w:r>
      <w:r w:rsidR="00E94208">
        <w:rPr>
          <w:rFonts w:ascii="Franklin Gothic Medium" w:hAnsi="Franklin Gothic Medium"/>
        </w:rPr>
        <w:t xml:space="preserve"> (Β΄5751) και Δ.ΟΡΓ. Α. 1117864 ΕΞ 2023/4-10-2023</w:t>
      </w:r>
      <w:r w:rsidR="008772C8">
        <w:rPr>
          <w:rFonts w:ascii="Franklin Gothic Medium" w:hAnsi="Franklin Gothic Medium"/>
        </w:rPr>
        <w:t xml:space="preserve"> </w:t>
      </w:r>
      <w:r w:rsidR="00E94208">
        <w:rPr>
          <w:rFonts w:ascii="Franklin Gothic Medium" w:hAnsi="Franklin Gothic Medium"/>
        </w:rPr>
        <w:t>(</w:t>
      </w:r>
      <w:r w:rsidR="008772C8">
        <w:rPr>
          <w:rFonts w:ascii="Franklin Gothic Medium" w:hAnsi="Franklin Gothic Medium"/>
        </w:rPr>
        <w:t>Β΄΄</w:t>
      </w:r>
      <w:r w:rsidR="00E94208">
        <w:rPr>
          <w:rFonts w:ascii="Franklin Gothic Medium" w:hAnsi="Franklin Gothic Medium"/>
        </w:rPr>
        <w:t>5789) αποφάσεων του Διοικητή της ΑΑΔΕ</w:t>
      </w:r>
      <w:r w:rsidR="004E50FB" w:rsidRPr="004E50FB">
        <w:t xml:space="preserve"> </w:t>
      </w:r>
      <w:r w:rsidR="004E50FB" w:rsidRPr="004E50FB">
        <w:rPr>
          <w:rFonts w:ascii="Franklin Gothic Medium" w:hAnsi="Franklin Gothic Medium"/>
        </w:rPr>
        <w:t>και συγκεκριμένα</w:t>
      </w:r>
      <w:r w:rsidR="004E50FB">
        <w:rPr>
          <w:rFonts w:ascii="Franklin Gothic Medium" w:hAnsi="Franklin Gothic Medium"/>
        </w:rPr>
        <w:t xml:space="preserve"> τη</w:t>
      </w:r>
      <w:r w:rsidR="00BA4A31">
        <w:rPr>
          <w:rFonts w:ascii="Franklin Gothic Medium" w:hAnsi="Franklin Gothic Medium"/>
        </w:rPr>
        <w:t>ς</w:t>
      </w:r>
      <w:r w:rsidR="004E50FB">
        <w:rPr>
          <w:rFonts w:ascii="Franklin Gothic Medium" w:hAnsi="Franklin Gothic Medium"/>
        </w:rPr>
        <w:t xml:space="preserve"> Διεύθυνση</w:t>
      </w:r>
      <w:r w:rsidR="00BA4A31">
        <w:rPr>
          <w:rFonts w:ascii="Franklin Gothic Medium" w:hAnsi="Franklin Gothic Medium"/>
        </w:rPr>
        <w:t>ς</w:t>
      </w:r>
      <w:r w:rsidR="004E50FB">
        <w:rPr>
          <w:rFonts w:ascii="Franklin Gothic Medium" w:hAnsi="Franklin Gothic Medium"/>
        </w:rPr>
        <w:t xml:space="preserve"> Διαχείρισης Κινδύνων (Δ.Δ.Κ.)</w:t>
      </w:r>
      <w:r w:rsidR="00BA4A31">
        <w:rPr>
          <w:rFonts w:ascii="Franklin Gothic Medium" w:hAnsi="Franklin Gothic Medium"/>
        </w:rPr>
        <w:t>,</w:t>
      </w:r>
      <w:r w:rsidR="004E50FB">
        <w:rPr>
          <w:rFonts w:ascii="Franklin Gothic Medium" w:hAnsi="Franklin Gothic Medium"/>
        </w:rPr>
        <w:t xml:space="preserve"> υπαγόμενη απευθείας στον Διοικητή της ΑΑΔΕ</w:t>
      </w:r>
      <w:r w:rsidR="00BA4A31">
        <w:rPr>
          <w:rFonts w:ascii="Franklin Gothic Medium" w:hAnsi="Franklin Gothic Medium"/>
        </w:rPr>
        <w:t>,</w:t>
      </w:r>
      <w:r w:rsidR="004E50FB">
        <w:rPr>
          <w:rFonts w:ascii="Franklin Gothic Medium" w:hAnsi="Franklin Gothic Medium"/>
        </w:rPr>
        <w:t xml:space="preserve"> καθώς και των Αυτοτελών Γραφείων Διαχείρισης Κινδύνων </w:t>
      </w:r>
      <w:r w:rsidR="00BA4A31">
        <w:rPr>
          <w:rFonts w:ascii="Franklin Gothic Medium" w:hAnsi="Franklin Gothic Medium"/>
        </w:rPr>
        <w:t>όλων των Γενικών Διευθύνσεων της ΑΑΔΕ</w:t>
      </w:r>
      <w:r w:rsidR="00EB3F20">
        <w:rPr>
          <w:rFonts w:ascii="Franklin Gothic Medium" w:hAnsi="Franklin Gothic Medium"/>
        </w:rPr>
        <w:t>,</w:t>
      </w:r>
      <w:r w:rsidR="00BA4A31">
        <w:rPr>
          <w:rFonts w:ascii="Franklin Gothic Medium" w:hAnsi="Franklin Gothic Medium"/>
        </w:rPr>
        <w:t xml:space="preserve"> </w:t>
      </w:r>
      <w:r w:rsidR="009D6193">
        <w:rPr>
          <w:rFonts w:ascii="Franklin Gothic Medium" w:hAnsi="Franklin Gothic Medium"/>
        </w:rPr>
        <w:t>καλούνται οι ενδιαφερόμενοι  υπάλληλοι της Ανεξάρτητης Αρχής  Δημοσίων Εσόδων των κλάδων</w:t>
      </w:r>
      <w:r w:rsidR="00BA4A31">
        <w:rPr>
          <w:rFonts w:ascii="Franklin Gothic Medium" w:hAnsi="Franklin Gothic Medium"/>
        </w:rPr>
        <w:t>:</w:t>
      </w:r>
    </w:p>
    <w:p w:rsidR="0086296B" w:rsidRDefault="0086296B" w:rsidP="00A41C0C">
      <w:pPr>
        <w:pStyle w:val="Default"/>
        <w:spacing w:line="276" w:lineRule="auto"/>
        <w:jc w:val="both"/>
        <w:rPr>
          <w:rFonts w:ascii="Franklin Gothic Medium" w:hAnsi="Franklin Gothic Medium"/>
        </w:rPr>
      </w:pPr>
    </w:p>
    <w:p w:rsidR="00BA4A31" w:rsidRDefault="009D6193" w:rsidP="00BA4A31">
      <w:pPr>
        <w:pStyle w:val="Default"/>
        <w:numPr>
          <w:ilvl w:val="0"/>
          <w:numId w:val="29"/>
        </w:numPr>
        <w:spacing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ΕΦΟΡΙΑΚΩΝ</w:t>
      </w:r>
      <w:r w:rsidR="00BA4A31">
        <w:rPr>
          <w:rFonts w:ascii="Franklin Gothic Medium" w:hAnsi="Franklin Gothic Medium"/>
        </w:rPr>
        <w:t xml:space="preserve">  </w:t>
      </w:r>
      <w:bookmarkStart w:id="1" w:name="_Hlk149741048"/>
      <w:r w:rsidR="00BA4A31">
        <w:rPr>
          <w:rFonts w:ascii="Franklin Gothic Medium" w:hAnsi="Franklin Gothic Medium"/>
        </w:rPr>
        <w:t>κατηγορίας</w:t>
      </w:r>
      <w:bookmarkEnd w:id="1"/>
      <w:r w:rsidR="00BA4A31">
        <w:rPr>
          <w:rFonts w:ascii="Franklin Gothic Medium" w:hAnsi="Franklin Gothic Medium"/>
        </w:rPr>
        <w:t xml:space="preserve"> ΠΕ, ΤΕ και ΔΕ</w:t>
      </w:r>
      <w:r>
        <w:rPr>
          <w:rFonts w:ascii="Franklin Gothic Medium" w:hAnsi="Franklin Gothic Medium"/>
        </w:rPr>
        <w:t xml:space="preserve">, </w:t>
      </w:r>
    </w:p>
    <w:p w:rsidR="00BA4A31" w:rsidRDefault="009D6193" w:rsidP="00BA4A31">
      <w:pPr>
        <w:pStyle w:val="Default"/>
        <w:numPr>
          <w:ilvl w:val="0"/>
          <w:numId w:val="29"/>
        </w:numPr>
        <w:spacing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ΤΕΛΩΝΕΙΑΚΩΝ</w:t>
      </w:r>
      <w:r w:rsidR="00BA4A31">
        <w:rPr>
          <w:rFonts w:ascii="Franklin Gothic Medium" w:hAnsi="Franklin Gothic Medium"/>
        </w:rPr>
        <w:t xml:space="preserve"> </w:t>
      </w:r>
      <w:r w:rsidR="00BA4A31" w:rsidRPr="00BA4A31">
        <w:rPr>
          <w:rFonts w:ascii="Franklin Gothic Medium" w:hAnsi="Franklin Gothic Medium"/>
        </w:rPr>
        <w:t xml:space="preserve">κατηγορίας </w:t>
      </w:r>
      <w:r w:rsidR="00BA4A31">
        <w:rPr>
          <w:rFonts w:ascii="Franklin Gothic Medium" w:hAnsi="Franklin Gothic Medium"/>
        </w:rPr>
        <w:t>ΠΕ</w:t>
      </w:r>
    </w:p>
    <w:p w:rsidR="00BA4A31" w:rsidRDefault="00BA4A31" w:rsidP="00BA4A31">
      <w:pPr>
        <w:pStyle w:val="Default"/>
        <w:numPr>
          <w:ilvl w:val="0"/>
          <w:numId w:val="29"/>
        </w:numPr>
        <w:spacing w:line="276" w:lineRule="auto"/>
        <w:jc w:val="both"/>
        <w:rPr>
          <w:rFonts w:ascii="Franklin Gothic Medium" w:hAnsi="Franklin Gothic Medium"/>
        </w:rPr>
      </w:pPr>
      <w:r w:rsidRPr="00BA4A31">
        <w:rPr>
          <w:rFonts w:ascii="Franklin Gothic Medium" w:hAnsi="Franklin Gothic Medium"/>
        </w:rPr>
        <w:t>ΠΛΗΡΟΦΟΡΙΚΗΣ</w:t>
      </w:r>
      <w:r w:rsidRPr="00BA4A31">
        <w:t xml:space="preserve"> </w:t>
      </w:r>
      <w:r w:rsidRPr="00BA4A31">
        <w:rPr>
          <w:rFonts w:ascii="Franklin Gothic Medium" w:hAnsi="Franklin Gothic Medium"/>
        </w:rPr>
        <w:t xml:space="preserve">κατηγορίας </w:t>
      </w:r>
      <w:r>
        <w:rPr>
          <w:rFonts w:ascii="Franklin Gothic Medium" w:hAnsi="Franklin Gothic Medium"/>
        </w:rPr>
        <w:t xml:space="preserve">ΠΕ </w:t>
      </w:r>
    </w:p>
    <w:p w:rsidR="00BA4A31" w:rsidRDefault="00BA4A31" w:rsidP="00BA4A31">
      <w:pPr>
        <w:pStyle w:val="Default"/>
        <w:numPr>
          <w:ilvl w:val="0"/>
          <w:numId w:val="29"/>
        </w:numPr>
        <w:spacing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ΧΗΜΙΚΩΝ </w:t>
      </w:r>
      <w:r w:rsidRPr="00BA4A31">
        <w:rPr>
          <w:rFonts w:ascii="Franklin Gothic Medium" w:hAnsi="Franklin Gothic Medium"/>
        </w:rPr>
        <w:t xml:space="preserve">κατηγορίας </w:t>
      </w:r>
      <w:r>
        <w:rPr>
          <w:rFonts w:ascii="Franklin Gothic Medium" w:hAnsi="Franklin Gothic Medium"/>
        </w:rPr>
        <w:t>ΠΕ</w:t>
      </w:r>
    </w:p>
    <w:p w:rsidR="0086296B" w:rsidRDefault="00BA4A31" w:rsidP="00BA4A31">
      <w:pPr>
        <w:pStyle w:val="Default"/>
        <w:numPr>
          <w:ilvl w:val="0"/>
          <w:numId w:val="29"/>
        </w:numPr>
        <w:spacing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ΔΙΟΙΚΗΤΙΚΟΥ ΟΙΚΟΝΟΜΙΚΟΥ </w:t>
      </w:r>
      <w:r w:rsidRPr="00BA4A31">
        <w:rPr>
          <w:rFonts w:ascii="Franklin Gothic Medium" w:hAnsi="Franklin Gothic Medium"/>
        </w:rPr>
        <w:t xml:space="preserve">κατηγορίας </w:t>
      </w:r>
      <w:r>
        <w:rPr>
          <w:rFonts w:ascii="Franklin Gothic Medium" w:hAnsi="Franklin Gothic Medium"/>
        </w:rPr>
        <w:t>ΠΕ</w:t>
      </w:r>
    </w:p>
    <w:p w:rsidR="0086296B" w:rsidRDefault="0086296B" w:rsidP="00BC214E">
      <w:pPr>
        <w:pStyle w:val="a9"/>
        <w:numPr>
          <w:ilvl w:val="0"/>
          <w:numId w:val="29"/>
        </w:numPr>
        <w:jc w:val="both"/>
        <w:rPr>
          <w:rFonts w:ascii="Franklin Gothic Medium" w:eastAsia="Calibri" w:hAnsi="Franklin Gothic Medium" w:cs="Arial"/>
          <w:color w:val="000000"/>
          <w:sz w:val="24"/>
          <w:szCs w:val="24"/>
        </w:rPr>
      </w:pPr>
      <w:r w:rsidRPr="0086296B">
        <w:rPr>
          <w:rFonts w:ascii="Franklin Gothic Medium" w:eastAsia="Calibri" w:hAnsi="Franklin Gothic Medium" w:cs="Arial"/>
          <w:color w:val="000000"/>
          <w:sz w:val="24"/>
          <w:szCs w:val="24"/>
        </w:rPr>
        <w:t>ΔΙΟΙΚΗΤΙΚΟΎ-ΛΟΓΙΣΤΙΚΟΥ κατηγορίας ΔΕ</w:t>
      </w:r>
    </w:p>
    <w:p w:rsidR="00BC214E" w:rsidRDefault="00BC214E" w:rsidP="00244229">
      <w:pPr>
        <w:pStyle w:val="a9"/>
        <w:jc w:val="both"/>
        <w:rPr>
          <w:rFonts w:ascii="Franklin Gothic Medium" w:hAnsi="Franklin Gothic Medium"/>
        </w:rPr>
      </w:pPr>
    </w:p>
    <w:p w:rsidR="0086296B" w:rsidRDefault="0086296B" w:rsidP="0086296B">
      <w:pPr>
        <w:pStyle w:val="Default"/>
        <w:spacing w:line="276" w:lineRule="auto"/>
        <w:jc w:val="both"/>
        <w:rPr>
          <w:rFonts w:ascii="Franklin Gothic Medium" w:hAnsi="Franklin Gothic Medium"/>
        </w:rPr>
      </w:pPr>
    </w:p>
    <w:p w:rsidR="00B0493E" w:rsidRDefault="00E94208" w:rsidP="002D23E9">
      <w:pPr>
        <w:pStyle w:val="Default"/>
        <w:spacing w:line="276" w:lineRule="auto"/>
        <w:ind w:left="36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</w:t>
      </w:r>
      <w:r w:rsidR="009D6193">
        <w:rPr>
          <w:rFonts w:ascii="Franklin Gothic Medium" w:hAnsi="Franklin Gothic Medium"/>
        </w:rPr>
        <w:t>να αποστείλουν αίτηση εκδήλωσης ενδιαφέροντος</w:t>
      </w:r>
      <w:r w:rsidR="002D23E9">
        <w:rPr>
          <w:rFonts w:ascii="Franklin Gothic Medium" w:hAnsi="Franklin Gothic Medium"/>
        </w:rPr>
        <w:t xml:space="preserve"> και βιογραφικό σημείωμα</w:t>
      </w:r>
      <w:r w:rsidR="009D6193">
        <w:rPr>
          <w:rFonts w:ascii="Franklin Gothic Medium" w:hAnsi="Franklin Gothic Medium"/>
        </w:rPr>
        <w:t xml:space="preserve">, </w:t>
      </w:r>
      <w:r w:rsidR="0086296B">
        <w:rPr>
          <w:rFonts w:ascii="Franklin Gothic Medium" w:hAnsi="Franklin Gothic Medium"/>
        </w:rPr>
        <w:t>ως</w:t>
      </w:r>
      <w:r w:rsidR="009D6193">
        <w:rPr>
          <w:rFonts w:ascii="Franklin Gothic Medium" w:hAnsi="Franklin Gothic Medium"/>
        </w:rPr>
        <w:t xml:space="preserve"> συνημμένο υπόδειγμα έως</w:t>
      </w:r>
      <w:r w:rsidR="00B324A6" w:rsidRPr="00B324A6">
        <w:rPr>
          <w:rFonts w:ascii="Franklin Gothic Medium" w:hAnsi="Franklin Gothic Medium"/>
        </w:rPr>
        <w:t xml:space="preserve"> 24/11/2023 </w:t>
      </w:r>
      <w:r w:rsidR="009D6193">
        <w:rPr>
          <w:rFonts w:ascii="Franklin Gothic Medium" w:hAnsi="Franklin Gothic Medium"/>
        </w:rPr>
        <w:t xml:space="preserve">στο </w:t>
      </w:r>
      <w:r w:rsidR="009D6193">
        <w:rPr>
          <w:rFonts w:ascii="Franklin Gothic Medium" w:hAnsi="Franklin Gothic Medium"/>
          <w:lang w:val="en-US"/>
        </w:rPr>
        <w:t>email</w:t>
      </w:r>
      <w:r w:rsidR="009D6193">
        <w:rPr>
          <w:rFonts w:ascii="Franklin Gothic Medium" w:hAnsi="Franklin Gothic Medium"/>
        </w:rPr>
        <w:t xml:space="preserve">: </w:t>
      </w:r>
      <w:hyperlink r:id="rId11" w:history="1">
        <w:r w:rsidR="00B324A6" w:rsidRPr="007739F4">
          <w:rPr>
            <w:rStyle w:val="-"/>
            <w:rFonts w:ascii="Franklin Gothic Medium" w:hAnsi="Franklin Gothic Medium"/>
            <w:lang w:val="en-US"/>
          </w:rPr>
          <w:t>k</w:t>
        </w:r>
        <w:r w:rsidR="00B324A6" w:rsidRPr="007739F4">
          <w:rPr>
            <w:rStyle w:val="-"/>
            <w:rFonts w:ascii="Franklin Gothic Medium" w:hAnsi="Franklin Gothic Medium"/>
          </w:rPr>
          <w:t>.</w:t>
        </w:r>
        <w:r w:rsidR="00B324A6" w:rsidRPr="007739F4">
          <w:rPr>
            <w:rStyle w:val="-"/>
            <w:rFonts w:ascii="Franklin Gothic Medium" w:hAnsi="Franklin Gothic Medium"/>
            <w:lang w:val="en-US"/>
          </w:rPr>
          <w:t>giannakopoulos</w:t>
        </w:r>
        <w:r w:rsidR="00B324A6" w:rsidRPr="007739F4">
          <w:rPr>
            <w:rStyle w:val="-"/>
            <w:rFonts w:ascii="Franklin Gothic Medium" w:hAnsi="Franklin Gothic Medium"/>
          </w:rPr>
          <w:t>@</w:t>
        </w:r>
        <w:r w:rsidR="00B324A6" w:rsidRPr="007739F4">
          <w:rPr>
            <w:rStyle w:val="-"/>
            <w:rFonts w:ascii="Franklin Gothic Medium" w:hAnsi="Franklin Gothic Medium"/>
            <w:lang w:val="en-US"/>
          </w:rPr>
          <w:t>aade</w:t>
        </w:r>
        <w:r w:rsidR="00B324A6" w:rsidRPr="007739F4">
          <w:rPr>
            <w:rStyle w:val="-"/>
            <w:rFonts w:ascii="Franklin Gothic Medium" w:hAnsi="Franklin Gothic Medium"/>
          </w:rPr>
          <w:t>.</w:t>
        </w:r>
        <w:r w:rsidR="00B324A6" w:rsidRPr="007739F4">
          <w:rPr>
            <w:rStyle w:val="-"/>
            <w:rFonts w:ascii="Franklin Gothic Medium" w:hAnsi="Franklin Gothic Medium"/>
            <w:lang w:val="en-US"/>
          </w:rPr>
          <w:t>gr</w:t>
        </w:r>
      </w:hyperlink>
      <w:r w:rsidR="00B324A6" w:rsidRPr="00B324A6">
        <w:rPr>
          <w:rFonts w:ascii="Franklin Gothic Medium" w:hAnsi="Franklin Gothic Medium"/>
        </w:rPr>
        <w:t xml:space="preserve"> </w:t>
      </w:r>
      <w:bookmarkStart w:id="2" w:name="_GoBack"/>
      <w:bookmarkEnd w:id="2"/>
      <w:r w:rsidR="00BC214E">
        <w:rPr>
          <w:rFonts w:ascii="Franklin Gothic Medium" w:hAnsi="Franklin Gothic Medium"/>
        </w:rPr>
        <w:t>, για θέσεις που προβλέπεται ο κλάδος και η κατηγορία τους σύμφωνα με τις ως άνω αποφάσεις.</w:t>
      </w:r>
    </w:p>
    <w:p w:rsidR="0097433E" w:rsidRDefault="0097433E" w:rsidP="00BA4A31">
      <w:pPr>
        <w:pStyle w:val="Default"/>
        <w:spacing w:line="276" w:lineRule="auto"/>
        <w:ind w:left="360"/>
        <w:jc w:val="both"/>
        <w:rPr>
          <w:rFonts w:ascii="Franklin Gothic Medium" w:hAnsi="Franklin Gothic Medium"/>
        </w:rPr>
      </w:pPr>
    </w:p>
    <w:p w:rsidR="0097433E" w:rsidRDefault="0097433E" w:rsidP="00B0493E">
      <w:pPr>
        <w:pStyle w:val="Default"/>
        <w:ind w:left="36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t xml:space="preserve">Τα προσόντα που απαιτούνται ανά κλάδο </w:t>
      </w:r>
      <w:r w:rsidR="0086296B">
        <w:rPr>
          <w:rFonts w:ascii="Franklin Gothic Medium" w:hAnsi="Franklin Gothic Medium"/>
        </w:rPr>
        <w:t xml:space="preserve"> και κατηγορία </w:t>
      </w:r>
      <w:r>
        <w:rPr>
          <w:rFonts w:ascii="Franklin Gothic Medium" w:hAnsi="Franklin Gothic Medium"/>
        </w:rPr>
        <w:t>είναι τα κάτωθι:</w:t>
      </w:r>
    </w:p>
    <w:p w:rsidR="00244229" w:rsidRPr="00B0493E" w:rsidRDefault="00244229" w:rsidP="00B0493E">
      <w:pPr>
        <w:pStyle w:val="Default"/>
        <w:ind w:left="360"/>
        <w:jc w:val="both"/>
        <w:rPr>
          <w:rFonts w:ascii="Franklin Gothic Medium" w:hAnsi="Franklin Gothic Medium"/>
        </w:rPr>
      </w:pPr>
    </w:p>
    <w:p w:rsidR="00B0493E" w:rsidRDefault="00B0493E" w:rsidP="00B0493E">
      <w:pPr>
        <w:pStyle w:val="Default"/>
        <w:ind w:left="360"/>
        <w:jc w:val="both"/>
        <w:rPr>
          <w:rFonts w:ascii="Franklin Gothic Medium" w:hAnsi="Franklin Gothic Medium"/>
          <w:b/>
        </w:rPr>
      </w:pPr>
      <w:r w:rsidRPr="006D73B1">
        <w:rPr>
          <w:rFonts w:ascii="Franklin Gothic Medium" w:hAnsi="Franklin Gothic Medium"/>
          <w:b/>
        </w:rPr>
        <w:t>Για τις θέσεις ΠΕ-ΤΕ Εφοριακών, ΠΕ Τελωνειακών, ΠΕ Πληροφορικής, ΠΕ Χημικών</w:t>
      </w:r>
    </w:p>
    <w:p w:rsidR="0097433E" w:rsidRPr="006D73B1" w:rsidRDefault="0097433E" w:rsidP="00B0493E">
      <w:pPr>
        <w:pStyle w:val="Default"/>
        <w:ind w:left="360"/>
        <w:jc w:val="both"/>
        <w:rPr>
          <w:rFonts w:ascii="Franklin Gothic Medium" w:hAnsi="Franklin Gothic Medium"/>
          <w:b/>
        </w:rPr>
      </w:pPr>
    </w:p>
    <w:p w:rsidR="00B0493E" w:rsidRPr="006D73B1" w:rsidRDefault="00B0493E" w:rsidP="00B0493E">
      <w:pPr>
        <w:pStyle w:val="Default"/>
        <w:ind w:left="360"/>
        <w:jc w:val="both"/>
        <w:rPr>
          <w:rFonts w:ascii="Franklin Gothic Medium" w:hAnsi="Franklin Gothic Medium"/>
          <w:u w:val="single"/>
        </w:rPr>
      </w:pPr>
      <w:r w:rsidRPr="006D73B1">
        <w:rPr>
          <w:rFonts w:ascii="Franklin Gothic Medium" w:hAnsi="Franklin Gothic Medium"/>
          <w:u w:val="single"/>
        </w:rPr>
        <w:t>Απαραίτητα προσόντα</w:t>
      </w:r>
    </w:p>
    <w:p w:rsidR="00B0493E" w:rsidRPr="00B0493E" w:rsidRDefault="00B0493E" w:rsidP="00B0493E">
      <w:pPr>
        <w:pStyle w:val="Default"/>
        <w:ind w:left="360"/>
        <w:jc w:val="both"/>
        <w:rPr>
          <w:rFonts w:ascii="Franklin Gothic Medium" w:hAnsi="Franklin Gothic Medium"/>
        </w:rPr>
      </w:pPr>
      <w:r w:rsidRPr="00B0493E">
        <w:rPr>
          <w:rFonts w:ascii="Franklin Gothic Medium" w:hAnsi="Franklin Gothic Medium"/>
        </w:rPr>
        <w:t>•</w:t>
      </w:r>
      <w:r w:rsidRPr="00B0493E">
        <w:rPr>
          <w:rFonts w:ascii="Franklin Gothic Medium" w:hAnsi="Franklin Gothic Medium"/>
        </w:rPr>
        <w:tab/>
        <w:t>Εμπειρία στο δημόσιο ή ιδιωτικό τομέα στην εφαρμογή της Διαχείρισης Κινδύνων και στη διαμόρφωση του αντίστοιχου πλαισίου.</w:t>
      </w:r>
    </w:p>
    <w:p w:rsidR="00B0493E" w:rsidRPr="00B0493E" w:rsidRDefault="00B0493E" w:rsidP="00B0493E">
      <w:pPr>
        <w:pStyle w:val="Default"/>
        <w:ind w:left="360"/>
        <w:jc w:val="both"/>
        <w:rPr>
          <w:rFonts w:ascii="Franklin Gothic Medium" w:hAnsi="Franklin Gothic Medium"/>
        </w:rPr>
      </w:pPr>
      <w:r w:rsidRPr="00B0493E">
        <w:rPr>
          <w:rFonts w:ascii="Franklin Gothic Medium" w:hAnsi="Franklin Gothic Medium"/>
        </w:rPr>
        <w:t>•</w:t>
      </w:r>
      <w:r w:rsidRPr="00B0493E">
        <w:rPr>
          <w:rFonts w:ascii="Franklin Gothic Medium" w:hAnsi="Franklin Gothic Medium"/>
        </w:rPr>
        <w:tab/>
        <w:t>Καλή γνώση της αγγλικής γλώσσας .</w:t>
      </w:r>
    </w:p>
    <w:p w:rsidR="00B0493E" w:rsidRDefault="00B0493E" w:rsidP="00B0493E">
      <w:pPr>
        <w:pStyle w:val="Default"/>
        <w:ind w:left="360"/>
        <w:jc w:val="both"/>
        <w:rPr>
          <w:rFonts w:ascii="Franklin Gothic Medium" w:hAnsi="Franklin Gothic Medium"/>
        </w:rPr>
      </w:pPr>
      <w:r w:rsidRPr="00B0493E">
        <w:rPr>
          <w:rFonts w:ascii="Franklin Gothic Medium" w:hAnsi="Franklin Gothic Medium"/>
        </w:rPr>
        <w:t>•</w:t>
      </w:r>
      <w:r w:rsidRPr="00B0493E">
        <w:rPr>
          <w:rFonts w:ascii="Franklin Gothic Medium" w:hAnsi="Franklin Gothic Medium"/>
        </w:rPr>
        <w:tab/>
      </w:r>
      <w:bookmarkStart w:id="3" w:name="_Hlk150495087"/>
      <w:r w:rsidRPr="00B0493E">
        <w:rPr>
          <w:rFonts w:ascii="Franklin Gothic Medium" w:hAnsi="Franklin Gothic Medium"/>
        </w:rPr>
        <w:t>Π</w:t>
      </w:r>
      <w:r w:rsidR="00244229">
        <w:rPr>
          <w:rFonts w:ascii="Franklin Gothic Medium" w:hAnsi="Franklin Gothic Medium"/>
        </w:rPr>
        <w:t>ιστοποιημένη</w:t>
      </w:r>
      <w:bookmarkEnd w:id="3"/>
      <w:r w:rsidR="00244229">
        <w:rPr>
          <w:rFonts w:ascii="Franklin Gothic Medium" w:hAnsi="Franklin Gothic Medium"/>
        </w:rPr>
        <w:t xml:space="preserve"> </w:t>
      </w:r>
      <w:r w:rsidRPr="00B0493E">
        <w:rPr>
          <w:rFonts w:ascii="Franklin Gothic Medium" w:hAnsi="Franklin Gothic Medium"/>
        </w:rPr>
        <w:t>γνώση χειρισμού ηλεκτρονικών υπολογιστών στα αντικείμενα: α) επεξεργασίας κειμένων, β) υπολογιστικών φύλλων και γ) υπηρεσιών διαδικτύου</w:t>
      </w:r>
      <w:r w:rsidR="006D73B1">
        <w:rPr>
          <w:rFonts w:ascii="Franklin Gothic Medium" w:hAnsi="Franklin Gothic Medium"/>
        </w:rPr>
        <w:t>.</w:t>
      </w:r>
    </w:p>
    <w:p w:rsidR="006D73B1" w:rsidRPr="00B0493E" w:rsidRDefault="006D73B1" w:rsidP="00B0493E">
      <w:pPr>
        <w:pStyle w:val="Default"/>
        <w:ind w:left="360"/>
        <w:jc w:val="both"/>
        <w:rPr>
          <w:rFonts w:ascii="Franklin Gothic Medium" w:hAnsi="Franklin Gothic Medium"/>
        </w:rPr>
      </w:pPr>
    </w:p>
    <w:p w:rsidR="00B0493E" w:rsidRPr="00B0493E" w:rsidRDefault="00B0493E" w:rsidP="00B0493E">
      <w:pPr>
        <w:pStyle w:val="Default"/>
        <w:ind w:left="360"/>
        <w:jc w:val="both"/>
        <w:rPr>
          <w:rFonts w:ascii="Franklin Gothic Medium" w:hAnsi="Franklin Gothic Medium"/>
        </w:rPr>
      </w:pPr>
      <w:r w:rsidRPr="006D73B1">
        <w:rPr>
          <w:rFonts w:ascii="Franklin Gothic Medium" w:hAnsi="Franklin Gothic Medium"/>
          <w:u w:val="single"/>
        </w:rPr>
        <w:t>Επιθυμητά προσόντα</w:t>
      </w:r>
      <w:r w:rsidRPr="00B0493E">
        <w:rPr>
          <w:rFonts w:ascii="Franklin Gothic Medium" w:hAnsi="Franklin Gothic Medium"/>
        </w:rPr>
        <w:t>:</w:t>
      </w:r>
    </w:p>
    <w:p w:rsidR="00B0493E" w:rsidRPr="00B0493E" w:rsidRDefault="00B0493E" w:rsidP="00B0493E">
      <w:pPr>
        <w:pStyle w:val="Default"/>
        <w:ind w:left="360"/>
        <w:jc w:val="both"/>
        <w:rPr>
          <w:rFonts w:ascii="Franklin Gothic Medium" w:hAnsi="Franklin Gothic Medium"/>
        </w:rPr>
      </w:pPr>
      <w:r w:rsidRPr="00B0493E">
        <w:rPr>
          <w:rFonts w:ascii="Franklin Gothic Medium" w:hAnsi="Franklin Gothic Medium"/>
        </w:rPr>
        <w:t>•</w:t>
      </w:r>
      <w:r w:rsidRPr="00B0493E">
        <w:rPr>
          <w:rFonts w:ascii="Franklin Gothic Medium" w:hAnsi="Franklin Gothic Medium"/>
        </w:rPr>
        <w:tab/>
        <w:t xml:space="preserve">Μεταπτυχιακός τίτλος σπουδών σε συναφές προς </w:t>
      </w:r>
      <w:r w:rsidR="0086296B">
        <w:rPr>
          <w:rFonts w:ascii="Franklin Gothic Medium" w:hAnsi="Franklin Gothic Medium"/>
        </w:rPr>
        <w:t xml:space="preserve">το αντικείμενο </w:t>
      </w:r>
      <w:r w:rsidRPr="00B0493E">
        <w:rPr>
          <w:rFonts w:ascii="Franklin Gothic Medium" w:hAnsi="Franklin Gothic Medium"/>
        </w:rPr>
        <w:t>τη</w:t>
      </w:r>
      <w:r w:rsidR="0086296B">
        <w:rPr>
          <w:rFonts w:ascii="Franklin Gothic Medium" w:hAnsi="Franklin Gothic Medium"/>
        </w:rPr>
        <w:t>ς</w:t>
      </w:r>
      <w:r w:rsidRPr="00B0493E">
        <w:rPr>
          <w:rFonts w:ascii="Franklin Gothic Medium" w:hAnsi="Franklin Gothic Medium"/>
        </w:rPr>
        <w:t xml:space="preserve"> Διεύθυνση</w:t>
      </w:r>
      <w:r w:rsidR="0086296B">
        <w:rPr>
          <w:rFonts w:ascii="Franklin Gothic Medium" w:hAnsi="Franklin Gothic Medium"/>
        </w:rPr>
        <w:t>ς.</w:t>
      </w:r>
    </w:p>
    <w:p w:rsidR="00B0493E" w:rsidRDefault="00B0493E" w:rsidP="00B0493E">
      <w:pPr>
        <w:pStyle w:val="Default"/>
        <w:ind w:left="360"/>
        <w:jc w:val="both"/>
        <w:rPr>
          <w:rFonts w:ascii="Franklin Gothic Medium" w:hAnsi="Franklin Gothic Medium"/>
        </w:rPr>
      </w:pPr>
      <w:r w:rsidRPr="00B0493E">
        <w:rPr>
          <w:rFonts w:ascii="Franklin Gothic Medium" w:hAnsi="Franklin Gothic Medium"/>
        </w:rPr>
        <w:t>•</w:t>
      </w:r>
      <w:r w:rsidRPr="00B0493E">
        <w:rPr>
          <w:rFonts w:ascii="Franklin Gothic Medium" w:hAnsi="Franklin Gothic Medium"/>
        </w:rPr>
        <w:tab/>
        <w:t>Πιστοποίηση στη Διαχείριση Κινδύνων από Διεθνή Οργανισμό</w:t>
      </w:r>
      <w:r w:rsidR="00F835AA">
        <w:rPr>
          <w:rFonts w:ascii="Franklin Gothic Medium" w:hAnsi="Franklin Gothic Medium"/>
        </w:rPr>
        <w:t>.</w:t>
      </w:r>
    </w:p>
    <w:p w:rsidR="006D73B1" w:rsidRPr="00B0493E" w:rsidRDefault="006D73B1" w:rsidP="00B0493E">
      <w:pPr>
        <w:pStyle w:val="Default"/>
        <w:ind w:left="360"/>
        <w:jc w:val="both"/>
        <w:rPr>
          <w:rFonts w:ascii="Franklin Gothic Medium" w:hAnsi="Franklin Gothic Medium"/>
        </w:rPr>
      </w:pPr>
    </w:p>
    <w:p w:rsidR="00B0493E" w:rsidRDefault="00B0493E" w:rsidP="00B0493E">
      <w:pPr>
        <w:pStyle w:val="Default"/>
        <w:ind w:left="360"/>
        <w:jc w:val="both"/>
        <w:rPr>
          <w:rFonts w:ascii="Franklin Gothic Medium" w:hAnsi="Franklin Gothic Medium"/>
          <w:b/>
        </w:rPr>
      </w:pPr>
      <w:r w:rsidRPr="006D73B1">
        <w:rPr>
          <w:rFonts w:ascii="Franklin Gothic Medium" w:hAnsi="Franklin Gothic Medium"/>
          <w:b/>
        </w:rPr>
        <w:t>Για τις θέσεις ΔΕ Εφοριακών και ΔΕ Διοικητικού-Λογιστικού</w:t>
      </w:r>
    </w:p>
    <w:p w:rsidR="006D73B1" w:rsidRPr="006D73B1" w:rsidRDefault="006D73B1" w:rsidP="00B0493E">
      <w:pPr>
        <w:pStyle w:val="Default"/>
        <w:ind w:left="360"/>
        <w:jc w:val="both"/>
        <w:rPr>
          <w:rFonts w:ascii="Franklin Gothic Medium" w:hAnsi="Franklin Gothic Medium"/>
          <w:b/>
        </w:rPr>
      </w:pPr>
    </w:p>
    <w:p w:rsidR="00B0493E" w:rsidRPr="006D73B1" w:rsidRDefault="00B0493E" w:rsidP="00B0493E">
      <w:pPr>
        <w:pStyle w:val="Default"/>
        <w:ind w:left="360"/>
        <w:jc w:val="both"/>
        <w:rPr>
          <w:rFonts w:ascii="Franklin Gothic Medium" w:hAnsi="Franklin Gothic Medium"/>
          <w:u w:val="single"/>
        </w:rPr>
      </w:pPr>
      <w:r w:rsidRPr="006D73B1">
        <w:rPr>
          <w:rFonts w:ascii="Franklin Gothic Medium" w:hAnsi="Franklin Gothic Medium"/>
          <w:u w:val="single"/>
        </w:rPr>
        <w:t>Απαραίτητα προσόντα</w:t>
      </w:r>
    </w:p>
    <w:p w:rsidR="00B0493E" w:rsidRDefault="00B0493E" w:rsidP="00B0493E">
      <w:pPr>
        <w:pStyle w:val="Default"/>
        <w:ind w:left="360"/>
        <w:jc w:val="both"/>
        <w:rPr>
          <w:rFonts w:ascii="Franklin Gothic Medium" w:hAnsi="Franklin Gothic Medium"/>
        </w:rPr>
      </w:pPr>
      <w:r w:rsidRPr="00B0493E">
        <w:rPr>
          <w:rFonts w:ascii="Franklin Gothic Medium" w:hAnsi="Franklin Gothic Medium"/>
        </w:rPr>
        <w:t>•</w:t>
      </w:r>
      <w:r w:rsidRPr="00B0493E">
        <w:rPr>
          <w:rFonts w:ascii="Franklin Gothic Medium" w:hAnsi="Franklin Gothic Medium"/>
        </w:rPr>
        <w:tab/>
      </w:r>
      <w:r w:rsidR="00F835AA" w:rsidRPr="00F835AA">
        <w:rPr>
          <w:rFonts w:ascii="Franklin Gothic Medium" w:hAnsi="Franklin Gothic Medium"/>
        </w:rPr>
        <w:t xml:space="preserve">Πιστοποιημένη γνώση </w:t>
      </w:r>
      <w:r w:rsidRPr="00B0493E">
        <w:rPr>
          <w:rFonts w:ascii="Franklin Gothic Medium" w:hAnsi="Franklin Gothic Medium"/>
        </w:rPr>
        <w:t>χειρισμού ηλεκτρονικών υπολογιστών στα αντικείμενα: α) επεξεργασίας κειμένων, β) υπολογιστικών φύλλων και γ) υπηρεσιών διαδικτύου</w:t>
      </w:r>
      <w:r w:rsidR="006D73B1">
        <w:rPr>
          <w:rFonts w:ascii="Franklin Gothic Medium" w:hAnsi="Franklin Gothic Medium"/>
        </w:rPr>
        <w:t>.</w:t>
      </w:r>
    </w:p>
    <w:p w:rsidR="006D73B1" w:rsidRPr="00B0493E" w:rsidRDefault="006D73B1" w:rsidP="00B0493E">
      <w:pPr>
        <w:pStyle w:val="Default"/>
        <w:ind w:left="360"/>
        <w:jc w:val="both"/>
        <w:rPr>
          <w:rFonts w:ascii="Franklin Gothic Medium" w:hAnsi="Franklin Gothic Medium"/>
        </w:rPr>
      </w:pPr>
    </w:p>
    <w:p w:rsidR="00B0493E" w:rsidRPr="006D73B1" w:rsidRDefault="00B0493E" w:rsidP="00B0493E">
      <w:pPr>
        <w:pStyle w:val="Default"/>
        <w:ind w:left="360"/>
        <w:jc w:val="both"/>
        <w:rPr>
          <w:rFonts w:ascii="Franklin Gothic Medium" w:hAnsi="Franklin Gothic Medium"/>
          <w:u w:val="single"/>
        </w:rPr>
      </w:pPr>
      <w:r w:rsidRPr="006D73B1">
        <w:rPr>
          <w:rFonts w:ascii="Franklin Gothic Medium" w:hAnsi="Franklin Gothic Medium"/>
          <w:u w:val="single"/>
        </w:rPr>
        <w:t>Επιθυμητά προσόντα</w:t>
      </w:r>
    </w:p>
    <w:p w:rsidR="00B0493E" w:rsidRPr="00B0493E" w:rsidRDefault="00B0493E" w:rsidP="00B0493E">
      <w:pPr>
        <w:pStyle w:val="Default"/>
        <w:ind w:left="360"/>
        <w:jc w:val="both"/>
        <w:rPr>
          <w:rFonts w:ascii="Franklin Gothic Medium" w:hAnsi="Franklin Gothic Medium"/>
        </w:rPr>
      </w:pPr>
      <w:r w:rsidRPr="00B0493E">
        <w:rPr>
          <w:rFonts w:ascii="Franklin Gothic Medium" w:hAnsi="Franklin Gothic Medium"/>
        </w:rPr>
        <w:t>•</w:t>
      </w:r>
      <w:r w:rsidRPr="00B0493E">
        <w:rPr>
          <w:rFonts w:ascii="Franklin Gothic Medium" w:hAnsi="Franklin Gothic Medium"/>
        </w:rPr>
        <w:tab/>
      </w:r>
      <w:r w:rsidR="00F835AA" w:rsidRPr="00F835AA">
        <w:rPr>
          <w:rFonts w:ascii="Franklin Gothic Medium" w:hAnsi="Franklin Gothic Medium"/>
        </w:rPr>
        <w:t xml:space="preserve">Καλή γνώση </w:t>
      </w:r>
      <w:r w:rsidRPr="00B0493E">
        <w:rPr>
          <w:rFonts w:ascii="Franklin Gothic Medium" w:hAnsi="Franklin Gothic Medium"/>
        </w:rPr>
        <w:t xml:space="preserve">της αγγλικής γλώσσας </w:t>
      </w:r>
      <w:r w:rsidR="006D73B1">
        <w:rPr>
          <w:rFonts w:ascii="Franklin Gothic Medium" w:hAnsi="Franklin Gothic Medium"/>
        </w:rPr>
        <w:t>.</w:t>
      </w:r>
    </w:p>
    <w:p w:rsidR="008632B1" w:rsidRDefault="00B0493E" w:rsidP="00244229">
      <w:pPr>
        <w:pStyle w:val="Default"/>
        <w:spacing w:line="276" w:lineRule="auto"/>
        <w:ind w:left="360"/>
        <w:jc w:val="both"/>
        <w:rPr>
          <w:rFonts w:ascii="Franklin Gothic Medium" w:hAnsi="Franklin Gothic Medium"/>
        </w:rPr>
      </w:pPr>
      <w:r w:rsidRPr="00B0493E">
        <w:rPr>
          <w:rFonts w:ascii="Franklin Gothic Medium" w:hAnsi="Franklin Gothic Medium"/>
        </w:rPr>
        <w:t>•</w:t>
      </w:r>
      <w:r w:rsidRPr="00B0493E">
        <w:rPr>
          <w:rFonts w:ascii="Franklin Gothic Medium" w:hAnsi="Franklin Gothic Medium"/>
        </w:rPr>
        <w:tab/>
        <w:t>Εμπειρία σε θέματα γραμματειακής υποστήριξης, οργάνωσης και διαχείρισης αρχείου</w:t>
      </w:r>
      <w:r w:rsidR="006D73B1">
        <w:rPr>
          <w:rFonts w:ascii="Franklin Gothic Medium" w:hAnsi="Franklin Gothic Medium"/>
        </w:rPr>
        <w:t>.</w:t>
      </w:r>
      <w:bookmarkStart w:id="4" w:name="_Hlk146874552"/>
    </w:p>
    <w:p w:rsidR="00607BB7" w:rsidRDefault="00862A6F" w:rsidP="008772C8">
      <w:pPr>
        <w:spacing w:before="120" w:after="120"/>
        <w:ind w:firstLine="360"/>
        <w:jc w:val="both"/>
      </w:pPr>
      <w:r w:rsidRPr="00A41C0C">
        <w:rPr>
          <w:rFonts w:ascii="Franklin Gothic Medium" w:hAnsi="Franklin Gothic Medium"/>
          <w:sz w:val="24"/>
          <w:szCs w:val="24"/>
        </w:rPr>
        <w:t xml:space="preserve">Διευκρινίζεται ότι οι προτιμήσεις των υπαλλήλων </w:t>
      </w:r>
      <w:r w:rsidRPr="00A41C0C">
        <w:rPr>
          <w:rFonts w:ascii="Franklin Gothic Medium" w:hAnsi="Franklin Gothic Medium"/>
          <w:b/>
          <w:sz w:val="24"/>
          <w:szCs w:val="24"/>
        </w:rPr>
        <w:t xml:space="preserve">δεν θεωρούνται δεσμευτικές για την </w:t>
      </w:r>
      <w:r w:rsidR="00217A9A">
        <w:rPr>
          <w:rFonts w:ascii="Franklin Gothic Medium" w:hAnsi="Franklin Gothic Medium"/>
          <w:b/>
          <w:sz w:val="24"/>
          <w:szCs w:val="24"/>
        </w:rPr>
        <w:t>Y</w:t>
      </w:r>
      <w:r w:rsidRPr="00A41C0C">
        <w:rPr>
          <w:rFonts w:ascii="Franklin Gothic Medium" w:hAnsi="Franklin Gothic Medium"/>
          <w:b/>
          <w:sz w:val="24"/>
          <w:szCs w:val="24"/>
        </w:rPr>
        <w:t>πηρεσία</w:t>
      </w:r>
      <w:r w:rsidRPr="00A41C0C">
        <w:rPr>
          <w:rFonts w:ascii="Franklin Gothic Medium" w:hAnsi="Franklin Gothic Medium"/>
          <w:sz w:val="24"/>
          <w:szCs w:val="24"/>
        </w:rPr>
        <w:t xml:space="preserve"> και κατά την εξέταση των αιτήσεων</w:t>
      </w: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θα ληφθούν υπόψη και οι υπηρεσιακές ανάγκες των  Υπηρεσιών </w:t>
      </w:r>
      <w:r w:rsidR="0086296B">
        <w:rPr>
          <w:rFonts w:ascii="Franklin Gothic Medium" w:hAnsi="Franklin Gothic Medium" w:cs="LiberationSans"/>
          <w:sz w:val="24"/>
          <w:szCs w:val="24"/>
          <w:lang w:val="el-GR" w:eastAsia="el-GR"/>
        </w:rPr>
        <w:t>προέλευσης</w:t>
      </w:r>
      <w:r w:rsidR="00E46B82">
        <w:rPr>
          <w:rFonts w:ascii="Franklin Gothic Medium" w:hAnsi="Franklin Gothic Medium" w:cs="LiberationSans"/>
          <w:sz w:val="24"/>
          <w:szCs w:val="24"/>
          <w:lang w:val="el-GR" w:eastAsia="el-GR"/>
        </w:rPr>
        <w:t>.</w:t>
      </w:r>
      <w:r w:rsidR="00607BB7" w:rsidRPr="00607BB7">
        <w:t xml:space="preserve"> </w:t>
      </w:r>
    </w:p>
    <w:p w:rsidR="00862A6F" w:rsidRPr="00F835AA" w:rsidRDefault="00607BB7" w:rsidP="008772C8">
      <w:pPr>
        <w:spacing w:before="120" w:after="120"/>
        <w:ind w:firstLine="360"/>
        <w:jc w:val="both"/>
        <w:rPr>
          <w:rFonts w:ascii="Franklin Gothic Medium" w:hAnsi="Franklin Gothic Medium" w:cs="LiberationSans"/>
          <w:sz w:val="24"/>
          <w:szCs w:val="24"/>
          <w:lang w:val="el-GR" w:eastAsia="el-GR"/>
        </w:rPr>
      </w:pPr>
      <w:r w:rsidRPr="00607BB7">
        <w:rPr>
          <w:rFonts w:ascii="Franklin Gothic Medium" w:hAnsi="Franklin Gothic Medium" w:cs="LiberationSans"/>
          <w:sz w:val="24"/>
          <w:szCs w:val="24"/>
          <w:lang w:val="el-GR" w:eastAsia="el-GR"/>
        </w:rPr>
        <w:t xml:space="preserve">Οι αιτήσεις θα αποσταλούν μέσω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αριθ. </w:t>
      </w:r>
      <w:proofErr w:type="spellStart"/>
      <w:r w:rsidRPr="00607BB7">
        <w:rPr>
          <w:rFonts w:ascii="Franklin Gothic Medium" w:hAnsi="Franklin Gothic Medium" w:cs="LiberationSans"/>
          <w:sz w:val="24"/>
          <w:szCs w:val="24"/>
          <w:lang w:val="el-GR" w:eastAsia="el-GR"/>
        </w:rPr>
        <w:t>πρωτ</w:t>
      </w:r>
      <w:proofErr w:type="spellEnd"/>
      <w:r w:rsidRPr="00607BB7">
        <w:rPr>
          <w:rFonts w:ascii="Franklin Gothic Medium" w:hAnsi="Franklin Gothic Medium" w:cs="LiberationSans"/>
          <w:sz w:val="24"/>
          <w:szCs w:val="24"/>
          <w:lang w:val="el-GR" w:eastAsia="el-GR"/>
        </w:rPr>
        <w:t xml:space="preserve">. ΔΔΑΔ Β 1048262 ΕΞ2015/08-04-2015 έγγραφο. 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 και στην τελευταία, ώστε να λαμβάνει γνώση ο Προϊστάμενος αυτής και να εκφράζει </w:t>
      </w:r>
      <w:r w:rsidR="00EE5297">
        <w:rPr>
          <w:rFonts w:ascii="Franklin Gothic Medium" w:hAnsi="Franklin Gothic Medium" w:cs="LiberationSans"/>
          <w:sz w:val="24"/>
          <w:szCs w:val="24"/>
          <w:lang w:val="el-GR" w:eastAsia="el-GR"/>
        </w:rPr>
        <w:t xml:space="preserve"> τη </w:t>
      </w:r>
      <w:r w:rsidRPr="00607BB7">
        <w:rPr>
          <w:rFonts w:ascii="Franklin Gothic Medium" w:hAnsi="Franklin Gothic Medium" w:cs="LiberationSans"/>
          <w:sz w:val="24"/>
          <w:szCs w:val="24"/>
          <w:lang w:val="el-GR" w:eastAsia="el-GR"/>
        </w:rPr>
        <w:t>γνώμ</w:t>
      </w:r>
      <w:r w:rsidR="00F835AA">
        <w:rPr>
          <w:rFonts w:ascii="Franklin Gothic Medium" w:hAnsi="Franklin Gothic Medium" w:cs="LiberationSans"/>
          <w:sz w:val="24"/>
          <w:szCs w:val="24"/>
          <w:lang w:val="el-GR" w:eastAsia="el-GR"/>
        </w:rPr>
        <w:t>η του</w:t>
      </w:r>
      <w:r w:rsidR="00EE5297">
        <w:rPr>
          <w:lang w:val="el-GR"/>
        </w:rPr>
        <w:t>.</w:t>
      </w:r>
    </w:p>
    <w:bookmarkEnd w:id="4"/>
    <w:p w:rsidR="00E46B82" w:rsidRDefault="00862A6F" w:rsidP="008772C8">
      <w:pPr>
        <w:spacing w:before="120" w:after="0"/>
        <w:ind w:firstLine="360"/>
        <w:jc w:val="both"/>
        <w:rPr>
          <w:rFonts w:ascii="Franklin Gothic Medium" w:hAnsi="Franklin Gothic Medium" w:cs="LiberationSans"/>
          <w:sz w:val="24"/>
          <w:szCs w:val="24"/>
          <w:lang w:val="el-GR" w:eastAsia="el-GR"/>
        </w:rPr>
      </w:pP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γνώση </w:t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</w:t>
      </w:r>
      <w:r w:rsidR="00A41C0C"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>του Προϊσταμένου</w:t>
      </w:r>
      <w:r w:rsidR="00281BB6"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 xml:space="preserve"> </w:t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τους </w:t>
      </w: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όλοι οι υπάλληλοι </w:t>
      </w:r>
      <w:r w:rsidR="00551D45" w:rsidRPr="00A41C0C">
        <w:rPr>
          <w:rFonts w:ascii="Franklin Gothic Medium" w:hAnsi="Franklin Gothic Medium" w:cs="LiberationSans"/>
          <w:sz w:val="24"/>
          <w:szCs w:val="24"/>
          <w:lang w:val="el-GR" w:eastAsia="el-GR"/>
        </w:rPr>
        <w:t>τ</w:t>
      </w:r>
      <w:r w:rsidR="00E46B82">
        <w:rPr>
          <w:rFonts w:ascii="Franklin Gothic Medium" w:hAnsi="Franklin Gothic Medium" w:cs="LiberationSans"/>
          <w:sz w:val="24"/>
          <w:szCs w:val="24"/>
          <w:lang w:val="el-GR" w:eastAsia="el-GR"/>
        </w:rPr>
        <w:t>ων Υπηρεσιών της ΑΑΔΕ</w:t>
      </w: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>.</w:t>
      </w:r>
    </w:p>
    <w:p w:rsidR="00E46B82" w:rsidRDefault="00E46B82" w:rsidP="00A41C0C">
      <w:pPr>
        <w:spacing w:before="120" w:after="0"/>
        <w:jc w:val="both"/>
        <w:rPr>
          <w:rFonts w:ascii="Franklin Gothic Medium" w:hAnsi="Franklin Gothic Medium" w:cs="LiberationSans"/>
          <w:sz w:val="24"/>
          <w:szCs w:val="24"/>
          <w:lang w:val="el-GR" w:eastAsia="el-GR"/>
        </w:rPr>
      </w:pPr>
    </w:p>
    <w:p w:rsidR="00EE5297" w:rsidRDefault="00EE5297" w:rsidP="00A41C0C">
      <w:pPr>
        <w:spacing w:before="120" w:after="0"/>
        <w:jc w:val="both"/>
        <w:rPr>
          <w:rFonts w:ascii="Franklin Gothic Medium" w:hAnsi="Franklin Gothic Medium" w:cs="LiberationSans"/>
          <w:sz w:val="24"/>
          <w:szCs w:val="24"/>
          <w:lang w:val="el-GR" w:eastAsia="el-GR"/>
        </w:rPr>
      </w:pPr>
    </w:p>
    <w:p w:rsidR="00E46B82" w:rsidRPr="00A41C0C" w:rsidRDefault="00E46B82" w:rsidP="00A41C0C">
      <w:pPr>
        <w:spacing w:before="120" w:after="0"/>
        <w:jc w:val="both"/>
        <w:rPr>
          <w:rFonts w:ascii="Franklin Gothic Medium" w:hAnsi="Franklin Gothic Medium" w:cs="LiberationSans"/>
          <w:sz w:val="24"/>
          <w:szCs w:val="24"/>
          <w:lang w:val="el-GR" w:eastAsia="el-GR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C8167D" w:rsidRPr="008A12E0" w:rsidTr="00C8167D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C8167D" w:rsidRPr="008A12E0" w:rsidRDefault="00C8167D" w:rsidP="00430B38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8A12E0">
              <w:rPr>
                <w:rFonts w:ascii="Franklin Gothic Medium" w:hAnsi="Franklin Gothic Medium"/>
                <w:sz w:val="22"/>
                <w:szCs w:val="22"/>
              </w:rPr>
              <w:t>Ο ΔΙΟΙΚΗΤΗΣ ΤΗΣ ΑΝΕΞΑΡΤΗΤΗΣ ΑΡΧΗΣ ΔΗΜΟΣΙΩΝ ΕΣΟΔΩΝ</w:t>
            </w:r>
          </w:p>
        </w:tc>
      </w:tr>
      <w:tr w:rsidR="00C8167D" w:rsidRPr="008A12E0" w:rsidTr="00C8167D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C8167D" w:rsidRPr="008A12E0" w:rsidRDefault="00C8167D" w:rsidP="00430B38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</w:rPr>
            </w:pPr>
          </w:p>
        </w:tc>
      </w:tr>
      <w:tr w:rsidR="00C8167D" w:rsidRPr="008A12E0" w:rsidTr="00C8167D">
        <w:trPr>
          <w:trHeight w:val="1181"/>
          <w:jc w:val="right"/>
        </w:trPr>
        <w:tc>
          <w:tcPr>
            <w:tcW w:w="3074" w:type="dxa"/>
            <w:vAlign w:val="center"/>
          </w:tcPr>
          <w:p w:rsidR="00C8167D" w:rsidRPr="008A12E0" w:rsidRDefault="00C8167D" w:rsidP="00C8167D">
            <w:pPr>
              <w:pStyle w:val="a7"/>
              <w:rPr>
                <w:rFonts w:ascii="Franklin Gothic Medium" w:hAnsi="Franklin Gothic Medium"/>
                <w:sz w:val="22"/>
                <w:szCs w:val="22"/>
              </w:rPr>
            </w:pPr>
          </w:p>
          <w:p w:rsidR="00C8167D" w:rsidRPr="008A12E0" w:rsidRDefault="00C8167D" w:rsidP="00C8167D">
            <w:pPr>
              <w:pStyle w:val="a7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8A12E0">
              <w:rPr>
                <w:rFonts w:ascii="Franklin Gothic Medium" w:hAnsi="Franklin Gothic Medium"/>
                <w:sz w:val="22"/>
                <w:szCs w:val="22"/>
              </w:rPr>
              <w:t>ΓΕΩΡΓΙΟΣ ΠΙΤΣΙΛΗΣ</w:t>
            </w:r>
          </w:p>
          <w:p w:rsidR="00C8167D" w:rsidRPr="008A12E0" w:rsidRDefault="00C8167D" w:rsidP="00C8167D">
            <w:pPr>
              <w:pStyle w:val="a7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:rsidR="001A1B0C" w:rsidRPr="00A41C0C" w:rsidRDefault="001A1B0C" w:rsidP="00A16AF1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</w:pP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</w:p>
    <w:p w:rsidR="00C8167D" w:rsidRDefault="00C8167D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C8167D" w:rsidRDefault="00C8167D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97433E" w:rsidRDefault="0097433E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ΠΙΝΑΚΑΣ ΔΙΑΝΟΜΗΣ</w:t>
      </w: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ΑΠΟΔΕΚΤΕΣ ΠΡΟΣ ΕΝΕΡΓΕΙΑ</w:t>
      </w: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Αποδέκτες Πινάκων  Α΄,  Β΄, Γ΄, Δ΄, Ε΄, ΣΤ΄, Ζ΄</w:t>
      </w: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ΕΣΩΤΕΡΙΚΗ ΔΙΑΝΟΜΗ:</w:t>
      </w: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1.</w:t>
      </w: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ab/>
        <w:t>ΓΡ. ΔΙΟΙΚΗΤΗ ΑΝΕΞΑΡΤΗΤΗΣ ΑΡΧΗΣ ΔΗΜΟΣΙΩΝ ΕΣΟΔΩΝ</w:t>
      </w: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2.</w:t>
      </w: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ab/>
        <w:t>ΓΡ. ΠΡΟΪΣΤΑΜΕΝΟΥ ΓΕΝ. ΔΙΕΥΘΥΝΣΗΣ  ΑΝΘΡΩΠΙΝΟΥ ΔΥΝΑΜΙΚΟΥ &amp; ΟΡΓΑΝΩΣΗΣ</w:t>
      </w: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3.</w:t>
      </w: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ab/>
        <w:t>ΓΡ. ΠΡΟΪΣΤΑΜΕΝΗΣ ΓΕΝ. ΔΙΕΥΘΥΝΣΗΣ ΗΛΕΚΤΡΟΝΙΚΗΣ ΔΙΑΚΥΒΕΡΝΗΣΗΣ</w:t>
      </w: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4.</w:t>
      </w: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ab/>
        <w:t>ΓΡ. ΠΡΟΪΣΤΑΜΕΝΟΥ ΓΕΝ.  ΔΙΕΥΘΥΝΣΗΣ ΟΙΚΟΝΟΜΙΚΩΝ  ΥΠΗΡΕΣΙΩΝ</w:t>
      </w: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5.</w:t>
      </w: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ab/>
        <w:t>ΓΡ. ΠΡΟΪΣΤΑΜΕΝΟΥ ΓΕΝ. ΔΙΕΥΘΥΝΣΗΣ ΦΟΡΟΛΟΓΙΚΗΣ ΔΙΟΙΚΗΣΗΣ</w:t>
      </w: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6.</w:t>
      </w: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ab/>
        <w:t>ΓΡ. ΠΡΟΪΣΤΑΜΕΝΟΥ ΓΕΝ. ΔΙΕΥΘΥΝΣΗΣ ΤΕΛΩΝΕΙΩΝ &amp; ΕΙΔΙΚΩΝ ΦΟΡΩΝ ΚΑΤΑΝΑΛΩΣΗΣ (Ε.Φ.Κ.)</w:t>
      </w:r>
    </w:p>
    <w:p w:rsidR="002D23E9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7.</w:t>
      </w: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ab/>
        <w:t>ΓΡ. ΠΡΟΪΣΤΑΜΕΝΗΣ ΓΕΝ. ΔΙΕΥΘΥΝΣΗΣ ΓΕΝΙΚΟΥ ΧΗΜΕΙΟΥ ΤΟΥ ΚΡΑΤΟΥΣ (Γ.Χ.Κ.)</w:t>
      </w:r>
    </w:p>
    <w:p w:rsidR="00862A6F" w:rsidRPr="006813CF" w:rsidRDefault="002D23E9" w:rsidP="002D23E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Cs/>
          <w:sz w:val="24"/>
          <w:szCs w:val="24"/>
          <w:lang w:eastAsia="el-GR"/>
        </w:rPr>
      </w:pP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8.</w:t>
      </w:r>
      <w:r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ab/>
        <w:t>Δ/ΝΣΗ ΔΙΑΧΕΙΡΙΣΗΣ ΑΝΘΡΩΠΙΝΟΥ ΔΥΝΑΜΙΚΟΥ- ΤΜΗΜΑ Β΄</w:t>
      </w:r>
      <w:r w:rsidR="00862A6F" w:rsidRPr="006813CF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ΠΙΝΑΚΑΣ ΔΙΑΝΟΜΗΣ</w:t>
      </w:r>
    </w:p>
    <w:p w:rsidR="00B947E7" w:rsidRDefault="00B947E7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B947E7" w:rsidRDefault="00B947E7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B947E7" w:rsidRDefault="00B947E7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97433E" w:rsidRDefault="0097433E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97433E" w:rsidRPr="00A41C0C" w:rsidRDefault="0097433E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B947E7" w:rsidRDefault="00B947E7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b/>
          <w:sz w:val="24"/>
          <w:szCs w:val="24"/>
          <w:lang w:val="el-GR" w:eastAsia="el-GR"/>
        </w:rPr>
      </w:pPr>
    </w:p>
    <w:p w:rsidR="00B947E7" w:rsidRDefault="00B947E7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b/>
          <w:sz w:val="24"/>
          <w:szCs w:val="24"/>
          <w:lang w:val="el-GR" w:eastAsia="el-GR"/>
        </w:rPr>
      </w:pPr>
    </w:p>
    <w:p w:rsidR="00B947E7" w:rsidRDefault="00B947E7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b/>
          <w:sz w:val="24"/>
          <w:szCs w:val="24"/>
          <w:lang w:val="el-GR" w:eastAsia="el-GR"/>
        </w:rPr>
      </w:pPr>
    </w:p>
    <w:p w:rsidR="000F31B3" w:rsidRDefault="000F31B3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b/>
          <w:sz w:val="24"/>
          <w:szCs w:val="24"/>
          <w:lang w:val="el-GR" w:eastAsia="el-GR"/>
        </w:rPr>
      </w:pPr>
    </w:p>
    <w:p w:rsidR="000F31B3" w:rsidRPr="00A41C0C" w:rsidRDefault="000F31B3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b/>
          <w:sz w:val="24"/>
          <w:szCs w:val="24"/>
          <w:lang w:val="el-GR" w:eastAsia="el-GR"/>
        </w:rPr>
      </w:pPr>
    </w:p>
    <w:p w:rsidR="00BF377A" w:rsidRPr="00A41C0C" w:rsidRDefault="00BF377A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sz w:val="24"/>
          <w:szCs w:val="24"/>
          <w:lang w:val="el-GR"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D73B1" w:rsidRDefault="006D73B1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813CF" w:rsidRDefault="006813CF" w:rsidP="00862A6F">
      <w:pPr>
        <w:spacing w:line="340" w:lineRule="atLeast"/>
        <w:jc w:val="center"/>
        <w:rPr>
          <w:rFonts w:ascii="Franklin Gothic Medium" w:hAnsi="Franklin Gothic Medium" w:cs="Tahoma"/>
          <w:b/>
          <w:sz w:val="32"/>
          <w:szCs w:val="32"/>
        </w:rPr>
      </w:pPr>
    </w:p>
    <w:p w:rsidR="006813CF" w:rsidRDefault="006813CF" w:rsidP="00862A6F">
      <w:pPr>
        <w:spacing w:line="340" w:lineRule="atLeast"/>
        <w:jc w:val="center"/>
        <w:rPr>
          <w:rFonts w:ascii="Franklin Gothic Medium" w:hAnsi="Franklin Gothic Medium" w:cs="Tahoma"/>
          <w:b/>
          <w:sz w:val="32"/>
          <w:szCs w:val="32"/>
        </w:rPr>
      </w:pPr>
    </w:p>
    <w:p w:rsidR="00862A6F" w:rsidRPr="00BC560A" w:rsidRDefault="00862A6F" w:rsidP="00862A6F">
      <w:pPr>
        <w:spacing w:line="340" w:lineRule="atLeast"/>
        <w:jc w:val="center"/>
        <w:rPr>
          <w:rFonts w:ascii="Franklin Gothic Medium" w:hAnsi="Franklin Gothic Medium" w:cs="Tahoma"/>
          <w:b/>
          <w:sz w:val="32"/>
          <w:szCs w:val="32"/>
          <w:lang w:val="el-GR"/>
        </w:rPr>
      </w:pPr>
      <w:r w:rsidRPr="00BC560A">
        <w:rPr>
          <w:rFonts w:ascii="Franklin Gothic Medium" w:hAnsi="Franklin Gothic Medium" w:cs="Tahoma"/>
          <w:b/>
          <w:sz w:val="32"/>
          <w:szCs w:val="32"/>
        </w:rPr>
        <w:t>ΑΙΤΗΣΗ ΕΚΔΗΛΩΣΗΣ ΕΝΔΙΑΦΕΡΟΝΤΟΣ</w:t>
      </w:r>
      <w:r w:rsidR="007E5EAC" w:rsidRPr="00BC560A">
        <w:rPr>
          <w:rFonts w:ascii="Franklin Gothic Medium" w:hAnsi="Franklin Gothic Medium" w:cs="Tahoma"/>
          <w:b/>
          <w:sz w:val="32"/>
          <w:szCs w:val="32"/>
          <w:lang w:val="el-GR"/>
        </w:rPr>
        <w:t xml:space="preserve"> (ΔΗΛΩΣΗ ΠΡΟΤΙΜΗΣΗΣ)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62A6F" w:rsidRPr="00BC560A" w:rsidTr="00B841F7">
        <w:tc>
          <w:tcPr>
            <w:tcW w:w="5070" w:type="dxa"/>
          </w:tcPr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ΟΝΟΜΑ: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Α.Μ. ΥΠΑΛΛΗΛΟΥ: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ΚΑΤΗΓΟΡΙΑ:</w:t>
            </w:r>
            <w:r w:rsidRPr="00BC560A">
              <w:rPr>
                <w:rFonts w:ascii="Franklin Gothic Medium" w:hAnsi="Franklin Gothic Medium" w:cs="Tahoma"/>
              </w:rPr>
              <w:t xml:space="preserve"> </w:t>
            </w: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ΤΙΤΛΟΣ ΜΕΤΑΠΤΥΧΙΑΚΟΥ(ή και ΔΙΔΑΚΤΟΡΙΚΟΥ):</w:t>
            </w: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7648B8" w:rsidRPr="00DC5B0D" w:rsidRDefault="00CC7259" w:rsidP="007648B8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ΥΠΗΡΕΣΙΑ ΑΠΟΣΠΑΣΗΣ</w:t>
            </w:r>
            <w:r w:rsidR="007648B8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</w:t>
            </w:r>
            <w:r w:rsidR="007648B8">
              <w:rPr>
                <w:rFonts w:ascii="Franklin Gothic Medium" w:hAnsi="Franklin Gothic Medium" w:cs="Tahoma"/>
                <w:sz w:val="24"/>
                <w:szCs w:val="24"/>
                <w:lang w:val="el-GR"/>
              </w:rPr>
              <w:t>(</w:t>
            </w:r>
            <w:r w:rsidR="007648B8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εφόσον </w:t>
            </w:r>
          </w:p>
          <w:p w:rsidR="00CC7259" w:rsidRPr="007648B8" w:rsidRDefault="007648B8" w:rsidP="007648B8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lang w:val="el-GR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ο υπάλληλος υπηρετεί με απόσπαση</w:t>
            </w:r>
            <w:r w:rsidR="00BC49E9">
              <w:rPr>
                <w:rFonts w:ascii="Franklin Gothic Medium" w:hAnsi="Franklin Gothic Medium" w:cs="Tahoma"/>
                <w:sz w:val="24"/>
                <w:szCs w:val="24"/>
                <w:lang w:val="el-GR"/>
              </w:rPr>
              <w:t>)</w:t>
            </w:r>
            <w:r>
              <w:rPr>
                <w:rFonts w:ascii="Franklin Gothic Medium" w:hAnsi="Franklin Gothic Medium" w:cs="Tahoma"/>
                <w:b/>
                <w:lang w:val="el-GR"/>
              </w:rPr>
              <w:t xml:space="preserve"> </w:t>
            </w:r>
            <w:r w:rsidR="00CC7259" w:rsidRPr="007648B8">
              <w:rPr>
                <w:rFonts w:ascii="Franklin Gothic Medium" w:hAnsi="Franklin Gothic Medium" w:cs="Tahoma"/>
                <w:b/>
                <w:lang w:val="el-GR"/>
              </w:rPr>
              <w:t xml:space="preserve">: 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lang w:val="el-GR"/>
              </w:rPr>
            </w:pPr>
            <w:r w:rsidRPr="00BC560A">
              <w:rPr>
                <w:rFonts w:ascii="Franklin Gothic Medium" w:hAnsi="Franklin Gothic Medium" w:cs="Tahoma"/>
                <w:b/>
                <w:lang w:val="el-GR"/>
              </w:rPr>
              <w:t>Π.Θ.Ε.: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lang w:val="el-GR"/>
              </w:rPr>
            </w:pPr>
            <w:r w:rsidRPr="00BC560A">
              <w:rPr>
                <w:rFonts w:ascii="Franklin Gothic Medium" w:hAnsi="Franklin Gothic Medium" w:cs="Tahoma"/>
                <w:b/>
                <w:lang w:val="el-GR"/>
              </w:rPr>
              <w:t>Δ/ΝΣΗ ΚΑΤΟΙΚΙΑΣ: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Pr="00BC560A">
              <w:rPr>
                <w:rFonts w:ascii="Franklin Gothic Medium" w:hAnsi="Franklin Gothic Medium" w:cs="Tahoma"/>
              </w:rPr>
              <w:t>(σταθερό ή κινητό)</w:t>
            </w:r>
            <w:r w:rsidRPr="00BC560A">
              <w:rPr>
                <w:rFonts w:ascii="Franklin Gothic Medium" w:hAnsi="Franklin Gothic Medium" w:cs="Tahoma"/>
                <w:b/>
              </w:rPr>
              <w:t xml:space="preserve"> 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1829"/>
            </w:tblGrid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D86684">
                  <w:pPr>
                    <w:spacing w:after="0"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  <w:r w:rsidRPr="00BC560A">
                    <w:rPr>
                      <w:rFonts w:ascii="Franklin Gothic Medium" w:hAnsi="Franklin Gothic Medium" w:cs="Tahoma"/>
                      <w:b/>
                    </w:rPr>
                    <w:t>Χρόνος  Εμπειρίας</w:t>
                  </w:r>
                </w:p>
                <w:p w:rsidR="00862A6F" w:rsidRPr="00BC560A" w:rsidRDefault="00862A6F" w:rsidP="00D86684">
                  <w:pPr>
                    <w:spacing w:after="0"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  <w:r w:rsidRPr="00BC560A">
                    <w:rPr>
                      <w:rFonts w:ascii="Franklin Gothic Medium" w:hAnsi="Franklin Gothic Medium" w:cs="Tahoma"/>
                      <w:b/>
                    </w:rPr>
                    <w:t>Από                   έως</w:t>
                  </w: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D86684">
                  <w:pPr>
                    <w:spacing w:after="0"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20"/>
                    </w:rPr>
                  </w:pPr>
                  <w:r w:rsidRPr="00BC560A">
                    <w:rPr>
                      <w:rFonts w:ascii="Franklin Gothic Medium" w:hAnsi="Franklin Gothic Medium"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</w:tbl>
          <w:p w:rsidR="00862A6F" w:rsidRPr="00BC560A" w:rsidRDefault="00862A6F" w:rsidP="00B841F7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862A6F" w:rsidRPr="00BC560A" w:rsidRDefault="00862A6F" w:rsidP="00B841F7">
            <w:pPr>
              <w:spacing w:line="34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ΠΡΟΣ :</w:t>
            </w:r>
          </w:p>
          <w:p w:rsidR="00862A6F" w:rsidRPr="00BC560A" w:rsidRDefault="00862A6F" w:rsidP="00B841F7">
            <w:pPr>
              <w:spacing w:line="32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ΑΝΕΞΑΡΤΗΤΗ ΑΡΧΗ ΔΗΜΟΣΙΩΝ ΕΣΟΔΩΝ </w:t>
            </w:r>
          </w:p>
          <w:p w:rsidR="00862A6F" w:rsidRPr="00BC560A" w:rsidRDefault="00862A6F" w:rsidP="00B841F7">
            <w:pPr>
              <w:spacing w:line="32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ΓΕΝΙΚΗ Δ/ΝΣΗ </w:t>
            </w:r>
            <w:r w:rsidR="00814673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ΑΝΘΡΩΠΙΝΟΥ ΔΥΝΑΜΙΚΟΥ 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&amp; </w:t>
            </w:r>
            <w:r w:rsidR="00F12C71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ΟΡΓΑΝΩΣΗΣ</w:t>
            </w:r>
          </w:p>
          <w:p w:rsidR="00862A6F" w:rsidRPr="00BC560A" w:rsidRDefault="00862A6F" w:rsidP="00B841F7">
            <w:pPr>
              <w:spacing w:line="32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Δ/ΝΣΗ ΔΙΑΧΕΙΡΙΣΗΣ ΑΝΘΡΩΠΙΝΟΥ ΔΥΝΑΜΙΚΟΥ</w:t>
            </w:r>
          </w:p>
          <w:p w:rsidR="008632B1" w:rsidRPr="00BC560A" w:rsidRDefault="00862A6F" w:rsidP="00B841F7">
            <w:pPr>
              <w:spacing w:line="34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ΤΜΗΜΑ B΄</w:t>
            </w:r>
          </w:p>
          <w:p w:rsidR="008632B1" w:rsidRPr="008632B1" w:rsidRDefault="00862A6F" w:rsidP="008632B1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Ενόψει της </w:t>
            </w:r>
            <w:r w:rsidR="008632B1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στελέχωσης της </w:t>
            </w:r>
            <w:r w:rsidR="008632B1" w:rsidRPr="008632B1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Διεύθυνση</w:t>
            </w:r>
            <w:r w:rsidR="008632B1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ς</w:t>
            </w:r>
            <w:r w:rsidR="008632B1" w:rsidRPr="008632B1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 Διαχείρισης Κινδύνων (Δ.Δ.Κ.) </w:t>
            </w:r>
            <w:r w:rsidR="008632B1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που υπάγεται </w:t>
            </w:r>
            <w:r w:rsidR="008632B1" w:rsidRPr="008632B1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 απευθείας στον Διοικητή της ΑΑΔΕ </w:t>
            </w:r>
            <w:r w:rsidR="0086296B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 καθώς </w:t>
            </w:r>
            <w:r w:rsidR="008632B1" w:rsidRPr="008632B1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και των Αυτοτελών Γραφείων Διαχείρισης Κινδύνων </w:t>
            </w:r>
            <w:r w:rsidR="0086296B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όλων των </w:t>
            </w:r>
            <w:r w:rsidR="008632B1" w:rsidRPr="008632B1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 Γενικ</w:t>
            </w:r>
            <w:r w:rsidR="0086296B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ών </w:t>
            </w:r>
            <w:r w:rsidR="008632B1" w:rsidRPr="008632B1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Διευθύνσε</w:t>
            </w:r>
            <w:r w:rsidR="0086296B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ων</w:t>
            </w:r>
            <w:r w:rsidR="008632B1" w:rsidRPr="008632B1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,</w:t>
            </w:r>
          </w:p>
          <w:p w:rsidR="00F81B54" w:rsidRPr="00BC560A" w:rsidRDefault="008632B1" w:rsidP="00B841F7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παρα</w:t>
            </w:r>
            <w:r w:rsidR="00862A6F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καλώ όπως με </w:t>
            </w:r>
            <w:r w:rsidR="0086296B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μεταθέσετε </w:t>
            </w:r>
            <w:r w:rsidR="00862A6F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σε μία από τις παρακάτω θέσεις: </w:t>
            </w:r>
          </w:p>
          <w:p w:rsidR="00862A6F" w:rsidRPr="00BC560A" w:rsidRDefault="00862A6F" w:rsidP="00B841F7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(</w:t>
            </w:r>
            <w:r w:rsidRPr="00A41C0C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>Επιλέξτε</w:t>
            </w:r>
            <w:r w:rsidR="00244229" w:rsidRPr="00244229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 xml:space="preserve"> </w:t>
            </w:r>
            <w:r w:rsidR="00B947E7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>την/τις</w:t>
            </w:r>
            <w:r w:rsidR="0086296B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 xml:space="preserve"> </w:t>
            </w:r>
            <w:r w:rsidR="00A41C0C" w:rsidRPr="00A41C0C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>Υπηρεσίες, αναγράφοντας στη σχετική στήλη τη σειρά προτίμησης που επιθυμείτε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)</w:t>
            </w:r>
          </w:p>
          <w:p w:rsidR="00862A6F" w:rsidRPr="00BC560A" w:rsidRDefault="00862A6F" w:rsidP="00B841F7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</w:p>
          <w:p w:rsidR="00862A6F" w:rsidRPr="00BC560A" w:rsidRDefault="0097433E" w:rsidP="00D13D71">
            <w:pPr>
              <w:pStyle w:val="a9"/>
              <w:spacing w:line="340" w:lineRule="atLeast"/>
              <w:ind w:left="317"/>
              <w:jc w:val="both"/>
              <w:rPr>
                <w:rFonts w:ascii="Franklin Gothic Medium" w:hAnsi="Franklin Gothic Medium" w:cs="LiberationSans"/>
                <w:sz w:val="24"/>
                <w:szCs w:val="24"/>
              </w:rPr>
            </w:pPr>
            <w:r>
              <w:rPr>
                <w:rFonts w:ascii="Franklin Gothic Medium" w:hAnsi="Franklin Gothic Medium" w:cs="LiberationSans"/>
                <w:sz w:val="24"/>
                <w:szCs w:val="24"/>
              </w:rPr>
              <w:t xml:space="preserve">              </w:t>
            </w:r>
            <w:r w:rsidR="00A54828">
              <w:rPr>
                <w:rFonts w:ascii="Franklin Gothic Medium" w:hAnsi="Franklin Gothic Medium" w:cs="LiberationSans"/>
                <w:sz w:val="24"/>
                <w:szCs w:val="24"/>
              </w:rPr>
              <w:t>Ημερομηνία …………</w:t>
            </w:r>
          </w:p>
        </w:tc>
      </w:tr>
    </w:tbl>
    <w:p w:rsidR="00862A6F" w:rsidRPr="00A54828" w:rsidRDefault="00A54828" w:rsidP="00862A6F">
      <w:pPr>
        <w:rPr>
          <w:rFonts w:ascii="Franklin Gothic Medium" w:eastAsia="Meiryo" w:hAnsi="Franklin Gothic Medium"/>
          <w:lang w:val="el-GR"/>
        </w:rPr>
      </w:pPr>
      <w:r>
        <w:rPr>
          <w:rFonts w:ascii="Franklin Gothic Medium" w:eastAsia="Meiryo" w:hAnsi="Franklin Gothic Medium"/>
          <w:lang w:val="el-GR"/>
        </w:rPr>
        <w:t xml:space="preserve">                                                                                            </w:t>
      </w:r>
      <w:r w:rsidR="0097433E">
        <w:rPr>
          <w:rFonts w:ascii="Franklin Gothic Medium" w:eastAsia="Meiryo" w:hAnsi="Franklin Gothic Medium"/>
          <w:lang w:val="el-GR"/>
        </w:rPr>
        <w:t xml:space="preserve">                         </w:t>
      </w:r>
      <w:r>
        <w:rPr>
          <w:rFonts w:ascii="Franklin Gothic Medium" w:eastAsia="Meiryo" w:hAnsi="Franklin Gothic Medium"/>
          <w:lang w:val="el-GR"/>
        </w:rPr>
        <w:t xml:space="preserve">  Ο/Η </w:t>
      </w:r>
      <w:proofErr w:type="spellStart"/>
      <w:r>
        <w:rPr>
          <w:rFonts w:ascii="Franklin Gothic Medium" w:eastAsia="Meiryo" w:hAnsi="Franklin Gothic Medium"/>
          <w:lang w:val="el-GR"/>
        </w:rPr>
        <w:t>αιτ</w:t>
      </w:r>
      <w:proofErr w:type="spellEnd"/>
      <w:r>
        <w:rPr>
          <w:rFonts w:ascii="Franklin Gothic Medium" w:eastAsia="Meiryo" w:hAnsi="Franklin Gothic Medium"/>
          <w:lang w:val="el-GR"/>
        </w:rPr>
        <w:t>……</w:t>
      </w:r>
    </w:p>
    <w:p w:rsidR="00862A6F" w:rsidRPr="00BC560A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  <w:r w:rsidRPr="00BC560A">
        <w:rPr>
          <w:rFonts w:ascii="Franklin Gothic Medium" w:hAnsi="Franklin Gothic Medium" w:cs="Tahoma"/>
        </w:rPr>
        <w:t xml:space="preserve">                            </w:t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</w:p>
    <w:p w:rsidR="00862A6F" w:rsidRPr="00D86684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5"/>
        <w:gridCol w:w="4622"/>
        <w:gridCol w:w="1546"/>
      </w:tblGrid>
      <w:tr w:rsidR="00B67BED" w:rsidTr="000F31B3">
        <w:tc>
          <w:tcPr>
            <w:tcW w:w="1185" w:type="dxa"/>
          </w:tcPr>
          <w:p w:rsidR="000F31B3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</w:p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</w:t>
            </w:r>
            <w:r w:rsidR="00B67BED">
              <w:rPr>
                <w:rFonts w:ascii="Franklin Gothic Medium" w:hAnsi="Franklin Gothic Medium" w:cs="Tahoma"/>
                <w:lang w:val="el-GR"/>
              </w:rPr>
              <w:t>Α/Α</w:t>
            </w:r>
          </w:p>
        </w:tc>
        <w:tc>
          <w:tcPr>
            <w:tcW w:w="4622" w:type="dxa"/>
          </w:tcPr>
          <w:p w:rsidR="000F31B3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                     </w:t>
            </w:r>
          </w:p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               </w:t>
            </w:r>
            <w:r w:rsidR="00B67BED">
              <w:rPr>
                <w:rFonts w:ascii="Franklin Gothic Medium" w:hAnsi="Franklin Gothic Medium" w:cs="Tahoma"/>
                <w:lang w:val="el-GR"/>
              </w:rPr>
              <w:t xml:space="preserve">ΥΠΗΡΕΣΙΕΣ </w:t>
            </w:r>
          </w:p>
        </w:tc>
        <w:tc>
          <w:tcPr>
            <w:tcW w:w="1546" w:type="dxa"/>
          </w:tcPr>
          <w:p w:rsidR="000F31B3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</w:t>
            </w:r>
          </w:p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</w:t>
            </w:r>
            <w:r w:rsidR="00B67BED">
              <w:rPr>
                <w:rFonts w:ascii="Franklin Gothic Medium" w:hAnsi="Franklin Gothic Medium" w:cs="Tahoma"/>
                <w:lang w:val="el-GR"/>
              </w:rPr>
              <w:t>ΣΕΙΡΑ ΠΡΟΤΙΜΗΣΗΣ</w:t>
            </w:r>
          </w:p>
        </w:tc>
      </w:tr>
      <w:tr w:rsidR="00B67BED" w:rsidTr="000F31B3">
        <w:tc>
          <w:tcPr>
            <w:tcW w:w="1185" w:type="dxa"/>
          </w:tcPr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</w:t>
            </w:r>
            <w:r w:rsidR="00B67BED">
              <w:rPr>
                <w:rFonts w:ascii="Franklin Gothic Medium" w:hAnsi="Franklin Gothic Medium" w:cs="Tahoma"/>
                <w:lang w:val="el-GR"/>
              </w:rPr>
              <w:t>1</w:t>
            </w:r>
          </w:p>
        </w:tc>
        <w:tc>
          <w:tcPr>
            <w:tcW w:w="4622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 w:rsidRPr="00B67BED">
              <w:rPr>
                <w:rFonts w:ascii="Franklin Gothic Medium" w:hAnsi="Franklin Gothic Medium" w:cs="Tahoma"/>
                <w:lang w:val="el-GR"/>
              </w:rPr>
              <w:t>ΔΙΕΥΘΥΝΣΗ ΔΙΑΧΕΙΡΙΣΗΣ ΚΙΝΔΥΝΩΝ (Δ.Δ.Κ.)</w:t>
            </w:r>
            <w:r>
              <w:t xml:space="preserve"> </w:t>
            </w:r>
            <w:r w:rsidRPr="00B67BED">
              <w:rPr>
                <w:sz w:val="24"/>
                <w:szCs w:val="24"/>
                <w:lang w:val="el-GR"/>
              </w:rPr>
              <w:t>ΥΠΑΓΟΜΕΝΗ</w:t>
            </w:r>
            <w:r>
              <w:rPr>
                <w:lang w:val="el-GR"/>
              </w:rPr>
              <w:t xml:space="preserve"> </w:t>
            </w:r>
            <w:r w:rsidRPr="00B67BED">
              <w:rPr>
                <w:rFonts w:ascii="Franklin Gothic Medium" w:hAnsi="Franklin Gothic Medium" w:cs="Tahoma"/>
                <w:lang w:val="el-GR"/>
              </w:rPr>
              <w:t>ΑΠΕΥΘΕΙΑΣ ΣΤΟΝ ΔΙΟΙΚΗΤΗ ΤΗΣ Α.Α.Δ.Ε</w:t>
            </w:r>
          </w:p>
        </w:tc>
        <w:tc>
          <w:tcPr>
            <w:tcW w:w="1546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</w:p>
        </w:tc>
      </w:tr>
      <w:tr w:rsidR="00B67BED" w:rsidTr="000F31B3">
        <w:tc>
          <w:tcPr>
            <w:tcW w:w="1185" w:type="dxa"/>
          </w:tcPr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</w:t>
            </w:r>
            <w:r w:rsidR="00B67BED">
              <w:rPr>
                <w:rFonts w:ascii="Franklin Gothic Medium" w:hAnsi="Franklin Gothic Medium" w:cs="Tahoma"/>
                <w:lang w:val="el-GR"/>
              </w:rPr>
              <w:t>2</w:t>
            </w:r>
          </w:p>
        </w:tc>
        <w:tc>
          <w:tcPr>
            <w:tcW w:w="4622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ΑΥΤΟΤΕΛΕΣ ΓΡΑΦΕΙΟ ΔΙΑΧΕΙΡΙΣΗΣ ΚΙΝΔΥΝΩΝ   ΓΕΝΙΚΗΣ ΔΙΕΥΘΥΝΣΗΣ ΣΤΡΑΤΗΓΙΚΟΥ ΣΧΕΔΙΑΣΜΟΥ </w:t>
            </w:r>
          </w:p>
        </w:tc>
        <w:tc>
          <w:tcPr>
            <w:tcW w:w="1546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</w:p>
        </w:tc>
      </w:tr>
      <w:tr w:rsidR="00B67BED" w:rsidTr="000F31B3">
        <w:tc>
          <w:tcPr>
            <w:tcW w:w="1185" w:type="dxa"/>
          </w:tcPr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</w:t>
            </w:r>
            <w:r w:rsidR="00B67BED">
              <w:rPr>
                <w:rFonts w:ascii="Franklin Gothic Medium" w:hAnsi="Franklin Gothic Medium" w:cs="Tahoma"/>
                <w:lang w:val="el-GR"/>
              </w:rPr>
              <w:t>3</w:t>
            </w:r>
          </w:p>
        </w:tc>
        <w:tc>
          <w:tcPr>
            <w:tcW w:w="4622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 w:rsidRPr="00B67BED">
              <w:rPr>
                <w:rFonts w:ascii="Franklin Gothic Medium" w:hAnsi="Franklin Gothic Medium" w:cs="Tahoma"/>
                <w:lang w:val="el-GR"/>
              </w:rPr>
              <w:t>ΑΥΤΟΤΕΛΕΣ ΓΡΑΦΕΙΟ ΔΙΑΧΕΙΡΙΣΗΣ ΚΙΝΔΥΝΩΝ  ΓΕΝΙΚΗ</w:t>
            </w:r>
            <w:r>
              <w:rPr>
                <w:rFonts w:ascii="Franklin Gothic Medium" w:hAnsi="Franklin Gothic Medium" w:cs="Tahoma"/>
                <w:lang w:val="el-GR"/>
              </w:rPr>
              <w:t>Σ</w:t>
            </w:r>
            <w:r w:rsidRPr="00B67BED">
              <w:rPr>
                <w:rFonts w:ascii="Franklin Gothic Medium" w:hAnsi="Franklin Gothic Medium" w:cs="Tahoma"/>
                <w:lang w:val="el-GR"/>
              </w:rPr>
              <w:t xml:space="preserve"> ΔΙΕΥΘΥΝΣΗ</w:t>
            </w:r>
            <w:r>
              <w:rPr>
                <w:rFonts w:ascii="Franklin Gothic Medium" w:hAnsi="Franklin Gothic Medium" w:cs="Tahoma"/>
                <w:lang w:val="el-GR"/>
              </w:rPr>
              <w:t>Σ</w:t>
            </w:r>
            <w:r w:rsidRPr="00B67BED">
              <w:rPr>
                <w:rFonts w:ascii="Franklin Gothic Medium" w:hAnsi="Franklin Gothic Medium" w:cs="Tahoma"/>
                <w:lang w:val="el-GR"/>
              </w:rPr>
              <w:t xml:space="preserve"> ΑΝΘΡΩΠΙΝΟΥ ΔΥΝΑΜΙΚΟΥ ΚΑΙ ΟΡΓΑΝΩΣΗΣ </w:t>
            </w:r>
          </w:p>
        </w:tc>
        <w:tc>
          <w:tcPr>
            <w:tcW w:w="1546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</w:p>
        </w:tc>
      </w:tr>
      <w:tr w:rsidR="00B67BED" w:rsidTr="000F31B3">
        <w:tc>
          <w:tcPr>
            <w:tcW w:w="1185" w:type="dxa"/>
          </w:tcPr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</w:t>
            </w:r>
            <w:r w:rsidR="00B67BED">
              <w:rPr>
                <w:rFonts w:ascii="Franklin Gothic Medium" w:hAnsi="Franklin Gothic Medium" w:cs="Tahoma"/>
                <w:lang w:val="el-GR"/>
              </w:rPr>
              <w:t>4</w:t>
            </w:r>
          </w:p>
        </w:tc>
        <w:tc>
          <w:tcPr>
            <w:tcW w:w="4622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 w:rsidRPr="00B67BED">
              <w:rPr>
                <w:rFonts w:ascii="Franklin Gothic Medium" w:hAnsi="Franklin Gothic Medium" w:cs="Tahoma"/>
                <w:lang w:val="el-GR"/>
              </w:rPr>
              <w:t xml:space="preserve">ΑΥΤΟΤΕΛΕΣ ΓΡΑΦΕΙΟ ΔΙΑΧΕΙΡΙΣΗΣ ΚΙΝΔΥΝΩΝ  </w:t>
            </w:r>
            <w:r w:rsidR="000F31B3" w:rsidRPr="000F31B3">
              <w:rPr>
                <w:rFonts w:ascii="Franklin Gothic Medium" w:hAnsi="Franklin Gothic Medium" w:cs="Tahoma"/>
                <w:lang w:val="el-GR"/>
              </w:rPr>
              <w:t>ΓΕΝΙΚΗ ΔΙΕΥΘΥΝΣΗ ΗΛΕΚΤΡΟΝΙΚΗΣ ΔΙΑΚΥΒΕΡΝΗΣΗΣ</w:t>
            </w:r>
          </w:p>
        </w:tc>
        <w:tc>
          <w:tcPr>
            <w:tcW w:w="1546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</w:p>
        </w:tc>
      </w:tr>
      <w:tr w:rsidR="00B67BED" w:rsidTr="000F31B3">
        <w:tc>
          <w:tcPr>
            <w:tcW w:w="1185" w:type="dxa"/>
          </w:tcPr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 </w:t>
            </w:r>
            <w:r w:rsidR="00B67BED">
              <w:rPr>
                <w:rFonts w:ascii="Franklin Gothic Medium" w:hAnsi="Franklin Gothic Medium" w:cs="Tahoma"/>
                <w:lang w:val="el-GR"/>
              </w:rPr>
              <w:t>5</w:t>
            </w:r>
          </w:p>
        </w:tc>
        <w:tc>
          <w:tcPr>
            <w:tcW w:w="4622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 w:rsidRPr="00B67BED">
              <w:rPr>
                <w:rFonts w:ascii="Franklin Gothic Medium" w:hAnsi="Franklin Gothic Medium" w:cs="Tahoma"/>
                <w:lang w:val="el-GR"/>
              </w:rPr>
              <w:t xml:space="preserve">ΑΥΤΟΤΕΛΕΣ ΓΡΑΦΕΙΟ ΔΙΑΧΕΙΡΙΣΗΣ ΚΙΝΔΥΝΩΝ  </w:t>
            </w:r>
            <w:r w:rsidR="000F31B3" w:rsidRPr="000F31B3">
              <w:rPr>
                <w:rFonts w:ascii="Franklin Gothic Medium" w:hAnsi="Franklin Gothic Medium" w:cs="Tahoma"/>
                <w:lang w:val="el-GR"/>
              </w:rPr>
              <w:t>ΓΕΝΙΚΗ ΔΙΕΥΘΥΝΣΗ ΟΙΚΟΝΟΜΙΚΩΝ ΥΠΗΡΕΣΙΩΝ</w:t>
            </w:r>
          </w:p>
        </w:tc>
        <w:tc>
          <w:tcPr>
            <w:tcW w:w="1546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</w:p>
        </w:tc>
      </w:tr>
      <w:tr w:rsidR="00B67BED" w:rsidTr="000F31B3">
        <w:tc>
          <w:tcPr>
            <w:tcW w:w="1185" w:type="dxa"/>
          </w:tcPr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 </w:t>
            </w:r>
            <w:r w:rsidR="00B67BED">
              <w:rPr>
                <w:rFonts w:ascii="Franklin Gothic Medium" w:hAnsi="Franklin Gothic Medium" w:cs="Tahoma"/>
                <w:lang w:val="el-GR"/>
              </w:rPr>
              <w:t>6</w:t>
            </w:r>
          </w:p>
        </w:tc>
        <w:tc>
          <w:tcPr>
            <w:tcW w:w="4622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 w:rsidRPr="00B67BED">
              <w:rPr>
                <w:rFonts w:ascii="Franklin Gothic Medium" w:hAnsi="Franklin Gothic Medium" w:cs="Tahoma"/>
                <w:lang w:val="el-GR"/>
              </w:rPr>
              <w:t xml:space="preserve">ΑΥΤΟΤΕΛΕΣ ΓΡΑΦΕΙΟ ΔΙΑΧΕΙΡΙΣΗΣ ΚΙΝΔΥΝΩΝ </w:t>
            </w:r>
            <w:r w:rsidR="000F31B3" w:rsidRPr="000F31B3">
              <w:rPr>
                <w:rFonts w:ascii="Franklin Gothic Medium" w:hAnsi="Franklin Gothic Medium" w:cs="Tahoma"/>
                <w:lang w:val="el-GR"/>
              </w:rPr>
              <w:t>ΓΕΝΙΚΗ ΔΙΕΥΘΥΝΣΗ ΦΟΡΟΛΟΓΙΑΣ</w:t>
            </w:r>
            <w:r w:rsidRPr="00B67BED">
              <w:rPr>
                <w:rFonts w:ascii="Franklin Gothic Medium" w:hAnsi="Franklin Gothic Medium" w:cs="Tahoma"/>
                <w:lang w:val="el-GR"/>
              </w:rPr>
              <w:t xml:space="preserve"> </w:t>
            </w:r>
          </w:p>
        </w:tc>
        <w:tc>
          <w:tcPr>
            <w:tcW w:w="1546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</w:p>
        </w:tc>
      </w:tr>
      <w:tr w:rsidR="00B67BED" w:rsidTr="000F31B3">
        <w:tc>
          <w:tcPr>
            <w:tcW w:w="1185" w:type="dxa"/>
          </w:tcPr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  </w:t>
            </w:r>
            <w:r w:rsidR="00B67BED">
              <w:rPr>
                <w:rFonts w:ascii="Franklin Gothic Medium" w:hAnsi="Franklin Gothic Medium" w:cs="Tahoma"/>
                <w:lang w:val="el-GR"/>
              </w:rPr>
              <w:t>7</w:t>
            </w:r>
          </w:p>
        </w:tc>
        <w:tc>
          <w:tcPr>
            <w:tcW w:w="4622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 w:rsidRPr="00B67BED">
              <w:rPr>
                <w:rFonts w:ascii="Franklin Gothic Medium" w:hAnsi="Franklin Gothic Medium" w:cs="Tahoma"/>
                <w:lang w:val="el-GR"/>
              </w:rPr>
              <w:t xml:space="preserve">ΑΥΤΟΤΕΛΕΣ ΓΡΑΦΕΙΟ ΔΙΑΧΕΙΡΙΣΗΣ ΚΙΝΔΥΝΩΝ  </w:t>
            </w:r>
            <w:r w:rsidR="000F31B3" w:rsidRPr="000F31B3">
              <w:rPr>
                <w:rFonts w:ascii="Franklin Gothic Medium" w:hAnsi="Franklin Gothic Medium" w:cs="Tahoma"/>
                <w:lang w:val="el-GR"/>
              </w:rPr>
              <w:t>ΓΕΝΙΚΗ ΔΙΕΥΘΥΝΣΗ ΦΟΡΟΛΟΓΙΚΩΝ ΛΕΙΤΟΥΡΓΙΩΝ</w:t>
            </w:r>
          </w:p>
        </w:tc>
        <w:tc>
          <w:tcPr>
            <w:tcW w:w="1546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</w:p>
        </w:tc>
      </w:tr>
      <w:tr w:rsidR="00B67BED" w:rsidTr="000F31B3">
        <w:tc>
          <w:tcPr>
            <w:tcW w:w="1185" w:type="dxa"/>
          </w:tcPr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 </w:t>
            </w:r>
            <w:r w:rsidR="00B67BED">
              <w:rPr>
                <w:rFonts w:ascii="Franklin Gothic Medium" w:hAnsi="Franklin Gothic Medium" w:cs="Tahoma"/>
                <w:lang w:val="el-GR"/>
              </w:rPr>
              <w:t>8</w:t>
            </w:r>
          </w:p>
        </w:tc>
        <w:tc>
          <w:tcPr>
            <w:tcW w:w="4622" w:type="dxa"/>
          </w:tcPr>
          <w:p w:rsidR="00B67BED" w:rsidRP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 w:rsidRPr="00B67BED">
              <w:rPr>
                <w:rFonts w:ascii="Franklin Gothic Medium" w:hAnsi="Franklin Gothic Medium" w:cs="Tahoma"/>
                <w:lang w:val="el-GR"/>
              </w:rPr>
              <w:t xml:space="preserve">ΑΥΤΟΤΕΛΕΣ ΓΡΑΦΕΙΟ ΔΙΑΧΕΙΡΙΣΗΣ ΚΙΝΔΥΝΩΝ  </w:t>
            </w:r>
            <w:r w:rsidR="000F31B3" w:rsidRPr="000F31B3">
              <w:rPr>
                <w:rFonts w:ascii="Franklin Gothic Medium" w:hAnsi="Franklin Gothic Medium" w:cs="Tahoma"/>
                <w:lang w:val="el-GR"/>
              </w:rPr>
              <w:t>ΓΕΝΙΚΗ ΔΙΕΥΘΥΝΣΗ ΤΕΛΩΝΕΙΩΝ ΚΑΙ ΕΙΔΙΚΩΝ ΦΟΡΩΝ ΚΑΤΑΝΑΛΩΣΗΣ</w:t>
            </w:r>
          </w:p>
        </w:tc>
        <w:tc>
          <w:tcPr>
            <w:tcW w:w="1546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</w:p>
        </w:tc>
      </w:tr>
      <w:tr w:rsidR="00B67BED" w:rsidTr="000F31B3">
        <w:tc>
          <w:tcPr>
            <w:tcW w:w="1185" w:type="dxa"/>
          </w:tcPr>
          <w:p w:rsidR="00B67BED" w:rsidRDefault="000F31B3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>
              <w:rPr>
                <w:rFonts w:ascii="Franklin Gothic Medium" w:hAnsi="Franklin Gothic Medium" w:cs="Tahoma"/>
                <w:lang w:val="el-GR"/>
              </w:rPr>
              <w:t xml:space="preserve">      </w:t>
            </w:r>
            <w:r w:rsidR="00B67BED">
              <w:rPr>
                <w:rFonts w:ascii="Franklin Gothic Medium" w:hAnsi="Franklin Gothic Medium" w:cs="Tahoma"/>
                <w:lang w:val="el-GR"/>
              </w:rPr>
              <w:t>9</w:t>
            </w:r>
          </w:p>
        </w:tc>
        <w:tc>
          <w:tcPr>
            <w:tcW w:w="4622" w:type="dxa"/>
          </w:tcPr>
          <w:p w:rsidR="00B67BED" w:rsidRP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  <w:r w:rsidRPr="00B67BED">
              <w:rPr>
                <w:rFonts w:ascii="Franklin Gothic Medium" w:hAnsi="Franklin Gothic Medium" w:cs="Tahoma"/>
                <w:lang w:val="el-GR"/>
              </w:rPr>
              <w:t xml:space="preserve">ΑΥΤΟΤΕΛΕΣ ΓΡΑΦΕΙΟ ΔΙΑΧΕΙΡΙΣΗΣ ΚΙΝΔΥΝΩΝ  </w:t>
            </w:r>
            <w:r w:rsidR="000F31B3" w:rsidRPr="000F31B3">
              <w:rPr>
                <w:rFonts w:ascii="Franklin Gothic Medium" w:hAnsi="Franklin Gothic Medium" w:cs="Tahoma"/>
                <w:lang w:val="el-GR"/>
              </w:rPr>
              <w:t>ΓΕΝΙΚΗ ΔΙΕΥΘΥΝΣΗ ΓΕΝΙΚΟΥ ΧΗΜΕΙΟΥ ΤΟΥ ΚΡΑΤΟΥΣ</w:t>
            </w:r>
          </w:p>
        </w:tc>
        <w:tc>
          <w:tcPr>
            <w:tcW w:w="1546" w:type="dxa"/>
          </w:tcPr>
          <w:p w:rsidR="00B67BED" w:rsidRDefault="00B67BED" w:rsidP="00862A6F">
            <w:pPr>
              <w:spacing w:line="340" w:lineRule="atLeast"/>
              <w:jc w:val="both"/>
              <w:rPr>
                <w:rFonts w:ascii="Franklin Gothic Medium" w:hAnsi="Franklin Gothic Medium" w:cs="Tahoma"/>
                <w:lang w:val="el-GR"/>
              </w:rPr>
            </w:pPr>
          </w:p>
        </w:tc>
      </w:tr>
    </w:tbl>
    <w:p w:rsidR="00D86684" w:rsidRPr="00C74FC6" w:rsidRDefault="00D86684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</w:p>
    <w:p w:rsidR="00862A6F" w:rsidRPr="00BC560A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</w:p>
    <w:p w:rsidR="00862A6F" w:rsidRPr="00CC7259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</w:p>
    <w:p w:rsidR="00862A6F" w:rsidRPr="00BC560A" w:rsidRDefault="00862A6F" w:rsidP="00A54828">
      <w:pPr>
        <w:spacing w:line="340" w:lineRule="atLeast"/>
        <w:jc w:val="both"/>
        <w:rPr>
          <w:rFonts w:ascii="Franklin Gothic Medium" w:eastAsia="Meiryo" w:hAnsi="Franklin Gothic Medium"/>
        </w:rPr>
      </w:pP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="00894F21" w:rsidRPr="00BC560A">
        <w:rPr>
          <w:rFonts w:ascii="Franklin Gothic Medium" w:hAnsi="Franklin Gothic Medium" w:cs="Tahoma"/>
          <w:lang w:val="el-GR"/>
        </w:rPr>
        <w:tab/>
      </w:r>
      <w:r w:rsidR="00894F21" w:rsidRPr="00BC560A">
        <w:rPr>
          <w:rFonts w:ascii="Franklin Gothic Medium" w:hAnsi="Franklin Gothic Medium" w:cs="Tahoma"/>
          <w:lang w:val="el-GR"/>
        </w:rPr>
        <w:tab/>
      </w:r>
    </w:p>
    <w:p w:rsidR="00862A6F" w:rsidRPr="00BC560A" w:rsidRDefault="00862A6F" w:rsidP="00862A6F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Franklin Gothic Medium" w:eastAsia="Meiryo" w:hAnsi="Franklin Gothic Medium"/>
        </w:rPr>
      </w:pPr>
    </w:p>
    <w:p w:rsidR="002D23E9" w:rsidRPr="00CB0331" w:rsidRDefault="002D23E9" w:rsidP="002D23E9">
      <w:pPr>
        <w:autoSpaceDE w:val="0"/>
        <w:autoSpaceDN w:val="0"/>
        <w:spacing w:after="0" w:line="200" w:lineRule="exact"/>
        <w:jc w:val="center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316" w:lineRule="exact"/>
        <w:rPr>
          <w:rFonts w:ascii="Franklin Gothic Medium" w:hAnsi="Franklin Gothic Medium" w:cs="Tahoma"/>
          <w:sz w:val="24"/>
          <w:szCs w:val="24"/>
        </w:rPr>
      </w:pPr>
    </w:p>
    <w:p w:rsidR="006813CF" w:rsidRDefault="006813CF" w:rsidP="002D23E9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  <w:r>
        <w:rPr>
          <w:rFonts w:ascii="Franklin Gothic Medium" w:hAnsi="Franklin Gothic Medium" w:cs="Tahoma"/>
          <w:bCs/>
          <w:sz w:val="24"/>
          <w:szCs w:val="24"/>
          <w:lang w:val="el-GR"/>
        </w:rPr>
        <w:t xml:space="preserve">                                                           </w:t>
      </w:r>
      <w:r w:rsidRPr="006813CF">
        <w:rPr>
          <w:rFonts w:ascii="Franklin Gothic Medium" w:hAnsi="Franklin Gothic Medium" w:cs="Tahoma"/>
          <w:b/>
          <w:bCs/>
          <w:sz w:val="24"/>
          <w:szCs w:val="24"/>
          <w:u w:val="single"/>
        </w:rPr>
        <w:t>ΒΙΟΓΡΑΦΙΚΟ ΣΗΜΕΙΩΜΑ</w:t>
      </w:r>
    </w:p>
    <w:p w:rsidR="006813CF" w:rsidRDefault="006813CF" w:rsidP="002D23E9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</w:p>
    <w:p w:rsidR="006813CF" w:rsidRDefault="006813CF" w:rsidP="002D23E9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  <w:u w:val="single"/>
        </w:rPr>
        <w:t>ΠΡΟΣΩΠΙΚΑ ΣΤΟΙΧΕΙΑ</w:t>
      </w:r>
    </w:p>
    <w:p w:rsidR="002D23E9" w:rsidRPr="00CB0331" w:rsidRDefault="002D23E9" w:rsidP="002D23E9">
      <w:pPr>
        <w:autoSpaceDE w:val="0"/>
        <w:autoSpaceDN w:val="0"/>
        <w:spacing w:after="0" w:line="379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165100</wp:posOffset>
                </wp:positionV>
                <wp:extent cx="0" cy="1833880"/>
                <wp:effectExtent l="9525" t="12700" r="9525" b="10795"/>
                <wp:wrapNone/>
                <wp:docPr id="21" name="Ευθεία γραμμή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88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6FB8F" id="Ευθεία γραμμή σύνδεσης 2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3pt" to="517.8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170815</wp:posOffset>
                </wp:positionV>
                <wp:extent cx="6591935" cy="0"/>
                <wp:effectExtent l="15240" t="8890" r="12700" b="10160"/>
                <wp:wrapNone/>
                <wp:docPr id="20" name="Ευθεία γραμμή σύνδεσης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5CDCF" id="Ευθεία γραμμή σύνδεσης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45pt" to="51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474345</wp:posOffset>
                </wp:positionV>
                <wp:extent cx="6591935" cy="0"/>
                <wp:effectExtent l="15240" t="7620" r="12700" b="11430"/>
                <wp:wrapNone/>
                <wp:docPr id="19" name="Ευθεία γραμμή σύνδεσης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06F1E" id="Ευθεία γραμμή σύνδεσης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7.35pt" to="518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777875</wp:posOffset>
                </wp:positionV>
                <wp:extent cx="6591935" cy="0"/>
                <wp:effectExtent l="15240" t="6350" r="12700" b="12700"/>
                <wp:wrapNone/>
                <wp:docPr id="18" name="Ευθεία γραμμή σύνδεσης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74F3" id="Ευθεία γραμμή σύνδεσης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1.25pt" to="518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1080770</wp:posOffset>
                </wp:positionV>
                <wp:extent cx="6591935" cy="0"/>
                <wp:effectExtent l="15240" t="13970" r="12700" b="14605"/>
                <wp:wrapNone/>
                <wp:docPr id="17" name="Ευθεία γραμμή σύνδεση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95847" id="Ευθεία γραμμή σύνδεσης 1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5.1pt" to="518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1385570</wp:posOffset>
                </wp:positionV>
                <wp:extent cx="6591935" cy="0"/>
                <wp:effectExtent l="15240" t="13970" r="12700" b="14605"/>
                <wp:wrapNone/>
                <wp:docPr id="16" name="Ευθεία γραμμή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785B7" id="Ευθεία γραμμή σύνδεσης 1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09.1pt" to="518.3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165100</wp:posOffset>
                </wp:positionV>
                <wp:extent cx="0" cy="1833880"/>
                <wp:effectExtent l="11430" t="12700" r="7620" b="10795"/>
                <wp:wrapNone/>
                <wp:docPr id="15" name="Ευθεία γραμμή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8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96CBA" id="Ευθεία γραμμή σύνδεσης 1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pt" to="-.3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" o:allowincell="f" strokeweight=".33864mm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1689100</wp:posOffset>
                </wp:positionV>
                <wp:extent cx="6591935" cy="0"/>
                <wp:effectExtent l="15240" t="12700" r="12700" b="6350"/>
                <wp:wrapNone/>
                <wp:docPr id="14" name="Ευθεία γραμμή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3C44" id="Ευθεία γραμμή σύνδεσης 1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3pt" to="518.3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165100</wp:posOffset>
                </wp:positionV>
                <wp:extent cx="0" cy="1833880"/>
                <wp:effectExtent l="11430" t="12700" r="7620" b="10795"/>
                <wp:wrapNone/>
                <wp:docPr id="13" name="Ευθεία γραμμή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88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C89DB" id="Ευθεία γραμμή σύνδεσης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13pt" to="191.7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" o:allowincell="f" strokeweight=".96pt"/>
            </w:pict>
          </mc:Fallback>
        </mc:AlternateContent>
      </w: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Επώνυμο</w:t>
      </w:r>
    </w:p>
    <w:p w:rsidR="002D23E9" w:rsidRPr="00CB0331" w:rsidRDefault="002D23E9" w:rsidP="002D23E9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Όνομα</w:t>
      </w:r>
    </w:p>
    <w:p w:rsidR="002D23E9" w:rsidRPr="00CB0331" w:rsidRDefault="002D23E9" w:rsidP="002D23E9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Όνομα πατρός</w:t>
      </w:r>
    </w:p>
    <w:p w:rsidR="002D23E9" w:rsidRPr="00CB0331" w:rsidRDefault="002D23E9" w:rsidP="002D23E9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Διεύθυνση</w:t>
      </w:r>
    </w:p>
    <w:p w:rsidR="002D23E9" w:rsidRPr="00CB0331" w:rsidRDefault="002D23E9" w:rsidP="002D23E9">
      <w:pPr>
        <w:autoSpaceDE w:val="0"/>
        <w:autoSpaceDN w:val="0"/>
        <w:spacing w:after="0" w:line="223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Τηλέφωνο</w:t>
      </w:r>
    </w:p>
    <w:p w:rsidR="002D23E9" w:rsidRPr="00CB0331" w:rsidRDefault="002D23E9" w:rsidP="002D23E9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E-mail</w:t>
      </w:r>
    </w:p>
    <w:p w:rsidR="002D23E9" w:rsidRPr="00CB0331" w:rsidRDefault="002D23E9" w:rsidP="002D23E9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6591935" cy="0"/>
                <wp:effectExtent l="15240" t="6350" r="12700" b="12700"/>
                <wp:wrapNone/>
                <wp:docPr id="12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CD37" id="Ευθεία γραμμή σύνδεσης 1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55pt" to="518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" o:allowincell="f" strokeweight=".96pt"/>
            </w:pict>
          </mc:Fallback>
        </mc:AlternateContent>
      </w:r>
    </w:p>
    <w:p w:rsidR="002D23E9" w:rsidRPr="00CB0331" w:rsidRDefault="002D23E9" w:rsidP="002D23E9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36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  <w:u w:val="single"/>
        </w:rPr>
        <w:t>ΥΠΗΡΕΣΙΑΚΗ ΚΑΤΑΣΤΑΣΗ</w:t>
      </w:r>
    </w:p>
    <w:p w:rsidR="002D23E9" w:rsidRPr="00CB0331" w:rsidRDefault="002D23E9" w:rsidP="002D23E9">
      <w:pPr>
        <w:autoSpaceDE w:val="0"/>
        <w:autoSpaceDN w:val="0"/>
        <w:spacing w:after="0" w:line="379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165100</wp:posOffset>
                </wp:positionV>
                <wp:extent cx="0" cy="1530350"/>
                <wp:effectExtent l="9525" t="14605" r="9525" b="7620"/>
                <wp:wrapNone/>
                <wp:docPr id="11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340DD" id="Ευθεία γραμμή σύνδεσης 1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3pt" to="517.8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170815</wp:posOffset>
                </wp:positionV>
                <wp:extent cx="6591935" cy="0"/>
                <wp:effectExtent l="15240" t="10795" r="12700" b="8255"/>
                <wp:wrapNone/>
                <wp:docPr id="10" name="Ευθεία γραμμή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1D4A3" id="Ευθεία γραμμή σύνδεσης 1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45pt" to="51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474345</wp:posOffset>
                </wp:positionV>
                <wp:extent cx="6591935" cy="0"/>
                <wp:effectExtent l="15240" t="9525" r="12700" b="9525"/>
                <wp:wrapNone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09FD9" id="Ευθεία γραμμή σύνδεσης 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7.35pt" to="518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777875</wp:posOffset>
                </wp:positionV>
                <wp:extent cx="6591935" cy="0"/>
                <wp:effectExtent l="15240" t="8255" r="12700" b="10795"/>
                <wp:wrapNone/>
                <wp:docPr id="8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7F422" id="Ευθεία γραμμή σύνδεσης 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1.25pt" to="518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" o:allowincell="f" strokeweight=".33864mm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1080770</wp:posOffset>
                </wp:positionV>
                <wp:extent cx="6591935" cy="0"/>
                <wp:effectExtent l="15240" t="6350" r="12700" b="12700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AC1C6" id="Ευθεία γραμμή σύνδεσης 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5.1pt" to="518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" o:allowincell="f" strokeweight=".33864mm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1386205</wp:posOffset>
                </wp:positionV>
                <wp:extent cx="6591935" cy="0"/>
                <wp:effectExtent l="15240" t="6985" r="12700" b="12065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E1E2D" id="Ευθεία γραμμή σύνδεσης 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09.15pt" to="518.3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" o:allowincell="f" strokeweight=".33864mm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165100</wp:posOffset>
                </wp:positionV>
                <wp:extent cx="0" cy="1530350"/>
                <wp:effectExtent l="11430" t="14605" r="7620" b="7620"/>
                <wp:wrapNone/>
                <wp:docPr id="5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B39AD" id="Ευθεία γραμμή σύνδεσης 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pt" to="-.3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" o:allowincell="f" strokeweight=".33864mm"/>
            </w:pict>
          </mc:Fallback>
        </mc:AlternateContent>
      </w: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165100</wp:posOffset>
                </wp:positionV>
                <wp:extent cx="0" cy="1530350"/>
                <wp:effectExtent l="11430" t="14605" r="7620" b="7620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32C73" id="Ευθεία γραμμή σύνδεσης 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13pt" to="191.7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" o:allowincell="f" strokeweight=".96pt"/>
            </w:pict>
          </mc:Fallback>
        </mc:AlternateContent>
      </w: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Κατηγορία / Κλάδος</w:t>
      </w:r>
    </w:p>
    <w:p w:rsidR="002D23E9" w:rsidRPr="00CB0331" w:rsidRDefault="002D23E9" w:rsidP="002D23E9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Βαθμός</w:t>
      </w:r>
    </w:p>
    <w:p w:rsidR="002D23E9" w:rsidRPr="00CB0331" w:rsidRDefault="002D23E9" w:rsidP="002D23E9">
      <w:pPr>
        <w:autoSpaceDE w:val="0"/>
        <w:autoSpaceDN w:val="0"/>
        <w:spacing w:after="0" w:line="220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Υπηρεσία</w:t>
      </w:r>
    </w:p>
    <w:p w:rsidR="002D23E9" w:rsidRPr="00CB0331" w:rsidRDefault="002D23E9" w:rsidP="002D23E9">
      <w:pPr>
        <w:autoSpaceDE w:val="0"/>
        <w:autoSpaceDN w:val="0"/>
        <w:spacing w:after="0" w:line="220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Ημερομηνία και ΦΕΚ διορισμού</w:t>
      </w:r>
    </w:p>
    <w:p w:rsidR="002D23E9" w:rsidRPr="00CB0331" w:rsidRDefault="002D23E9" w:rsidP="002D23E9">
      <w:pPr>
        <w:autoSpaceDE w:val="0"/>
        <w:autoSpaceDN w:val="0"/>
        <w:spacing w:after="0" w:line="222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Εργασιακή σχέση</w:t>
      </w:r>
    </w:p>
    <w:p w:rsidR="002D23E9" w:rsidRPr="00CB0331" w:rsidRDefault="002D23E9" w:rsidP="002D23E9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6591935" cy="0"/>
                <wp:effectExtent l="15240" t="7620" r="12700" b="1143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54E48" id="Ευθεία γραμμή σύνδεσης 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5pt" to="518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" o:allowincell="f" strokeweight=".96pt"/>
            </w:pict>
          </mc:Fallback>
        </mc:AlternateContent>
      </w:r>
    </w:p>
    <w:p w:rsidR="002D23E9" w:rsidRPr="00CB0331" w:rsidRDefault="002D23E9" w:rsidP="002D23E9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  <w:u w:val="single"/>
        </w:rPr>
        <w:t>ΑΚΑΔΗΜΑΪΚΑ ΣΤΟΙΧΕΙΑ</w:t>
      </w: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</w:p>
    <w:tbl>
      <w:tblPr>
        <w:tblStyle w:val="aa"/>
        <w:tblW w:w="10339" w:type="dxa"/>
        <w:tblLook w:val="04A0" w:firstRow="1" w:lastRow="0" w:firstColumn="1" w:lastColumn="0" w:noHBand="0" w:noVBand="1"/>
      </w:tblPr>
      <w:tblGrid>
        <w:gridCol w:w="3446"/>
        <w:gridCol w:w="3446"/>
        <w:gridCol w:w="3447"/>
      </w:tblGrid>
      <w:tr w:rsidR="002D23E9" w:rsidRPr="00CB0331" w:rsidTr="0042438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Χρονολογία</w:t>
            </w:r>
          </w:p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Εκπαιδευτικό ίδρυμα</w:t>
            </w:r>
          </w:p>
        </w:tc>
      </w:tr>
      <w:tr w:rsidR="002D23E9" w:rsidRPr="00CB0331" w:rsidTr="0042438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2D23E9" w:rsidRPr="00CB0331" w:rsidTr="0042438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2D23E9" w:rsidRPr="00CB0331" w:rsidTr="0042438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2D23E9" w:rsidRPr="00CB0331" w:rsidTr="0042438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</w:tbl>
    <w:p w:rsidR="002D23E9" w:rsidRPr="00CB0331" w:rsidRDefault="002D23E9" w:rsidP="002D23E9">
      <w:pPr>
        <w:rPr>
          <w:rFonts w:ascii="Franklin Gothic Medium" w:hAnsi="Franklin Gothic Medium"/>
          <w:b/>
          <w:sz w:val="24"/>
          <w:szCs w:val="24"/>
          <w:u w:val="single"/>
        </w:rPr>
      </w:pPr>
    </w:p>
    <w:p w:rsidR="002D23E9" w:rsidRPr="00CB0331" w:rsidRDefault="002D23E9" w:rsidP="002D23E9">
      <w:pPr>
        <w:spacing w:after="0" w:line="240" w:lineRule="auto"/>
        <w:rPr>
          <w:rFonts w:ascii="Franklin Gothic Medium" w:hAnsi="Franklin Gothic Medium"/>
          <w:b/>
          <w:sz w:val="24"/>
          <w:szCs w:val="24"/>
          <w:u w:val="single"/>
        </w:rPr>
      </w:pPr>
      <w:r w:rsidRPr="00CB0331">
        <w:rPr>
          <w:rFonts w:ascii="Franklin Gothic Medium" w:hAnsi="Franklin Gothic Medium"/>
          <w:b/>
          <w:sz w:val="24"/>
          <w:szCs w:val="24"/>
          <w:u w:val="single"/>
        </w:rPr>
        <w:br w:type="page"/>
      </w: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  <w:u w:val="single"/>
        </w:rPr>
        <w:t>ΞΕΝΕΣ ΓΛΩΣΣΕΣ</w:t>
      </w:r>
    </w:p>
    <w:p w:rsidR="002D23E9" w:rsidRPr="00CB0331" w:rsidRDefault="002D23E9" w:rsidP="002D23E9">
      <w:pPr>
        <w:ind w:left="20"/>
        <w:rPr>
          <w:rFonts w:ascii="Franklin Gothic Medium" w:hAnsi="Franklin Gothic Medium"/>
          <w:b/>
          <w:sz w:val="24"/>
          <w:szCs w:val="24"/>
          <w:u w:val="single"/>
        </w:rPr>
      </w:pPr>
    </w:p>
    <w:tbl>
      <w:tblPr>
        <w:tblStyle w:val="aa"/>
        <w:tblpPr w:leftFromText="180" w:rightFromText="180" w:vertAnchor="page" w:horzAnchor="margin" w:tblpY="2431"/>
        <w:tblW w:w="10173" w:type="dxa"/>
        <w:tblLook w:val="04A0" w:firstRow="1" w:lastRow="0" w:firstColumn="1" w:lastColumn="0" w:noHBand="0" w:noVBand="1"/>
      </w:tblPr>
      <w:tblGrid>
        <w:gridCol w:w="3369"/>
        <w:gridCol w:w="3544"/>
        <w:gridCol w:w="3260"/>
      </w:tblGrid>
      <w:tr w:rsidR="002D23E9" w:rsidRPr="00CB0331" w:rsidTr="0042438C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Ξένη 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Τίτλος πτυχίου</w:t>
            </w:r>
          </w:p>
        </w:tc>
      </w:tr>
      <w:tr w:rsidR="002D23E9" w:rsidRPr="00CB0331" w:rsidTr="0042438C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23E9" w:rsidRPr="00CB0331" w:rsidRDefault="002D23E9" w:rsidP="0042438C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3E9" w:rsidRPr="00CB0331" w:rsidRDefault="002D23E9" w:rsidP="0042438C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D23E9" w:rsidRPr="00CB0331" w:rsidTr="0042438C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23E9" w:rsidRPr="00CB0331" w:rsidRDefault="002D23E9" w:rsidP="0042438C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E9" w:rsidRPr="00CB0331" w:rsidRDefault="002D23E9" w:rsidP="0042438C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D23E9" w:rsidRPr="00CB0331" w:rsidTr="0042438C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23E9" w:rsidRPr="00CB0331" w:rsidRDefault="002D23E9" w:rsidP="0042438C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3E9" w:rsidRPr="00CB0331" w:rsidRDefault="002D23E9" w:rsidP="0042438C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D23E9" w:rsidRPr="00CB0331" w:rsidTr="0042438C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369" w:type="dxa"/>
          </w:tcPr>
          <w:p w:rsidR="002D23E9" w:rsidRPr="00CB0331" w:rsidRDefault="002D23E9" w:rsidP="0042438C">
            <w:pPr>
              <w:rPr>
                <w:rFonts w:ascii="Franklin Gothic Medium" w:hAnsi="Franklin Gothic Medium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2D23E9" w:rsidRPr="00CB0331" w:rsidRDefault="002D23E9" w:rsidP="0042438C">
            <w:pPr>
              <w:rPr>
                <w:rFonts w:ascii="Franklin Gothic Medium" w:hAnsi="Franklin Gothic Medium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D23E9" w:rsidRPr="00CB0331" w:rsidRDefault="002D23E9" w:rsidP="0042438C">
            <w:pPr>
              <w:rPr>
                <w:rFonts w:ascii="Franklin Gothic Medium" w:hAnsi="Franklin Gothic Medium"/>
                <w:b/>
                <w:sz w:val="24"/>
                <w:szCs w:val="24"/>
                <w:u w:val="single"/>
              </w:rPr>
            </w:pPr>
          </w:p>
        </w:tc>
      </w:tr>
    </w:tbl>
    <w:p w:rsidR="002D23E9" w:rsidRPr="00CB0331" w:rsidRDefault="002D23E9" w:rsidP="002D23E9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  <w:u w:val="single"/>
        </w:rPr>
        <w:t>ΓΝΩΣΗ ΧΕΙΡΙΣΜΟΥ Η/Υ</w:t>
      </w: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/>
          <w:b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Αποδεικτικό γνώσης</w:t>
      </w:r>
      <w:r w:rsidRPr="00CB0331">
        <w:rPr>
          <w:rFonts w:ascii="Franklin Gothic Medium" w:hAnsi="Franklin Gothic Medium"/>
          <w:b/>
          <w:sz w:val="24"/>
          <w:szCs w:val="24"/>
        </w:rPr>
        <w:t>:</w:t>
      </w:r>
    </w:p>
    <w:p w:rsidR="002D23E9" w:rsidRPr="00CB0331" w:rsidRDefault="002D23E9" w:rsidP="002D23E9">
      <w:pPr>
        <w:rPr>
          <w:rFonts w:ascii="Franklin Gothic Medium" w:hAnsi="Franklin Gothic Medium"/>
          <w:b/>
          <w:sz w:val="24"/>
          <w:szCs w:val="24"/>
          <w:u w:val="single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</w:p>
    <w:p w:rsidR="002D23E9" w:rsidRPr="00CB0331" w:rsidRDefault="002D23E9" w:rsidP="002D23E9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  <w:u w:val="single"/>
        </w:rPr>
        <w:t>ΑΛΛΕΣ ΓΝΩΣΕΙΣ</w:t>
      </w:r>
      <w:r w:rsidRPr="00CB0331">
        <w:rPr>
          <w:rFonts w:ascii="Franklin Gothic Medium" w:hAnsi="Franklin Gothic Medium" w:cs="Tahoma"/>
          <w:b/>
          <w:bCs/>
          <w:sz w:val="24"/>
          <w:szCs w:val="24"/>
        </w:rPr>
        <w:t>:</w:t>
      </w:r>
    </w:p>
    <w:p w:rsidR="002D23E9" w:rsidRPr="00CB0331" w:rsidRDefault="002D23E9" w:rsidP="002D23E9">
      <w:pPr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</w:p>
    <w:p w:rsidR="002D23E9" w:rsidRPr="00CB0331" w:rsidRDefault="002D23E9" w:rsidP="002D23E9">
      <w:pPr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</w:p>
    <w:p w:rsidR="002D23E9" w:rsidRPr="00CB0331" w:rsidRDefault="002D23E9" w:rsidP="002D23E9">
      <w:pPr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</w:p>
    <w:p w:rsidR="002D23E9" w:rsidRPr="00CB0331" w:rsidRDefault="002D23E9" w:rsidP="002D23E9">
      <w:pPr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  <w:u w:val="single"/>
        </w:rPr>
        <w:t>ΠΡΟΫΠΗΡΕΣΙΑ</w:t>
      </w:r>
    </w:p>
    <w:p w:rsidR="002D23E9" w:rsidRPr="00CB0331" w:rsidRDefault="002D23E9" w:rsidP="002D23E9">
      <w:pPr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  <w:u w:val="single"/>
        </w:rPr>
        <w:t>Α) Στον Δημόσιο Τομέα</w:t>
      </w:r>
    </w:p>
    <w:tbl>
      <w:tblPr>
        <w:tblStyle w:val="aa"/>
        <w:tblW w:w="10339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5695"/>
      </w:tblGrid>
      <w:tr w:rsidR="002D23E9" w:rsidRPr="00CB0331" w:rsidTr="0042438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Χρονολογία</w:t>
            </w:r>
          </w:p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Αντικείμενο - καθήκοντα</w:t>
            </w:r>
          </w:p>
        </w:tc>
      </w:tr>
      <w:tr w:rsidR="002D23E9" w:rsidRPr="00CB0331" w:rsidTr="0042438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2D23E9" w:rsidRPr="00CB0331" w:rsidTr="0042438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2D23E9" w:rsidRPr="00CB0331" w:rsidTr="0042438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2D23E9" w:rsidRPr="00CB0331" w:rsidTr="0042438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</w:tbl>
    <w:p w:rsidR="002D23E9" w:rsidRPr="00CB0331" w:rsidRDefault="002D23E9" w:rsidP="002D23E9">
      <w:pPr>
        <w:rPr>
          <w:rFonts w:ascii="Franklin Gothic Medium" w:hAnsi="Franklin Gothic Medium" w:cs="Tahoma"/>
          <w:b/>
          <w:sz w:val="24"/>
          <w:szCs w:val="24"/>
        </w:rPr>
      </w:pPr>
    </w:p>
    <w:p w:rsidR="002D23E9" w:rsidRPr="00CB0331" w:rsidRDefault="002D23E9" w:rsidP="002D23E9">
      <w:pPr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  <w:r w:rsidRPr="00CB0331">
        <w:rPr>
          <w:rFonts w:ascii="Franklin Gothic Medium" w:hAnsi="Franklin Gothic Medium"/>
          <w:b/>
          <w:sz w:val="24"/>
          <w:szCs w:val="24"/>
        </w:rPr>
        <w:br w:type="page"/>
      </w:r>
    </w:p>
    <w:p w:rsidR="002D23E9" w:rsidRPr="00CB0331" w:rsidRDefault="002D23E9" w:rsidP="002D23E9">
      <w:pPr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  <w:r w:rsidRPr="00CB0331">
        <w:rPr>
          <w:rFonts w:ascii="Franklin Gothic Medium" w:hAnsi="Franklin Gothic Medium" w:cs="Tahoma"/>
          <w:b/>
          <w:bCs/>
          <w:sz w:val="24"/>
          <w:szCs w:val="24"/>
          <w:u w:val="single"/>
        </w:rPr>
        <w:t>Β) Στον Ιδιωτικό Τομέα</w:t>
      </w:r>
    </w:p>
    <w:tbl>
      <w:tblPr>
        <w:tblStyle w:val="aa"/>
        <w:tblW w:w="10339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5695"/>
      </w:tblGrid>
      <w:tr w:rsidR="002D23E9" w:rsidRPr="00CB0331" w:rsidTr="0042438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Χρονολογία</w:t>
            </w:r>
          </w:p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</w:pPr>
            <w:r w:rsidRPr="00CB0331">
              <w:rPr>
                <w:rFonts w:ascii="Franklin Gothic Medium" w:hAnsi="Franklin Gothic Medium" w:cs="Tahoma"/>
                <w:b/>
                <w:bCs/>
                <w:sz w:val="24"/>
                <w:szCs w:val="24"/>
              </w:rPr>
              <w:t>Αντικείμενο - καθήκοντα</w:t>
            </w:r>
          </w:p>
        </w:tc>
      </w:tr>
      <w:tr w:rsidR="002D23E9" w:rsidRPr="00CB0331" w:rsidTr="0042438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2D23E9" w:rsidRPr="00CB0331" w:rsidTr="0042438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2D23E9" w:rsidRPr="00CB0331" w:rsidTr="0042438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2D23E9" w:rsidRPr="00CB0331" w:rsidTr="0042438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3E9" w:rsidRPr="00CB0331" w:rsidRDefault="002D23E9" w:rsidP="0042438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</w:tbl>
    <w:p w:rsidR="002D23E9" w:rsidRPr="00CB0331" w:rsidRDefault="002D23E9" w:rsidP="002D23E9">
      <w:pPr>
        <w:rPr>
          <w:rFonts w:ascii="Franklin Gothic Medium" w:hAnsi="Franklin Gothic Medium" w:cs="Tahoma"/>
          <w:b/>
          <w:bCs/>
          <w:sz w:val="24"/>
          <w:szCs w:val="24"/>
          <w:u w:val="single"/>
        </w:rPr>
      </w:pPr>
    </w:p>
    <w:p w:rsidR="002D23E9" w:rsidRPr="00CB0331" w:rsidRDefault="002D23E9" w:rsidP="002D23E9">
      <w:pPr>
        <w:rPr>
          <w:rFonts w:ascii="Franklin Gothic Medium" w:hAnsi="Franklin Gothic Medium"/>
          <w:b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A"/>
          <w:sz w:val="24"/>
          <w:szCs w:val="24"/>
          <w:u w:val="single"/>
        </w:rPr>
      </w:pPr>
      <w:r w:rsidRPr="00CB0331">
        <w:rPr>
          <w:rFonts w:ascii="Franklin Gothic Medium" w:hAnsi="Franklin Gothic Medium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  <w:r w:rsidRPr="00CB0331">
        <w:rPr>
          <w:rFonts w:ascii="Franklin Gothic Medium" w:hAnsi="Franklin Gothic Medium" w:cs="Tahoma"/>
          <w:b/>
          <w:bCs/>
          <w:color w:val="000000"/>
          <w:sz w:val="24"/>
          <w:szCs w:val="24"/>
        </w:rPr>
        <w:t xml:space="preserve">          </w:t>
      </w: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  <w:u w:val="single"/>
        </w:rPr>
      </w:pPr>
      <w:r w:rsidRPr="00CB0331">
        <w:rPr>
          <w:rFonts w:ascii="Franklin Gothic Medium" w:hAnsi="Franklin Gothic Medium" w:cs="Tahoma"/>
          <w:b/>
          <w:bCs/>
          <w:color w:val="000000"/>
          <w:sz w:val="24"/>
          <w:szCs w:val="24"/>
          <w:u w:val="single"/>
        </w:rPr>
        <w:t>ΣΕΜΙΝΑΡΙΑ/ΣΥΝΕΔΡΙΑ</w:t>
      </w: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sz w:val="24"/>
          <w:szCs w:val="24"/>
          <w:u w:val="single"/>
        </w:rPr>
      </w:pPr>
    </w:p>
    <w:p w:rsidR="002D23E9" w:rsidRPr="00CB0331" w:rsidRDefault="002D23E9" w:rsidP="002D23E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Cs/>
          <w:color w:val="000000"/>
          <w:sz w:val="24"/>
          <w:szCs w:val="24"/>
        </w:rPr>
      </w:pPr>
      <w:r w:rsidRPr="00CB0331">
        <w:rPr>
          <w:rFonts w:ascii="Franklin Gothic Medium" w:hAnsi="Franklin Gothic Medium" w:cs="Tahoma"/>
          <w:bCs/>
          <w:color w:val="000000"/>
          <w:sz w:val="24"/>
          <w:szCs w:val="24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2D23E9" w:rsidRPr="00CB0331" w:rsidRDefault="002D23E9" w:rsidP="002D23E9">
      <w:pPr>
        <w:rPr>
          <w:rFonts w:ascii="Franklin Gothic Medium" w:eastAsia="Meiryo" w:hAnsi="Franklin Gothic Medium"/>
          <w:sz w:val="24"/>
          <w:szCs w:val="24"/>
        </w:rPr>
      </w:pPr>
    </w:p>
    <w:p w:rsidR="002D23E9" w:rsidRPr="00CB0331" w:rsidRDefault="002D23E9" w:rsidP="002D23E9">
      <w:pPr>
        <w:rPr>
          <w:rFonts w:ascii="Franklin Gothic Medium" w:eastAsia="Meiryo" w:hAnsi="Franklin Gothic Medium"/>
          <w:sz w:val="24"/>
          <w:szCs w:val="24"/>
        </w:rPr>
      </w:pPr>
    </w:p>
    <w:p w:rsidR="002D23E9" w:rsidRPr="00CB0331" w:rsidRDefault="002D23E9" w:rsidP="002D23E9">
      <w:pPr>
        <w:rPr>
          <w:rFonts w:ascii="Franklin Gothic Medium" w:eastAsia="Meiryo" w:hAnsi="Franklin Gothic Medium"/>
          <w:sz w:val="24"/>
          <w:szCs w:val="24"/>
        </w:rPr>
      </w:pPr>
    </w:p>
    <w:p w:rsidR="002D23E9" w:rsidRPr="00CB0331" w:rsidRDefault="002D23E9" w:rsidP="002D23E9">
      <w:pPr>
        <w:spacing w:after="0" w:line="240" w:lineRule="auto"/>
        <w:jc w:val="center"/>
        <w:rPr>
          <w:rFonts w:ascii="Franklin Gothic Medium" w:eastAsia="Meiryo" w:hAnsi="Franklin Gothic Medium"/>
          <w:sz w:val="24"/>
          <w:szCs w:val="24"/>
        </w:rPr>
      </w:pPr>
      <w:r w:rsidRPr="00CB0331">
        <w:rPr>
          <w:rFonts w:ascii="Franklin Gothic Medium" w:eastAsia="Meiryo" w:hAnsi="Franklin Gothic Medium"/>
          <w:sz w:val="24"/>
          <w:szCs w:val="24"/>
        </w:rPr>
        <w:t xml:space="preserve"> </w:t>
      </w:r>
    </w:p>
    <w:p w:rsidR="002D23E9" w:rsidRPr="00CB0331" w:rsidRDefault="002D23E9" w:rsidP="002D23E9">
      <w:pPr>
        <w:spacing w:after="0" w:line="240" w:lineRule="auto"/>
        <w:rPr>
          <w:rFonts w:ascii="Franklin Gothic Medium" w:eastAsia="Meiryo" w:hAnsi="Franklin Gothic Medium"/>
          <w:sz w:val="24"/>
          <w:szCs w:val="24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sectPr w:rsidR="00862A6F" w:rsidRPr="00BC560A" w:rsidSect="00973717">
      <w:footerReference w:type="default" r:id="rId12"/>
      <w:headerReference w:type="first" r:id="rId13"/>
      <w:footerReference w:type="first" r:id="rId14"/>
      <w:pgSz w:w="11906" w:h="16838" w:code="9"/>
      <w:pgMar w:top="567" w:right="1134" w:bottom="709" w:left="992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639" w:rsidRDefault="00423639" w:rsidP="00106E36">
      <w:pPr>
        <w:spacing w:after="0" w:line="240" w:lineRule="auto"/>
      </w:pPr>
      <w:r>
        <w:separator/>
      </w:r>
    </w:p>
  </w:endnote>
  <w:endnote w:type="continuationSeparator" w:id="0">
    <w:p w:rsidR="00423639" w:rsidRDefault="00423639" w:rsidP="0010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5F" w:rsidRPr="00033582" w:rsidRDefault="00554DA5">
    <w:pPr>
      <w:pStyle w:val="a4"/>
      <w:jc w:val="center"/>
      <w:rPr>
        <w:sz w:val="16"/>
        <w:szCs w:val="16"/>
      </w:rPr>
    </w:pPr>
    <w:r w:rsidRPr="00033582">
      <w:rPr>
        <w:sz w:val="16"/>
        <w:szCs w:val="16"/>
      </w:rPr>
      <w:fldChar w:fldCharType="begin"/>
    </w:r>
    <w:r w:rsidR="004A565F" w:rsidRPr="00033582">
      <w:rPr>
        <w:sz w:val="16"/>
        <w:szCs w:val="16"/>
      </w:rPr>
      <w:instrText xml:space="preserve"> PAGE   \* MERGEFORMAT </w:instrText>
    </w:r>
    <w:r w:rsidRPr="00033582">
      <w:rPr>
        <w:sz w:val="16"/>
        <w:szCs w:val="16"/>
      </w:rPr>
      <w:fldChar w:fldCharType="separate"/>
    </w:r>
    <w:r w:rsidR="008A12E0">
      <w:rPr>
        <w:noProof/>
        <w:sz w:val="16"/>
        <w:szCs w:val="16"/>
      </w:rPr>
      <w:t>2</w:t>
    </w:r>
    <w:r w:rsidRPr="00033582">
      <w:rPr>
        <w:sz w:val="16"/>
        <w:szCs w:val="16"/>
      </w:rPr>
      <w:fldChar w:fldCharType="end"/>
    </w:r>
  </w:p>
  <w:p w:rsidR="004A565F" w:rsidRDefault="004A56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5F" w:rsidRPr="0065504C" w:rsidRDefault="00554DA5" w:rsidP="00106E36">
    <w:pPr>
      <w:pStyle w:val="a4"/>
      <w:jc w:val="center"/>
      <w:rPr>
        <w:sz w:val="20"/>
        <w:szCs w:val="20"/>
      </w:rPr>
    </w:pPr>
    <w:r w:rsidRPr="0065504C">
      <w:rPr>
        <w:sz w:val="20"/>
        <w:szCs w:val="20"/>
      </w:rPr>
      <w:fldChar w:fldCharType="begin"/>
    </w:r>
    <w:r w:rsidR="004A565F" w:rsidRPr="0065504C">
      <w:rPr>
        <w:sz w:val="20"/>
        <w:szCs w:val="20"/>
      </w:rPr>
      <w:instrText xml:space="preserve"> PAGE   \* MERGEFORMAT </w:instrText>
    </w:r>
    <w:r w:rsidRPr="0065504C">
      <w:rPr>
        <w:sz w:val="20"/>
        <w:szCs w:val="20"/>
      </w:rPr>
      <w:fldChar w:fldCharType="separate"/>
    </w:r>
    <w:r w:rsidR="008A12E0">
      <w:rPr>
        <w:noProof/>
        <w:sz w:val="20"/>
        <w:szCs w:val="20"/>
      </w:rPr>
      <w:t>1</w:t>
    </w:r>
    <w:r w:rsidRPr="0065504C">
      <w:rPr>
        <w:sz w:val="20"/>
        <w:szCs w:val="20"/>
      </w:rPr>
      <w:fldChar w:fldCharType="end"/>
    </w:r>
  </w:p>
  <w:p w:rsidR="004A565F" w:rsidRDefault="004A56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639" w:rsidRDefault="00423639" w:rsidP="00106E36">
      <w:pPr>
        <w:spacing w:after="0" w:line="240" w:lineRule="auto"/>
      </w:pPr>
      <w:r>
        <w:separator/>
      </w:r>
    </w:p>
  </w:footnote>
  <w:footnote w:type="continuationSeparator" w:id="0">
    <w:p w:rsidR="00423639" w:rsidRDefault="00423639" w:rsidP="0010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5F" w:rsidRDefault="004A56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E03"/>
    <w:multiLevelType w:val="hybridMultilevel"/>
    <w:tmpl w:val="0E148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F02"/>
    <w:multiLevelType w:val="hybridMultilevel"/>
    <w:tmpl w:val="C9206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4DD"/>
    <w:multiLevelType w:val="hybridMultilevel"/>
    <w:tmpl w:val="A4E8C2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898"/>
    <w:multiLevelType w:val="hybridMultilevel"/>
    <w:tmpl w:val="B658D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AED"/>
    <w:multiLevelType w:val="hybridMultilevel"/>
    <w:tmpl w:val="C4AEE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29CD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98166B2"/>
    <w:multiLevelType w:val="hybridMultilevel"/>
    <w:tmpl w:val="FD5C6F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6E4"/>
    <w:multiLevelType w:val="hybridMultilevel"/>
    <w:tmpl w:val="C67054E0"/>
    <w:lvl w:ilvl="0" w:tplc="AC90B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32430A" w:tentative="1">
      <w:start w:val="1"/>
      <w:numFmt w:val="lowerLetter"/>
      <w:lvlText w:val="%2."/>
      <w:lvlJc w:val="left"/>
      <w:pPr>
        <w:ind w:left="1440" w:hanging="360"/>
      </w:pPr>
    </w:lvl>
    <w:lvl w:ilvl="2" w:tplc="4AF86568" w:tentative="1">
      <w:start w:val="1"/>
      <w:numFmt w:val="lowerRoman"/>
      <w:lvlText w:val="%3."/>
      <w:lvlJc w:val="right"/>
      <w:pPr>
        <w:ind w:left="2160" w:hanging="180"/>
      </w:pPr>
    </w:lvl>
    <w:lvl w:ilvl="3" w:tplc="CCD20DCC" w:tentative="1">
      <w:start w:val="1"/>
      <w:numFmt w:val="decimal"/>
      <w:lvlText w:val="%4."/>
      <w:lvlJc w:val="left"/>
      <w:pPr>
        <w:ind w:left="2880" w:hanging="360"/>
      </w:pPr>
    </w:lvl>
    <w:lvl w:ilvl="4" w:tplc="CB0ABCCC" w:tentative="1">
      <w:start w:val="1"/>
      <w:numFmt w:val="lowerLetter"/>
      <w:lvlText w:val="%5."/>
      <w:lvlJc w:val="left"/>
      <w:pPr>
        <w:ind w:left="3600" w:hanging="360"/>
      </w:pPr>
    </w:lvl>
    <w:lvl w:ilvl="5" w:tplc="7AB29C72" w:tentative="1">
      <w:start w:val="1"/>
      <w:numFmt w:val="lowerRoman"/>
      <w:lvlText w:val="%6."/>
      <w:lvlJc w:val="right"/>
      <w:pPr>
        <w:ind w:left="4320" w:hanging="180"/>
      </w:pPr>
    </w:lvl>
    <w:lvl w:ilvl="6" w:tplc="64C090CE" w:tentative="1">
      <w:start w:val="1"/>
      <w:numFmt w:val="decimal"/>
      <w:lvlText w:val="%7."/>
      <w:lvlJc w:val="left"/>
      <w:pPr>
        <w:ind w:left="5040" w:hanging="360"/>
      </w:pPr>
    </w:lvl>
    <w:lvl w:ilvl="7" w:tplc="A12A6E34" w:tentative="1">
      <w:start w:val="1"/>
      <w:numFmt w:val="lowerLetter"/>
      <w:lvlText w:val="%8."/>
      <w:lvlJc w:val="left"/>
      <w:pPr>
        <w:ind w:left="5760" w:hanging="360"/>
      </w:pPr>
    </w:lvl>
    <w:lvl w:ilvl="8" w:tplc="28C6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075A3"/>
    <w:multiLevelType w:val="hybridMultilevel"/>
    <w:tmpl w:val="76DC3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F5578"/>
    <w:multiLevelType w:val="hybridMultilevel"/>
    <w:tmpl w:val="A21C8378"/>
    <w:lvl w:ilvl="0" w:tplc="A20AE67A">
      <w:start w:val="1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60E5D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FC8EE9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670FFE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A036C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350A505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09CFAE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BDE30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981863D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34833546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0B80E71"/>
    <w:multiLevelType w:val="multilevel"/>
    <w:tmpl w:val="63F6490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8EA068D"/>
    <w:multiLevelType w:val="hybridMultilevel"/>
    <w:tmpl w:val="13EEEBBC"/>
    <w:lvl w:ilvl="0" w:tplc="3A624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22A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AA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A6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D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A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8B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4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82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0401FE"/>
    <w:multiLevelType w:val="hybridMultilevel"/>
    <w:tmpl w:val="2F4AAE96"/>
    <w:lvl w:ilvl="0" w:tplc="D686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C4FC" w:tentative="1">
      <w:start w:val="1"/>
      <w:numFmt w:val="lowerLetter"/>
      <w:lvlText w:val="%2."/>
      <w:lvlJc w:val="left"/>
      <w:pPr>
        <w:ind w:left="1440" w:hanging="360"/>
      </w:pPr>
    </w:lvl>
    <w:lvl w:ilvl="2" w:tplc="7AF8FA12" w:tentative="1">
      <w:start w:val="1"/>
      <w:numFmt w:val="lowerRoman"/>
      <w:lvlText w:val="%3."/>
      <w:lvlJc w:val="right"/>
      <w:pPr>
        <w:ind w:left="2160" w:hanging="180"/>
      </w:pPr>
    </w:lvl>
    <w:lvl w:ilvl="3" w:tplc="1FEE3AC2" w:tentative="1">
      <w:start w:val="1"/>
      <w:numFmt w:val="decimal"/>
      <w:lvlText w:val="%4."/>
      <w:lvlJc w:val="left"/>
      <w:pPr>
        <w:ind w:left="2880" w:hanging="360"/>
      </w:pPr>
    </w:lvl>
    <w:lvl w:ilvl="4" w:tplc="98DE2466" w:tentative="1">
      <w:start w:val="1"/>
      <w:numFmt w:val="lowerLetter"/>
      <w:lvlText w:val="%5."/>
      <w:lvlJc w:val="left"/>
      <w:pPr>
        <w:ind w:left="3600" w:hanging="360"/>
      </w:pPr>
    </w:lvl>
    <w:lvl w:ilvl="5" w:tplc="E5488E32" w:tentative="1">
      <w:start w:val="1"/>
      <w:numFmt w:val="lowerRoman"/>
      <w:lvlText w:val="%6."/>
      <w:lvlJc w:val="right"/>
      <w:pPr>
        <w:ind w:left="4320" w:hanging="180"/>
      </w:pPr>
    </w:lvl>
    <w:lvl w:ilvl="6" w:tplc="95C8874E" w:tentative="1">
      <w:start w:val="1"/>
      <w:numFmt w:val="decimal"/>
      <w:lvlText w:val="%7."/>
      <w:lvlJc w:val="left"/>
      <w:pPr>
        <w:ind w:left="5040" w:hanging="360"/>
      </w:pPr>
    </w:lvl>
    <w:lvl w:ilvl="7" w:tplc="22BAC066" w:tentative="1">
      <w:start w:val="1"/>
      <w:numFmt w:val="lowerLetter"/>
      <w:lvlText w:val="%8."/>
      <w:lvlJc w:val="left"/>
      <w:pPr>
        <w:ind w:left="5760" w:hanging="360"/>
      </w:pPr>
    </w:lvl>
    <w:lvl w:ilvl="8" w:tplc="8B48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944F3"/>
    <w:multiLevelType w:val="hybridMultilevel"/>
    <w:tmpl w:val="C6DC5954"/>
    <w:lvl w:ilvl="0" w:tplc="E74621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EE52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6F0AEF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B36B4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28E656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91C9D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B1261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BFAB77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2D0CE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86B0C57"/>
    <w:multiLevelType w:val="hybridMultilevel"/>
    <w:tmpl w:val="6E9AA2F2"/>
    <w:lvl w:ilvl="0" w:tplc="94C6EC0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A6C9F"/>
    <w:multiLevelType w:val="hybridMultilevel"/>
    <w:tmpl w:val="B8367472"/>
    <w:lvl w:ilvl="0" w:tplc="B7B2A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8EF48" w:tentative="1">
      <w:start w:val="1"/>
      <w:numFmt w:val="lowerLetter"/>
      <w:lvlText w:val="%2."/>
      <w:lvlJc w:val="left"/>
      <w:pPr>
        <w:ind w:left="1222" w:hanging="360"/>
      </w:pPr>
    </w:lvl>
    <w:lvl w:ilvl="2" w:tplc="40242D5C" w:tentative="1">
      <w:start w:val="1"/>
      <w:numFmt w:val="lowerRoman"/>
      <w:lvlText w:val="%3."/>
      <w:lvlJc w:val="right"/>
      <w:pPr>
        <w:ind w:left="1942" w:hanging="180"/>
      </w:pPr>
    </w:lvl>
    <w:lvl w:ilvl="3" w:tplc="84124728" w:tentative="1">
      <w:start w:val="1"/>
      <w:numFmt w:val="decimal"/>
      <w:lvlText w:val="%4."/>
      <w:lvlJc w:val="left"/>
      <w:pPr>
        <w:ind w:left="2662" w:hanging="360"/>
      </w:pPr>
    </w:lvl>
    <w:lvl w:ilvl="4" w:tplc="31061210" w:tentative="1">
      <w:start w:val="1"/>
      <w:numFmt w:val="lowerLetter"/>
      <w:lvlText w:val="%5."/>
      <w:lvlJc w:val="left"/>
      <w:pPr>
        <w:ind w:left="3382" w:hanging="360"/>
      </w:pPr>
    </w:lvl>
    <w:lvl w:ilvl="5" w:tplc="6570D53E" w:tentative="1">
      <w:start w:val="1"/>
      <w:numFmt w:val="lowerRoman"/>
      <w:lvlText w:val="%6."/>
      <w:lvlJc w:val="right"/>
      <w:pPr>
        <w:ind w:left="4102" w:hanging="180"/>
      </w:pPr>
    </w:lvl>
    <w:lvl w:ilvl="6" w:tplc="47749526" w:tentative="1">
      <w:start w:val="1"/>
      <w:numFmt w:val="decimal"/>
      <w:lvlText w:val="%7."/>
      <w:lvlJc w:val="left"/>
      <w:pPr>
        <w:ind w:left="4822" w:hanging="360"/>
      </w:pPr>
    </w:lvl>
    <w:lvl w:ilvl="7" w:tplc="6832E0D8" w:tentative="1">
      <w:start w:val="1"/>
      <w:numFmt w:val="lowerLetter"/>
      <w:lvlText w:val="%8."/>
      <w:lvlJc w:val="left"/>
      <w:pPr>
        <w:ind w:left="5542" w:hanging="360"/>
      </w:pPr>
    </w:lvl>
    <w:lvl w:ilvl="8" w:tplc="687003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DE40FB0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5080DCC"/>
    <w:multiLevelType w:val="multilevel"/>
    <w:tmpl w:val="FAB6CF3A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7B5311A"/>
    <w:multiLevelType w:val="hybridMultilevel"/>
    <w:tmpl w:val="32D8FF54"/>
    <w:lvl w:ilvl="0" w:tplc="CA80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0E692" w:tentative="1">
      <w:start w:val="1"/>
      <w:numFmt w:val="lowerLetter"/>
      <w:lvlText w:val="%2."/>
      <w:lvlJc w:val="left"/>
      <w:pPr>
        <w:ind w:left="1440" w:hanging="360"/>
      </w:pPr>
    </w:lvl>
    <w:lvl w:ilvl="2" w:tplc="F8043FF2" w:tentative="1">
      <w:start w:val="1"/>
      <w:numFmt w:val="lowerRoman"/>
      <w:lvlText w:val="%3."/>
      <w:lvlJc w:val="right"/>
      <w:pPr>
        <w:ind w:left="2160" w:hanging="180"/>
      </w:pPr>
    </w:lvl>
    <w:lvl w:ilvl="3" w:tplc="84A29BFA" w:tentative="1">
      <w:start w:val="1"/>
      <w:numFmt w:val="decimal"/>
      <w:lvlText w:val="%4."/>
      <w:lvlJc w:val="left"/>
      <w:pPr>
        <w:ind w:left="2880" w:hanging="360"/>
      </w:pPr>
    </w:lvl>
    <w:lvl w:ilvl="4" w:tplc="653AE9B2" w:tentative="1">
      <w:start w:val="1"/>
      <w:numFmt w:val="lowerLetter"/>
      <w:lvlText w:val="%5."/>
      <w:lvlJc w:val="left"/>
      <w:pPr>
        <w:ind w:left="3600" w:hanging="360"/>
      </w:pPr>
    </w:lvl>
    <w:lvl w:ilvl="5" w:tplc="DB3AF0D8" w:tentative="1">
      <w:start w:val="1"/>
      <w:numFmt w:val="lowerRoman"/>
      <w:lvlText w:val="%6."/>
      <w:lvlJc w:val="right"/>
      <w:pPr>
        <w:ind w:left="4320" w:hanging="180"/>
      </w:pPr>
    </w:lvl>
    <w:lvl w:ilvl="6" w:tplc="4E50E426" w:tentative="1">
      <w:start w:val="1"/>
      <w:numFmt w:val="decimal"/>
      <w:lvlText w:val="%7."/>
      <w:lvlJc w:val="left"/>
      <w:pPr>
        <w:ind w:left="5040" w:hanging="360"/>
      </w:pPr>
    </w:lvl>
    <w:lvl w:ilvl="7" w:tplc="1F1846C2" w:tentative="1">
      <w:start w:val="1"/>
      <w:numFmt w:val="lowerLetter"/>
      <w:lvlText w:val="%8."/>
      <w:lvlJc w:val="left"/>
      <w:pPr>
        <w:ind w:left="5760" w:hanging="360"/>
      </w:pPr>
    </w:lvl>
    <w:lvl w:ilvl="8" w:tplc="07EE8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32811"/>
    <w:multiLevelType w:val="hybridMultilevel"/>
    <w:tmpl w:val="F8660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5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9"/>
  </w:num>
  <w:num w:numId="13">
    <w:abstractNumId w:val="17"/>
  </w:num>
  <w:num w:numId="14">
    <w:abstractNumId w:val="11"/>
  </w:num>
  <w:num w:numId="15">
    <w:abstractNumId w:val="20"/>
  </w:num>
  <w:num w:numId="16">
    <w:abstractNumId w:val="7"/>
  </w:num>
  <w:num w:numId="17">
    <w:abstractNumId w:val="12"/>
  </w:num>
  <w:num w:numId="18">
    <w:abstractNumId w:val="14"/>
  </w:num>
  <w:num w:numId="19">
    <w:abstractNumId w:val="18"/>
  </w:num>
  <w:num w:numId="20">
    <w:abstractNumId w:val="10"/>
  </w:num>
  <w:num w:numId="21">
    <w:abstractNumId w:val="21"/>
  </w:num>
  <w:num w:numId="22">
    <w:abstractNumId w:val="0"/>
  </w:num>
  <w:num w:numId="23">
    <w:abstractNumId w:val="16"/>
  </w:num>
  <w:num w:numId="24">
    <w:abstractNumId w:val="1"/>
  </w:num>
  <w:num w:numId="25">
    <w:abstractNumId w:val="3"/>
  </w:num>
  <w:num w:numId="26">
    <w:abstractNumId w:val="2"/>
  </w:num>
  <w:num w:numId="27">
    <w:abstractNumId w:val="4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ED"/>
    <w:rsid w:val="000012D0"/>
    <w:rsid w:val="00001E86"/>
    <w:rsid w:val="0000286B"/>
    <w:rsid w:val="0000371B"/>
    <w:rsid w:val="00003F30"/>
    <w:rsid w:val="00006AEC"/>
    <w:rsid w:val="000122F6"/>
    <w:rsid w:val="00012941"/>
    <w:rsid w:val="00012A0E"/>
    <w:rsid w:val="00016842"/>
    <w:rsid w:val="00025480"/>
    <w:rsid w:val="000307AF"/>
    <w:rsid w:val="000342D7"/>
    <w:rsid w:val="00036C30"/>
    <w:rsid w:val="000435C5"/>
    <w:rsid w:val="0004366E"/>
    <w:rsid w:val="000437C6"/>
    <w:rsid w:val="00043E17"/>
    <w:rsid w:val="00043F1A"/>
    <w:rsid w:val="000458AB"/>
    <w:rsid w:val="0004723A"/>
    <w:rsid w:val="00051506"/>
    <w:rsid w:val="00052033"/>
    <w:rsid w:val="000521E9"/>
    <w:rsid w:val="000571D9"/>
    <w:rsid w:val="00062B89"/>
    <w:rsid w:val="00062F13"/>
    <w:rsid w:val="00064D0F"/>
    <w:rsid w:val="000706C8"/>
    <w:rsid w:val="00071B29"/>
    <w:rsid w:val="00075016"/>
    <w:rsid w:val="0008001D"/>
    <w:rsid w:val="000906EC"/>
    <w:rsid w:val="00090848"/>
    <w:rsid w:val="00095596"/>
    <w:rsid w:val="00095BC1"/>
    <w:rsid w:val="00096A63"/>
    <w:rsid w:val="00097521"/>
    <w:rsid w:val="000A2578"/>
    <w:rsid w:val="000A260C"/>
    <w:rsid w:val="000A2923"/>
    <w:rsid w:val="000A3417"/>
    <w:rsid w:val="000A384B"/>
    <w:rsid w:val="000A3B04"/>
    <w:rsid w:val="000A4DE4"/>
    <w:rsid w:val="000A6E15"/>
    <w:rsid w:val="000A7AC7"/>
    <w:rsid w:val="000B27FE"/>
    <w:rsid w:val="000B2874"/>
    <w:rsid w:val="000C07CE"/>
    <w:rsid w:val="000C1327"/>
    <w:rsid w:val="000C3424"/>
    <w:rsid w:val="000C4FEC"/>
    <w:rsid w:val="000C56E0"/>
    <w:rsid w:val="000C723F"/>
    <w:rsid w:val="000D4BF0"/>
    <w:rsid w:val="000E2551"/>
    <w:rsid w:val="000E624C"/>
    <w:rsid w:val="000E69F6"/>
    <w:rsid w:val="000F1734"/>
    <w:rsid w:val="000F31B3"/>
    <w:rsid w:val="000F59A3"/>
    <w:rsid w:val="000F68EE"/>
    <w:rsid w:val="000F76C8"/>
    <w:rsid w:val="00100393"/>
    <w:rsid w:val="00101F8F"/>
    <w:rsid w:val="00106E36"/>
    <w:rsid w:val="0011049D"/>
    <w:rsid w:val="00112F28"/>
    <w:rsid w:val="00113591"/>
    <w:rsid w:val="00114AA0"/>
    <w:rsid w:val="00115A23"/>
    <w:rsid w:val="00116004"/>
    <w:rsid w:val="00116E7A"/>
    <w:rsid w:val="00117D23"/>
    <w:rsid w:val="00123EBB"/>
    <w:rsid w:val="0013205B"/>
    <w:rsid w:val="001322E1"/>
    <w:rsid w:val="00136346"/>
    <w:rsid w:val="00141084"/>
    <w:rsid w:val="00143439"/>
    <w:rsid w:val="00145298"/>
    <w:rsid w:val="00147083"/>
    <w:rsid w:val="00147A0A"/>
    <w:rsid w:val="0015094A"/>
    <w:rsid w:val="00155190"/>
    <w:rsid w:val="001619F7"/>
    <w:rsid w:val="001639B1"/>
    <w:rsid w:val="00164C95"/>
    <w:rsid w:val="00164E77"/>
    <w:rsid w:val="001658B8"/>
    <w:rsid w:val="00170B8E"/>
    <w:rsid w:val="001740B6"/>
    <w:rsid w:val="0017691E"/>
    <w:rsid w:val="0017709B"/>
    <w:rsid w:val="00182CED"/>
    <w:rsid w:val="001859B4"/>
    <w:rsid w:val="0019151B"/>
    <w:rsid w:val="001A09E3"/>
    <w:rsid w:val="001A0E6C"/>
    <w:rsid w:val="001A1B0C"/>
    <w:rsid w:val="001A2224"/>
    <w:rsid w:val="001A54A1"/>
    <w:rsid w:val="001B094F"/>
    <w:rsid w:val="001B1D51"/>
    <w:rsid w:val="001B36CF"/>
    <w:rsid w:val="001B3CBF"/>
    <w:rsid w:val="001B497B"/>
    <w:rsid w:val="001B4D3E"/>
    <w:rsid w:val="001B699A"/>
    <w:rsid w:val="001C2FD5"/>
    <w:rsid w:val="001C3A5D"/>
    <w:rsid w:val="001C46EF"/>
    <w:rsid w:val="001C5F64"/>
    <w:rsid w:val="001D1522"/>
    <w:rsid w:val="001D189D"/>
    <w:rsid w:val="001D21ED"/>
    <w:rsid w:val="001D4D3C"/>
    <w:rsid w:val="001D4FC9"/>
    <w:rsid w:val="001D5441"/>
    <w:rsid w:val="001D79A7"/>
    <w:rsid w:val="001E3811"/>
    <w:rsid w:val="001F51EE"/>
    <w:rsid w:val="001F5BA8"/>
    <w:rsid w:val="001F6425"/>
    <w:rsid w:val="001F6CA4"/>
    <w:rsid w:val="001F79AB"/>
    <w:rsid w:val="001F7ACF"/>
    <w:rsid w:val="0020089E"/>
    <w:rsid w:val="00200B61"/>
    <w:rsid w:val="00201607"/>
    <w:rsid w:val="00204953"/>
    <w:rsid w:val="002139AF"/>
    <w:rsid w:val="00213F79"/>
    <w:rsid w:val="00216ADE"/>
    <w:rsid w:val="00217A9A"/>
    <w:rsid w:val="00225DE8"/>
    <w:rsid w:val="00226776"/>
    <w:rsid w:val="0023007B"/>
    <w:rsid w:val="002313E6"/>
    <w:rsid w:val="00242265"/>
    <w:rsid w:val="002422AD"/>
    <w:rsid w:val="00243565"/>
    <w:rsid w:val="00244174"/>
    <w:rsid w:val="00244229"/>
    <w:rsid w:val="002471C9"/>
    <w:rsid w:val="00250596"/>
    <w:rsid w:val="00251B64"/>
    <w:rsid w:val="0025421D"/>
    <w:rsid w:val="00257099"/>
    <w:rsid w:val="00257882"/>
    <w:rsid w:val="0026290F"/>
    <w:rsid w:val="00262DB9"/>
    <w:rsid w:val="0026378D"/>
    <w:rsid w:val="00263DDF"/>
    <w:rsid w:val="00263FFF"/>
    <w:rsid w:val="00267F04"/>
    <w:rsid w:val="00270261"/>
    <w:rsid w:val="002740FC"/>
    <w:rsid w:val="00275F90"/>
    <w:rsid w:val="00276333"/>
    <w:rsid w:val="002816FB"/>
    <w:rsid w:val="00281BB6"/>
    <w:rsid w:val="002855C5"/>
    <w:rsid w:val="00285EC5"/>
    <w:rsid w:val="002945FA"/>
    <w:rsid w:val="0029582E"/>
    <w:rsid w:val="00295D3A"/>
    <w:rsid w:val="0029697A"/>
    <w:rsid w:val="00297CD8"/>
    <w:rsid w:val="002A2375"/>
    <w:rsid w:val="002A4276"/>
    <w:rsid w:val="002A6632"/>
    <w:rsid w:val="002A7865"/>
    <w:rsid w:val="002B0106"/>
    <w:rsid w:val="002B1DD6"/>
    <w:rsid w:val="002B384D"/>
    <w:rsid w:val="002B3A25"/>
    <w:rsid w:val="002B576A"/>
    <w:rsid w:val="002B58D4"/>
    <w:rsid w:val="002B60A9"/>
    <w:rsid w:val="002C150D"/>
    <w:rsid w:val="002C4474"/>
    <w:rsid w:val="002C5702"/>
    <w:rsid w:val="002D051F"/>
    <w:rsid w:val="002D10A4"/>
    <w:rsid w:val="002D225A"/>
    <w:rsid w:val="002D23E9"/>
    <w:rsid w:val="002D36F5"/>
    <w:rsid w:val="002D3CDE"/>
    <w:rsid w:val="002D4C8D"/>
    <w:rsid w:val="002E0D73"/>
    <w:rsid w:val="002E1C01"/>
    <w:rsid w:val="002E2F99"/>
    <w:rsid w:val="002E37B0"/>
    <w:rsid w:val="002E6AA0"/>
    <w:rsid w:val="002E710F"/>
    <w:rsid w:val="002E74CB"/>
    <w:rsid w:val="002F22EC"/>
    <w:rsid w:val="002F2B8D"/>
    <w:rsid w:val="002F488E"/>
    <w:rsid w:val="002F4EB6"/>
    <w:rsid w:val="002F5776"/>
    <w:rsid w:val="002F7B69"/>
    <w:rsid w:val="00302484"/>
    <w:rsid w:val="00307ECC"/>
    <w:rsid w:val="00310B91"/>
    <w:rsid w:val="003126CA"/>
    <w:rsid w:val="003133EE"/>
    <w:rsid w:val="00315160"/>
    <w:rsid w:val="0031633C"/>
    <w:rsid w:val="00320C1B"/>
    <w:rsid w:val="00321FEB"/>
    <w:rsid w:val="00322DDA"/>
    <w:rsid w:val="00323C34"/>
    <w:rsid w:val="00325231"/>
    <w:rsid w:val="003259FA"/>
    <w:rsid w:val="0032620A"/>
    <w:rsid w:val="00326B40"/>
    <w:rsid w:val="00331685"/>
    <w:rsid w:val="00331F66"/>
    <w:rsid w:val="00336670"/>
    <w:rsid w:val="00337C4F"/>
    <w:rsid w:val="003414AB"/>
    <w:rsid w:val="00343A17"/>
    <w:rsid w:val="00344D44"/>
    <w:rsid w:val="003451F6"/>
    <w:rsid w:val="003456DD"/>
    <w:rsid w:val="0034662B"/>
    <w:rsid w:val="0035181A"/>
    <w:rsid w:val="00352776"/>
    <w:rsid w:val="0035513D"/>
    <w:rsid w:val="003564BE"/>
    <w:rsid w:val="00356624"/>
    <w:rsid w:val="00357018"/>
    <w:rsid w:val="0036086A"/>
    <w:rsid w:val="0036088A"/>
    <w:rsid w:val="00363585"/>
    <w:rsid w:val="00364CAC"/>
    <w:rsid w:val="0036509B"/>
    <w:rsid w:val="003655C1"/>
    <w:rsid w:val="003672C1"/>
    <w:rsid w:val="00370694"/>
    <w:rsid w:val="00373D49"/>
    <w:rsid w:val="00376373"/>
    <w:rsid w:val="00377073"/>
    <w:rsid w:val="00377543"/>
    <w:rsid w:val="0038225A"/>
    <w:rsid w:val="0038286C"/>
    <w:rsid w:val="00385C45"/>
    <w:rsid w:val="00385CA3"/>
    <w:rsid w:val="00386D80"/>
    <w:rsid w:val="003914D3"/>
    <w:rsid w:val="003919F9"/>
    <w:rsid w:val="0039413F"/>
    <w:rsid w:val="003A14A9"/>
    <w:rsid w:val="003A48EE"/>
    <w:rsid w:val="003A528E"/>
    <w:rsid w:val="003A5C1E"/>
    <w:rsid w:val="003A6652"/>
    <w:rsid w:val="003A7687"/>
    <w:rsid w:val="003A7774"/>
    <w:rsid w:val="003B16BA"/>
    <w:rsid w:val="003B2412"/>
    <w:rsid w:val="003B57FD"/>
    <w:rsid w:val="003B7EDA"/>
    <w:rsid w:val="003C14E0"/>
    <w:rsid w:val="003C4EE0"/>
    <w:rsid w:val="003D0A11"/>
    <w:rsid w:val="003D1536"/>
    <w:rsid w:val="003D3618"/>
    <w:rsid w:val="003D491F"/>
    <w:rsid w:val="003D5459"/>
    <w:rsid w:val="003D548C"/>
    <w:rsid w:val="003D6FE3"/>
    <w:rsid w:val="003D7C4F"/>
    <w:rsid w:val="003E0387"/>
    <w:rsid w:val="003E15A8"/>
    <w:rsid w:val="003E1E61"/>
    <w:rsid w:val="003E3325"/>
    <w:rsid w:val="003E4BD3"/>
    <w:rsid w:val="003E5239"/>
    <w:rsid w:val="003F30C0"/>
    <w:rsid w:val="003F62F8"/>
    <w:rsid w:val="003F6A3E"/>
    <w:rsid w:val="003F6BD2"/>
    <w:rsid w:val="003F7E27"/>
    <w:rsid w:val="004005D9"/>
    <w:rsid w:val="00403158"/>
    <w:rsid w:val="00403D0B"/>
    <w:rsid w:val="00404693"/>
    <w:rsid w:val="00406BB8"/>
    <w:rsid w:val="0040721E"/>
    <w:rsid w:val="004111C5"/>
    <w:rsid w:val="00412556"/>
    <w:rsid w:val="004130DD"/>
    <w:rsid w:val="0041588F"/>
    <w:rsid w:val="00420166"/>
    <w:rsid w:val="00423639"/>
    <w:rsid w:val="0042431B"/>
    <w:rsid w:val="00424F2D"/>
    <w:rsid w:val="00426E82"/>
    <w:rsid w:val="00430492"/>
    <w:rsid w:val="004324D9"/>
    <w:rsid w:val="00434AF7"/>
    <w:rsid w:val="0043777E"/>
    <w:rsid w:val="004377B4"/>
    <w:rsid w:val="00441205"/>
    <w:rsid w:val="00442FDE"/>
    <w:rsid w:val="00443ABC"/>
    <w:rsid w:val="00452F52"/>
    <w:rsid w:val="004533A7"/>
    <w:rsid w:val="00453615"/>
    <w:rsid w:val="00454DF5"/>
    <w:rsid w:val="00455D92"/>
    <w:rsid w:val="004563B7"/>
    <w:rsid w:val="00456E5B"/>
    <w:rsid w:val="00460C0F"/>
    <w:rsid w:val="00460FBC"/>
    <w:rsid w:val="00461FD4"/>
    <w:rsid w:val="004640B5"/>
    <w:rsid w:val="00467A61"/>
    <w:rsid w:val="004722F1"/>
    <w:rsid w:val="00473432"/>
    <w:rsid w:val="0047401B"/>
    <w:rsid w:val="0047459A"/>
    <w:rsid w:val="0047492F"/>
    <w:rsid w:val="00475885"/>
    <w:rsid w:val="0047782C"/>
    <w:rsid w:val="00480A0A"/>
    <w:rsid w:val="00481377"/>
    <w:rsid w:val="00482314"/>
    <w:rsid w:val="004824FF"/>
    <w:rsid w:val="00483473"/>
    <w:rsid w:val="0048737C"/>
    <w:rsid w:val="004A0D0B"/>
    <w:rsid w:val="004A565F"/>
    <w:rsid w:val="004B21CA"/>
    <w:rsid w:val="004B29DC"/>
    <w:rsid w:val="004B42D1"/>
    <w:rsid w:val="004B59D9"/>
    <w:rsid w:val="004C0901"/>
    <w:rsid w:val="004C16E5"/>
    <w:rsid w:val="004C51F9"/>
    <w:rsid w:val="004D23DB"/>
    <w:rsid w:val="004D31CD"/>
    <w:rsid w:val="004D345C"/>
    <w:rsid w:val="004D5DFC"/>
    <w:rsid w:val="004D6219"/>
    <w:rsid w:val="004D7306"/>
    <w:rsid w:val="004D7313"/>
    <w:rsid w:val="004E0402"/>
    <w:rsid w:val="004E50FB"/>
    <w:rsid w:val="004E691F"/>
    <w:rsid w:val="004E71F2"/>
    <w:rsid w:val="004F16EB"/>
    <w:rsid w:val="004F4F12"/>
    <w:rsid w:val="004F57FE"/>
    <w:rsid w:val="004F5A2A"/>
    <w:rsid w:val="004F5BBC"/>
    <w:rsid w:val="004F7E05"/>
    <w:rsid w:val="005032B6"/>
    <w:rsid w:val="00503F18"/>
    <w:rsid w:val="005040CD"/>
    <w:rsid w:val="00511A0D"/>
    <w:rsid w:val="00511D17"/>
    <w:rsid w:val="0051344E"/>
    <w:rsid w:val="0051665B"/>
    <w:rsid w:val="00516D33"/>
    <w:rsid w:val="00520EA5"/>
    <w:rsid w:val="00521C28"/>
    <w:rsid w:val="00526E68"/>
    <w:rsid w:val="00533449"/>
    <w:rsid w:val="005338A5"/>
    <w:rsid w:val="005366D5"/>
    <w:rsid w:val="00536D2A"/>
    <w:rsid w:val="00543463"/>
    <w:rsid w:val="005443F3"/>
    <w:rsid w:val="00545FF9"/>
    <w:rsid w:val="005465A3"/>
    <w:rsid w:val="00550012"/>
    <w:rsid w:val="00551D45"/>
    <w:rsid w:val="00553575"/>
    <w:rsid w:val="00554DA5"/>
    <w:rsid w:val="005560B9"/>
    <w:rsid w:val="00557817"/>
    <w:rsid w:val="00557EA2"/>
    <w:rsid w:val="0056199E"/>
    <w:rsid w:val="00562754"/>
    <w:rsid w:val="005647DE"/>
    <w:rsid w:val="0056587F"/>
    <w:rsid w:val="00570C5F"/>
    <w:rsid w:val="005720AB"/>
    <w:rsid w:val="0057446A"/>
    <w:rsid w:val="0057453B"/>
    <w:rsid w:val="00574C19"/>
    <w:rsid w:val="00576E5E"/>
    <w:rsid w:val="00581D34"/>
    <w:rsid w:val="005854C2"/>
    <w:rsid w:val="00587CFD"/>
    <w:rsid w:val="005921D9"/>
    <w:rsid w:val="0059350E"/>
    <w:rsid w:val="005A1003"/>
    <w:rsid w:val="005A3D4C"/>
    <w:rsid w:val="005A42FB"/>
    <w:rsid w:val="005A59C5"/>
    <w:rsid w:val="005A62C5"/>
    <w:rsid w:val="005A6969"/>
    <w:rsid w:val="005A7A7D"/>
    <w:rsid w:val="005B1FAC"/>
    <w:rsid w:val="005B392A"/>
    <w:rsid w:val="005B5A2F"/>
    <w:rsid w:val="005B5F4B"/>
    <w:rsid w:val="005B69B0"/>
    <w:rsid w:val="005B6B5F"/>
    <w:rsid w:val="005C1C1C"/>
    <w:rsid w:val="005C27A1"/>
    <w:rsid w:val="005C3874"/>
    <w:rsid w:val="005C5A0F"/>
    <w:rsid w:val="005C7225"/>
    <w:rsid w:val="005D222C"/>
    <w:rsid w:val="005D31E8"/>
    <w:rsid w:val="005D4E39"/>
    <w:rsid w:val="005D57C0"/>
    <w:rsid w:val="005D5C9C"/>
    <w:rsid w:val="005D6262"/>
    <w:rsid w:val="005E0448"/>
    <w:rsid w:val="005E1491"/>
    <w:rsid w:val="005E3F64"/>
    <w:rsid w:val="005E5566"/>
    <w:rsid w:val="005F18C5"/>
    <w:rsid w:val="005F24CD"/>
    <w:rsid w:val="005F2779"/>
    <w:rsid w:val="005F36DE"/>
    <w:rsid w:val="005F7096"/>
    <w:rsid w:val="00600014"/>
    <w:rsid w:val="00600CA3"/>
    <w:rsid w:val="00607BB7"/>
    <w:rsid w:val="00610589"/>
    <w:rsid w:val="006135F1"/>
    <w:rsid w:val="006164AE"/>
    <w:rsid w:val="00624F45"/>
    <w:rsid w:val="00627ED3"/>
    <w:rsid w:val="0063070C"/>
    <w:rsid w:val="0063563C"/>
    <w:rsid w:val="00635C1A"/>
    <w:rsid w:val="00637C83"/>
    <w:rsid w:val="00637ECA"/>
    <w:rsid w:val="00644AD2"/>
    <w:rsid w:val="00652D98"/>
    <w:rsid w:val="006530D0"/>
    <w:rsid w:val="00654903"/>
    <w:rsid w:val="0066402C"/>
    <w:rsid w:val="00664724"/>
    <w:rsid w:val="00666612"/>
    <w:rsid w:val="00670280"/>
    <w:rsid w:val="0067147B"/>
    <w:rsid w:val="006813CF"/>
    <w:rsid w:val="006819F0"/>
    <w:rsid w:val="00681A20"/>
    <w:rsid w:val="00681F2A"/>
    <w:rsid w:val="006840D3"/>
    <w:rsid w:val="006864C1"/>
    <w:rsid w:val="00691653"/>
    <w:rsid w:val="006A0E13"/>
    <w:rsid w:val="006A114E"/>
    <w:rsid w:val="006A58DE"/>
    <w:rsid w:val="006A5910"/>
    <w:rsid w:val="006A5CFE"/>
    <w:rsid w:val="006A718F"/>
    <w:rsid w:val="006B0D57"/>
    <w:rsid w:val="006B43EF"/>
    <w:rsid w:val="006C0772"/>
    <w:rsid w:val="006C434D"/>
    <w:rsid w:val="006C6AD9"/>
    <w:rsid w:val="006D19E4"/>
    <w:rsid w:val="006D23D3"/>
    <w:rsid w:val="006D6492"/>
    <w:rsid w:val="006D73B1"/>
    <w:rsid w:val="006E1FD9"/>
    <w:rsid w:val="006E373C"/>
    <w:rsid w:val="006E675C"/>
    <w:rsid w:val="006F24C6"/>
    <w:rsid w:val="006F52B9"/>
    <w:rsid w:val="006F74ED"/>
    <w:rsid w:val="006F7C8E"/>
    <w:rsid w:val="006F7E92"/>
    <w:rsid w:val="00701105"/>
    <w:rsid w:val="0070531B"/>
    <w:rsid w:val="007126DD"/>
    <w:rsid w:val="007169E9"/>
    <w:rsid w:val="00721617"/>
    <w:rsid w:val="0072253B"/>
    <w:rsid w:val="0072312F"/>
    <w:rsid w:val="00724D27"/>
    <w:rsid w:val="0072603E"/>
    <w:rsid w:val="00730E4E"/>
    <w:rsid w:val="00732D52"/>
    <w:rsid w:val="00734437"/>
    <w:rsid w:val="00734C52"/>
    <w:rsid w:val="007432A9"/>
    <w:rsid w:val="00746484"/>
    <w:rsid w:val="00746F76"/>
    <w:rsid w:val="00747FF4"/>
    <w:rsid w:val="00751E89"/>
    <w:rsid w:val="00752F97"/>
    <w:rsid w:val="007538B7"/>
    <w:rsid w:val="00754CD2"/>
    <w:rsid w:val="00755449"/>
    <w:rsid w:val="00755D38"/>
    <w:rsid w:val="00757004"/>
    <w:rsid w:val="00757871"/>
    <w:rsid w:val="007605E6"/>
    <w:rsid w:val="007629E0"/>
    <w:rsid w:val="0076348F"/>
    <w:rsid w:val="007648B8"/>
    <w:rsid w:val="007724C9"/>
    <w:rsid w:val="00773CFE"/>
    <w:rsid w:val="007741E3"/>
    <w:rsid w:val="00774377"/>
    <w:rsid w:val="00774C24"/>
    <w:rsid w:val="00776413"/>
    <w:rsid w:val="007810D0"/>
    <w:rsid w:val="007833C4"/>
    <w:rsid w:val="00791FE8"/>
    <w:rsid w:val="00793771"/>
    <w:rsid w:val="00794C36"/>
    <w:rsid w:val="00796347"/>
    <w:rsid w:val="007974D9"/>
    <w:rsid w:val="007A6A86"/>
    <w:rsid w:val="007B0EBA"/>
    <w:rsid w:val="007B150A"/>
    <w:rsid w:val="007B447C"/>
    <w:rsid w:val="007B798A"/>
    <w:rsid w:val="007C0320"/>
    <w:rsid w:val="007C24E5"/>
    <w:rsid w:val="007C3349"/>
    <w:rsid w:val="007C37D3"/>
    <w:rsid w:val="007C42E2"/>
    <w:rsid w:val="007C4F51"/>
    <w:rsid w:val="007C564F"/>
    <w:rsid w:val="007C5AC9"/>
    <w:rsid w:val="007C78AD"/>
    <w:rsid w:val="007D0EA2"/>
    <w:rsid w:val="007D4D3A"/>
    <w:rsid w:val="007D51F9"/>
    <w:rsid w:val="007D54CB"/>
    <w:rsid w:val="007D5C68"/>
    <w:rsid w:val="007E0D06"/>
    <w:rsid w:val="007E1A8C"/>
    <w:rsid w:val="007E1D41"/>
    <w:rsid w:val="007E203C"/>
    <w:rsid w:val="007E22E8"/>
    <w:rsid w:val="007E4F01"/>
    <w:rsid w:val="007E57C4"/>
    <w:rsid w:val="007E5EAC"/>
    <w:rsid w:val="007E7D93"/>
    <w:rsid w:val="007F25FC"/>
    <w:rsid w:val="0080180F"/>
    <w:rsid w:val="00801B69"/>
    <w:rsid w:val="0080268A"/>
    <w:rsid w:val="00805526"/>
    <w:rsid w:val="008103DC"/>
    <w:rsid w:val="008135C2"/>
    <w:rsid w:val="00814673"/>
    <w:rsid w:val="0081535A"/>
    <w:rsid w:val="008209C8"/>
    <w:rsid w:val="00822B7A"/>
    <w:rsid w:val="0082349A"/>
    <w:rsid w:val="00824A87"/>
    <w:rsid w:val="008260DD"/>
    <w:rsid w:val="008268CC"/>
    <w:rsid w:val="00827113"/>
    <w:rsid w:val="00830DFA"/>
    <w:rsid w:val="00831289"/>
    <w:rsid w:val="00831521"/>
    <w:rsid w:val="00835C50"/>
    <w:rsid w:val="00836153"/>
    <w:rsid w:val="00840285"/>
    <w:rsid w:val="00841940"/>
    <w:rsid w:val="00841AEA"/>
    <w:rsid w:val="008425E5"/>
    <w:rsid w:val="00844BCD"/>
    <w:rsid w:val="00844FB8"/>
    <w:rsid w:val="0084598D"/>
    <w:rsid w:val="0084618F"/>
    <w:rsid w:val="00846220"/>
    <w:rsid w:val="00846A35"/>
    <w:rsid w:val="00850C54"/>
    <w:rsid w:val="00851EB8"/>
    <w:rsid w:val="0085507D"/>
    <w:rsid w:val="0085611A"/>
    <w:rsid w:val="00856C08"/>
    <w:rsid w:val="00856C8E"/>
    <w:rsid w:val="00861C63"/>
    <w:rsid w:val="0086296B"/>
    <w:rsid w:val="00862A6F"/>
    <w:rsid w:val="008632B1"/>
    <w:rsid w:val="00863E9B"/>
    <w:rsid w:val="00867210"/>
    <w:rsid w:val="00870D0A"/>
    <w:rsid w:val="0087378C"/>
    <w:rsid w:val="008738A0"/>
    <w:rsid w:val="00873E77"/>
    <w:rsid w:val="008772C8"/>
    <w:rsid w:val="00877699"/>
    <w:rsid w:val="0088133E"/>
    <w:rsid w:val="00881F16"/>
    <w:rsid w:val="00883AE8"/>
    <w:rsid w:val="008841D6"/>
    <w:rsid w:val="00886309"/>
    <w:rsid w:val="008869CD"/>
    <w:rsid w:val="00891723"/>
    <w:rsid w:val="0089279B"/>
    <w:rsid w:val="00894F21"/>
    <w:rsid w:val="00897BBE"/>
    <w:rsid w:val="00897BE2"/>
    <w:rsid w:val="008A12E0"/>
    <w:rsid w:val="008A16EC"/>
    <w:rsid w:val="008A1E15"/>
    <w:rsid w:val="008A4AB1"/>
    <w:rsid w:val="008A4D20"/>
    <w:rsid w:val="008A7A47"/>
    <w:rsid w:val="008B0637"/>
    <w:rsid w:val="008B2FB7"/>
    <w:rsid w:val="008B67CC"/>
    <w:rsid w:val="008C0EBF"/>
    <w:rsid w:val="008C139F"/>
    <w:rsid w:val="008C17DE"/>
    <w:rsid w:val="008C1960"/>
    <w:rsid w:val="008C1AB0"/>
    <w:rsid w:val="008C2676"/>
    <w:rsid w:val="008D0B56"/>
    <w:rsid w:val="008D0CDE"/>
    <w:rsid w:val="008D13AB"/>
    <w:rsid w:val="008D1ADF"/>
    <w:rsid w:val="008D2432"/>
    <w:rsid w:val="008D3081"/>
    <w:rsid w:val="008D3922"/>
    <w:rsid w:val="008D3CE7"/>
    <w:rsid w:val="008E018C"/>
    <w:rsid w:val="008E06E8"/>
    <w:rsid w:val="008E343B"/>
    <w:rsid w:val="008E3D2C"/>
    <w:rsid w:val="008E3F4C"/>
    <w:rsid w:val="008E4F59"/>
    <w:rsid w:val="008F2741"/>
    <w:rsid w:val="008F3669"/>
    <w:rsid w:val="008F4C2C"/>
    <w:rsid w:val="008F6B4D"/>
    <w:rsid w:val="008F712E"/>
    <w:rsid w:val="008F761A"/>
    <w:rsid w:val="009000D8"/>
    <w:rsid w:val="009018AC"/>
    <w:rsid w:val="00901FBB"/>
    <w:rsid w:val="009023B1"/>
    <w:rsid w:val="00902473"/>
    <w:rsid w:val="00903DA1"/>
    <w:rsid w:val="0090512D"/>
    <w:rsid w:val="00907381"/>
    <w:rsid w:val="0091240B"/>
    <w:rsid w:val="009136F5"/>
    <w:rsid w:val="009138D5"/>
    <w:rsid w:val="00913ACC"/>
    <w:rsid w:val="00916940"/>
    <w:rsid w:val="009221DF"/>
    <w:rsid w:val="00926B91"/>
    <w:rsid w:val="00930F58"/>
    <w:rsid w:val="00933C5B"/>
    <w:rsid w:val="00934261"/>
    <w:rsid w:val="00934C15"/>
    <w:rsid w:val="00935462"/>
    <w:rsid w:val="00935C25"/>
    <w:rsid w:val="00936459"/>
    <w:rsid w:val="00937C94"/>
    <w:rsid w:val="00944334"/>
    <w:rsid w:val="00950C71"/>
    <w:rsid w:val="00951ACC"/>
    <w:rsid w:val="00951B80"/>
    <w:rsid w:val="00951FF4"/>
    <w:rsid w:val="00953A3B"/>
    <w:rsid w:val="00956AE3"/>
    <w:rsid w:val="00960CAF"/>
    <w:rsid w:val="00966EA5"/>
    <w:rsid w:val="0097210F"/>
    <w:rsid w:val="00973191"/>
    <w:rsid w:val="00973717"/>
    <w:rsid w:val="0097433E"/>
    <w:rsid w:val="00974A0A"/>
    <w:rsid w:val="009775E5"/>
    <w:rsid w:val="0098013F"/>
    <w:rsid w:val="00981BF0"/>
    <w:rsid w:val="00986FD9"/>
    <w:rsid w:val="009871A5"/>
    <w:rsid w:val="00991166"/>
    <w:rsid w:val="00991CFB"/>
    <w:rsid w:val="00992766"/>
    <w:rsid w:val="009A0FE5"/>
    <w:rsid w:val="009A171B"/>
    <w:rsid w:val="009A33C2"/>
    <w:rsid w:val="009A50E3"/>
    <w:rsid w:val="009A5C48"/>
    <w:rsid w:val="009A6049"/>
    <w:rsid w:val="009A7C55"/>
    <w:rsid w:val="009A7C7E"/>
    <w:rsid w:val="009B04A0"/>
    <w:rsid w:val="009B1EF0"/>
    <w:rsid w:val="009B338D"/>
    <w:rsid w:val="009B5E04"/>
    <w:rsid w:val="009B6F35"/>
    <w:rsid w:val="009C337B"/>
    <w:rsid w:val="009C5915"/>
    <w:rsid w:val="009C60E2"/>
    <w:rsid w:val="009D3BFA"/>
    <w:rsid w:val="009D6193"/>
    <w:rsid w:val="009E2586"/>
    <w:rsid w:val="009E4B59"/>
    <w:rsid w:val="009E6DFE"/>
    <w:rsid w:val="009F06F8"/>
    <w:rsid w:val="009F12AD"/>
    <w:rsid w:val="009F5DA5"/>
    <w:rsid w:val="009F7289"/>
    <w:rsid w:val="00A000F1"/>
    <w:rsid w:val="00A01AB7"/>
    <w:rsid w:val="00A0281D"/>
    <w:rsid w:val="00A04097"/>
    <w:rsid w:val="00A04EC0"/>
    <w:rsid w:val="00A06E5B"/>
    <w:rsid w:val="00A11243"/>
    <w:rsid w:val="00A1216E"/>
    <w:rsid w:val="00A121C6"/>
    <w:rsid w:val="00A12F02"/>
    <w:rsid w:val="00A13066"/>
    <w:rsid w:val="00A132EC"/>
    <w:rsid w:val="00A1694B"/>
    <w:rsid w:val="00A16AF1"/>
    <w:rsid w:val="00A230C5"/>
    <w:rsid w:val="00A23B7B"/>
    <w:rsid w:val="00A25836"/>
    <w:rsid w:val="00A3035A"/>
    <w:rsid w:val="00A320B0"/>
    <w:rsid w:val="00A3224F"/>
    <w:rsid w:val="00A3297D"/>
    <w:rsid w:val="00A32AEC"/>
    <w:rsid w:val="00A34E92"/>
    <w:rsid w:val="00A36D6C"/>
    <w:rsid w:val="00A41C0C"/>
    <w:rsid w:val="00A47583"/>
    <w:rsid w:val="00A478AB"/>
    <w:rsid w:val="00A47D19"/>
    <w:rsid w:val="00A512FB"/>
    <w:rsid w:val="00A54828"/>
    <w:rsid w:val="00A62A46"/>
    <w:rsid w:val="00A635B4"/>
    <w:rsid w:val="00A6395A"/>
    <w:rsid w:val="00A647CA"/>
    <w:rsid w:val="00A65233"/>
    <w:rsid w:val="00A65F9D"/>
    <w:rsid w:val="00A709C9"/>
    <w:rsid w:val="00A70D65"/>
    <w:rsid w:val="00A71479"/>
    <w:rsid w:val="00A71588"/>
    <w:rsid w:val="00A72BBC"/>
    <w:rsid w:val="00A739DC"/>
    <w:rsid w:val="00A75AA7"/>
    <w:rsid w:val="00A7700B"/>
    <w:rsid w:val="00A77324"/>
    <w:rsid w:val="00A8081B"/>
    <w:rsid w:val="00A810C5"/>
    <w:rsid w:val="00A83463"/>
    <w:rsid w:val="00A867C9"/>
    <w:rsid w:val="00A914C5"/>
    <w:rsid w:val="00A93CB4"/>
    <w:rsid w:val="00A95FB7"/>
    <w:rsid w:val="00A96858"/>
    <w:rsid w:val="00A97657"/>
    <w:rsid w:val="00A97ADC"/>
    <w:rsid w:val="00AA7AAC"/>
    <w:rsid w:val="00AB04BF"/>
    <w:rsid w:val="00AB1175"/>
    <w:rsid w:val="00AB2D9F"/>
    <w:rsid w:val="00AB391C"/>
    <w:rsid w:val="00AB3A31"/>
    <w:rsid w:val="00AB53B5"/>
    <w:rsid w:val="00AC125B"/>
    <w:rsid w:val="00AC391D"/>
    <w:rsid w:val="00AC7723"/>
    <w:rsid w:val="00AD1BFA"/>
    <w:rsid w:val="00AD3590"/>
    <w:rsid w:val="00AE0CA5"/>
    <w:rsid w:val="00AE135F"/>
    <w:rsid w:val="00AE268A"/>
    <w:rsid w:val="00AE39DC"/>
    <w:rsid w:val="00AE7485"/>
    <w:rsid w:val="00AF02C8"/>
    <w:rsid w:val="00AF34D2"/>
    <w:rsid w:val="00AF7991"/>
    <w:rsid w:val="00B01FBB"/>
    <w:rsid w:val="00B041FC"/>
    <w:rsid w:val="00B0493E"/>
    <w:rsid w:val="00B1052F"/>
    <w:rsid w:val="00B10EE3"/>
    <w:rsid w:val="00B12BA9"/>
    <w:rsid w:val="00B135D9"/>
    <w:rsid w:val="00B14D0E"/>
    <w:rsid w:val="00B15850"/>
    <w:rsid w:val="00B17D54"/>
    <w:rsid w:val="00B20157"/>
    <w:rsid w:val="00B25A78"/>
    <w:rsid w:val="00B273F9"/>
    <w:rsid w:val="00B3187D"/>
    <w:rsid w:val="00B324A6"/>
    <w:rsid w:val="00B34B38"/>
    <w:rsid w:val="00B377C8"/>
    <w:rsid w:val="00B43403"/>
    <w:rsid w:val="00B44831"/>
    <w:rsid w:val="00B45C66"/>
    <w:rsid w:val="00B47331"/>
    <w:rsid w:val="00B518E9"/>
    <w:rsid w:val="00B51DA0"/>
    <w:rsid w:val="00B53010"/>
    <w:rsid w:val="00B54A30"/>
    <w:rsid w:val="00B54F47"/>
    <w:rsid w:val="00B560FD"/>
    <w:rsid w:val="00B5714D"/>
    <w:rsid w:val="00B60191"/>
    <w:rsid w:val="00B604A4"/>
    <w:rsid w:val="00B61239"/>
    <w:rsid w:val="00B6238B"/>
    <w:rsid w:val="00B6292F"/>
    <w:rsid w:val="00B63163"/>
    <w:rsid w:val="00B63619"/>
    <w:rsid w:val="00B64D96"/>
    <w:rsid w:val="00B651C4"/>
    <w:rsid w:val="00B65625"/>
    <w:rsid w:val="00B67BED"/>
    <w:rsid w:val="00B71CE7"/>
    <w:rsid w:val="00B72FF0"/>
    <w:rsid w:val="00B73589"/>
    <w:rsid w:val="00B74D86"/>
    <w:rsid w:val="00B75ADD"/>
    <w:rsid w:val="00B774FE"/>
    <w:rsid w:val="00B806CD"/>
    <w:rsid w:val="00B816D2"/>
    <w:rsid w:val="00B84F18"/>
    <w:rsid w:val="00B86D29"/>
    <w:rsid w:val="00B90FF8"/>
    <w:rsid w:val="00B93110"/>
    <w:rsid w:val="00B935C9"/>
    <w:rsid w:val="00B947E7"/>
    <w:rsid w:val="00B947F2"/>
    <w:rsid w:val="00BA09E6"/>
    <w:rsid w:val="00BA4A31"/>
    <w:rsid w:val="00BA4ABF"/>
    <w:rsid w:val="00BA5B1D"/>
    <w:rsid w:val="00BB0423"/>
    <w:rsid w:val="00BB0C87"/>
    <w:rsid w:val="00BB0FB2"/>
    <w:rsid w:val="00BB1AC8"/>
    <w:rsid w:val="00BB3BC6"/>
    <w:rsid w:val="00BB4637"/>
    <w:rsid w:val="00BB7810"/>
    <w:rsid w:val="00BC0010"/>
    <w:rsid w:val="00BC214E"/>
    <w:rsid w:val="00BC3268"/>
    <w:rsid w:val="00BC3A8D"/>
    <w:rsid w:val="00BC49E9"/>
    <w:rsid w:val="00BC5117"/>
    <w:rsid w:val="00BC560A"/>
    <w:rsid w:val="00BC5AC9"/>
    <w:rsid w:val="00BC60A0"/>
    <w:rsid w:val="00BC7F7E"/>
    <w:rsid w:val="00BD627F"/>
    <w:rsid w:val="00BE149D"/>
    <w:rsid w:val="00BE2BD8"/>
    <w:rsid w:val="00BE6F1E"/>
    <w:rsid w:val="00BE78B1"/>
    <w:rsid w:val="00BF2509"/>
    <w:rsid w:val="00BF377A"/>
    <w:rsid w:val="00BF712E"/>
    <w:rsid w:val="00C004D9"/>
    <w:rsid w:val="00C020AD"/>
    <w:rsid w:val="00C034C9"/>
    <w:rsid w:val="00C05D29"/>
    <w:rsid w:val="00C12C1B"/>
    <w:rsid w:val="00C13328"/>
    <w:rsid w:val="00C13721"/>
    <w:rsid w:val="00C15B07"/>
    <w:rsid w:val="00C16108"/>
    <w:rsid w:val="00C16969"/>
    <w:rsid w:val="00C22984"/>
    <w:rsid w:val="00C24396"/>
    <w:rsid w:val="00C243AF"/>
    <w:rsid w:val="00C26173"/>
    <w:rsid w:val="00C267DC"/>
    <w:rsid w:val="00C30FB9"/>
    <w:rsid w:val="00C33509"/>
    <w:rsid w:val="00C34030"/>
    <w:rsid w:val="00C341BB"/>
    <w:rsid w:val="00C35211"/>
    <w:rsid w:val="00C37560"/>
    <w:rsid w:val="00C377E8"/>
    <w:rsid w:val="00C37D40"/>
    <w:rsid w:val="00C4067D"/>
    <w:rsid w:val="00C46CDD"/>
    <w:rsid w:val="00C47D84"/>
    <w:rsid w:val="00C50D13"/>
    <w:rsid w:val="00C51894"/>
    <w:rsid w:val="00C52604"/>
    <w:rsid w:val="00C56F22"/>
    <w:rsid w:val="00C606E6"/>
    <w:rsid w:val="00C610FB"/>
    <w:rsid w:val="00C62340"/>
    <w:rsid w:val="00C63AB4"/>
    <w:rsid w:val="00C655BD"/>
    <w:rsid w:val="00C6726E"/>
    <w:rsid w:val="00C721C6"/>
    <w:rsid w:val="00C73B3F"/>
    <w:rsid w:val="00C74FC6"/>
    <w:rsid w:val="00C7684C"/>
    <w:rsid w:val="00C77C21"/>
    <w:rsid w:val="00C8167D"/>
    <w:rsid w:val="00C87471"/>
    <w:rsid w:val="00C87FA0"/>
    <w:rsid w:val="00C90536"/>
    <w:rsid w:val="00C9387D"/>
    <w:rsid w:val="00CA145C"/>
    <w:rsid w:val="00CA1514"/>
    <w:rsid w:val="00CA2028"/>
    <w:rsid w:val="00CA2D90"/>
    <w:rsid w:val="00CA3030"/>
    <w:rsid w:val="00CA374D"/>
    <w:rsid w:val="00CA4065"/>
    <w:rsid w:val="00CA429A"/>
    <w:rsid w:val="00CA7D64"/>
    <w:rsid w:val="00CA7F88"/>
    <w:rsid w:val="00CB25AB"/>
    <w:rsid w:val="00CB385F"/>
    <w:rsid w:val="00CB66E6"/>
    <w:rsid w:val="00CB77C7"/>
    <w:rsid w:val="00CB7F48"/>
    <w:rsid w:val="00CC21E2"/>
    <w:rsid w:val="00CC7259"/>
    <w:rsid w:val="00CD26A9"/>
    <w:rsid w:val="00CD560D"/>
    <w:rsid w:val="00CD5E50"/>
    <w:rsid w:val="00CE1597"/>
    <w:rsid w:val="00CE1F5E"/>
    <w:rsid w:val="00CE49B0"/>
    <w:rsid w:val="00CE6844"/>
    <w:rsid w:val="00CF7342"/>
    <w:rsid w:val="00D023FE"/>
    <w:rsid w:val="00D05925"/>
    <w:rsid w:val="00D0772B"/>
    <w:rsid w:val="00D11438"/>
    <w:rsid w:val="00D13D71"/>
    <w:rsid w:val="00D15141"/>
    <w:rsid w:val="00D17627"/>
    <w:rsid w:val="00D17670"/>
    <w:rsid w:val="00D26EA8"/>
    <w:rsid w:val="00D274E2"/>
    <w:rsid w:val="00D27918"/>
    <w:rsid w:val="00D3082C"/>
    <w:rsid w:val="00D30E9C"/>
    <w:rsid w:val="00D33960"/>
    <w:rsid w:val="00D34CB9"/>
    <w:rsid w:val="00D376AA"/>
    <w:rsid w:val="00D40162"/>
    <w:rsid w:val="00D427A7"/>
    <w:rsid w:val="00D43136"/>
    <w:rsid w:val="00D466A1"/>
    <w:rsid w:val="00D47B01"/>
    <w:rsid w:val="00D5393C"/>
    <w:rsid w:val="00D53DEB"/>
    <w:rsid w:val="00D55228"/>
    <w:rsid w:val="00D626CB"/>
    <w:rsid w:val="00D627B6"/>
    <w:rsid w:val="00D629A4"/>
    <w:rsid w:val="00D62E80"/>
    <w:rsid w:val="00D64527"/>
    <w:rsid w:val="00D71039"/>
    <w:rsid w:val="00D764FB"/>
    <w:rsid w:val="00D77EAA"/>
    <w:rsid w:val="00D86078"/>
    <w:rsid w:val="00D86684"/>
    <w:rsid w:val="00D86963"/>
    <w:rsid w:val="00D9099F"/>
    <w:rsid w:val="00DA009C"/>
    <w:rsid w:val="00DA3A78"/>
    <w:rsid w:val="00DA3FB1"/>
    <w:rsid w:val="00DA546D"/>
    <w:rsid w:val="00DA6273"/>
    <w:rsid w:val="00DB15B4"/>
    <w:rsid w:val="00DB53ED"/>
    <w:rsid w:val="00DB5B85"/>
    <w:rsid w:val="00DC05BA"/>
    <w:rsid w:val="00DC08EB"/>
    <w:rsid w:val="00DC0ECB"/>
    <w:rsid w:val="00DC1480"/>
    <w:rsid w:val="00DC2F39"/>
    <w:rsid w:val="00DC4818"/>
    <w:rsid w:val="00DC6B70"/>
    <w:rsid w:val="00DC76FA"/>
    <w:rsid w:val="00DD6924"/>
    <w:rsid w:val="00DD7931"/>
    <w:rsid w:val="00DE5FEC"/>
    <w:rsid w:val="00DE7E9C"/>
    <w:rsid w:val="00DF3B77"/>
    <w:rsid w:val="00DF584F"/>
    <w:rsid w:val="00DF77C2"/>
    <w:rsid w:val="00DF7986"/>
    <w:rsid w:val="00DF7BA6"/>
    <w:rsid w:val="00E1031E"/>
    <w:rsid w:val="00E1076D"/>
    <w:rsid w:val="00E121E4"/>
    <w:rsid w:val="00E148E8"/>
    <w:rsid w:val="00E206C1"/>
    <w:rsid w:val="00E21C0C"/>
    <w:rsid w:val="00E26078"/>
    <w:rsid w:val="00E264C9"/>
    <w:rsid w:val="00E33B4F"/>
    <w:rsid w:val="00E3721F"/>
    <w:rsid w:val="00E46B82"/>
    <w:rsid w:val="00E47646"/>
    <w:rsid w:val="00E47CFE"/>
    <w:rsid w:val="00E501D9"/>
    <w:rsid w:val="00E51294"/>
    <w:rsid w:val="00E51425"/>
    <w:rsid w:val="00E53538"/>
    <w:rsid w:val="00E568BC"/>
    <w:rsid w:val="00E57E72"/>
    <w:rsid w:val="00E6283E"/>
    <w:rsid w:val="00E6330C"/>
    <w:rsid w:val="00E665C1"/>
    <w:rsid w:val="00E66931"/>
    <w:rsid w:val="00E70F71"/>
    <w:rsid w:val="00E74352"/>
    <w:rsid w:val="00E75141"/>
    <w:rsid w:val="00E7744D"/>
    <w:rsid w:val="00E80038"/>
    <w:rsid w:val="00E81BEC"/>
    <w:rsid w:val="00E82D03"/>
    <w:rsid w:val="00E8442E"/>
    <w:rsid w:val="00E845EE"/>
    <w:rsid w:val="00E85EC7"/>
    <w:rsid w:val="00E87D22"/>
    <w:rsid w:val="00E91BA2"/>
    <w:rsid w:val="00E9218F"/>
    <w:rsid w:val="00E923C4"/>
    <w:rsid w:val="00E94208"/>
    <w:rsid w:val="00E948A9"/>
    <w:rsid w:val="00EA09BC"/>
    <w:rsid w:val="00EA10A4"/>
    <w:rsid w:val="00EB0B85"/>
    <w:rsid w:val="00EB1914"/>
    <w:rsid w:val="00EB3F20"/>
    <w:rsid w:val="00EB6D98"/>
    <w:rsid w:val="00EC1694"/>
    <w:rsid w:val="00EC2D60"/>
    <w:rsid w:val="00EC51EE"/>
    <w:rsid w:val="00EC6097"/>
    <w:rsid w:val="00EC7205"/>
    <w:rsid w:val="00ED10CE"/>
    <w:rsid w:val="00ED19A0"/>
    <w:rsid w:val="00ED1F97"/>
    <w:rsid w:val="00ED3C49"/>
    <w:rsid w:val="00ED5C25"/>
    <w:rsid w:val="00ED6C22"/>
    <w:rsid w:val="00ED79EB"/>
    <w:rsid w:val="00EE15B2"/>
    <w:rsid w:val="00EE1B12"/>
    <w:rsid w:val="00EE1F68"/>
    <w:rsid w:val="00EE3399"/>
    <w:rsid w:val="00EE3C27"/>
    <w:rsid w:val="00EE3F14"/>
    <w:rsid w:val="00EE4F47"/>
    <w:rsid w:val="00EE5297"/>
    <w:rsid w:val="00EE677C"/>
    <w:rsid w:val="00EF0C70"/>
    <w:rsid w:val="00EF1E71"/>
    <w:rsid w:val="00EF2317"/>
    <w:rsid w:val="00EF5092"/>
    <w:rsid w:val="00EF6226"/>
    <w:rsid w:val="00EF6D64"/>
    <w:rsid w:val="00EF7F52"/>
    <w:rsid w:val="00F00BB0"/>
    <w:rsid w:val="00F00C5C"/>
    <w:rsid w:val="00F12C71"/>
    <w:rsid w:val="00F15EFA"/>
    <w:rsid w:val="00F170C2"/>
    <w:rsid w:val="00F17524"/>
    <w:rsid w:val="00F2576E"/>
    <w:rsid w:val="00F27715"/>
    <w:rsid w:val="00F357DC"/>
    <w:rsid w:val="00F35FA6"/>
    <w:rsid w:val="00F36684"/>
    <w:rsid w:val="00F3722D"/>
    <w:rsid w:val="00F40424"/>
    <w:rsid w:val="00F404FE"/>
    <w:rsid w:val="00F426DB"/>
    <w:rsid w:val="00F4368E"/>
    <w:rsid w:val="00F43C04"/>
    <w:rsid w:val="00F46A47"/>
    <w:rsid w:val="00F50572"/>
    <w:rsid w:val="00F5450F"/>
    <w:rsid w:val="00F549E1"/>
    <w:rsid w:val="00F5580D"/>
    <w:rsid w:val="00F566CB"/>
    <w:rsid w:val="00F5761F"/>
    <w:rsid w:val="00F609BC"/>
    <w:rsid w:val="00F62422"/>
    <w:rsid w:val="00F624BB"/>
    <w:rsid w:val="00F629C8"/>
    <w:rsid w:val="00F65BE3"/>
    <w:rsid w:val="00F66598"/>
    <w:rsid w:val="00F67454"/>
    <w:rsid w:val="00F737B6"/>
    <w:rsid w:val="00F741EE"/>
    <w:rsid w:val="00F742AB"/>
    <w:rsid w:val="00F754A0"/>
    <w:rsid w:val="00F76308"/>
    <w:rsid w:val="00F77D6D"/>
    <w:rsid w:val="00F77ED4"/>
    <w:rsid w:val="00F81B54"/>
    <w:rsid w:val="00F81CAF"/>
    <w:rsid w:val="00F829FB"/>
    <w:rsid w:val="00F8307E"/>
    <w:rsid w:val="00F835AA"/>
    <w:rsid w:val="00F85432"/>
    <w:rsid w:val="00F85E3B"/>
    <w:rsid w:val="00F86980"/>
    <w:rsid w:val="00F86D7D"/>
    <w:rsid w:val="00F87AAD"/>
    <w:rsid w:val="00F87E49"/>
    <w:rsid w:val="00F935C3"/>
    <w:rsid w:val="00F959C2"/>
    <w:rsid w:val="00FA056D"/>
    <w:rsid w:val="00FA05EB"/>
    <w:rsid w:val="00FA1456"/>
    <w:rsid w:val="00FA3CD8"/>
    <w:rsid w:val="00FA4BED"/>
    <w:rsid w:val="00FB12D1"/>
    <w:rsid w:val="00FB142A"/>
    <w:rsid w:val="00FB17E4"/>
    <w:rsid w:val="00FB1ADC"/>
    <w:rsid w:val="00FB3001"/>
    <w:rsid w:val="00FB3E24"/>
    <w:rsid w:val="00FB3E6B"/>
    <w:rsid w:val="00FB56BA"/>
    <w:rsid w:val="00FB5BC3"/>
    <w:rsid w:val="00FB6644"/>
    <w:rsid w:val="00FB6D74"/>
    <w:rsid w:val="00FB774E"/>
    <w:rsid w:val="00FC03B7"/>
    <w:rsid w:val="00FC4114"/>
    <w:rsid w:val="00FC45FC"/>
    <w:rsid w:val="00FC5D52"/>
    <w:rsid w:val="00FC6E25"/>
    <w:rsid w:val="00FD24B7"/>
    <w:rsid w:val="00FD272F"/>
    <w:rsid w:val="00FE10D2"/>
    <w:rsid w:val="00FE2917"/>
    <w:rsid w:val="00FF0F9A"/>
    <w:rsid w:val="00FF163C"/>
    <w:rsid w:val="00FF1FF7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C57072"/>
  <w15:docId w15:val="{4D9ECF3B-BA7E-4A33-9975-F2C26AAF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19A4"/>
    <w:pPr>
      <w:spacing w:after="200" w:line="276" w:lineRule="auto"/>
    </w:pPr>
    <w:rPr>
      <w:sz w:val="22"/>
      <w:szCs w:val="22"/>
      <w:lang w:val="it-IT" w:eastAsia="en-US"/>
    </w:rPr>
  </w:style>
  <w:style w:type="paragraph" w:styleId="1">
    <w:name w:val="heading 1"/>
    <w:basedOn w:val="a"/>
    <w:next w:val="a"/>
    <w:link w:val="1Char"/>
    <w:qFormat/>
    <w:rsid w:val="004319A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u w:val="single"/>
      <w:lang w:val="el-GR" w:eastAsia="el-GR"/>
    </w:rPr>
  </w:style>
  <w:style w:type="paragraph" w:styleId="3">
    <w:name w:val="heading 3"/>
    <w:basedOn w:val="a"/>
    <w:next w:val="a"/>
    <w:link w:val="3Char"/>
    <w:qFormat/>
    <w:rsid w:val="004319A4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val="el-GR" w:eastAsia="el-GR"/>
    </w:rPr>
  </w:style>
  <w:style w:type="paragraph" w:styleId="4">
    <w:name w:val="heading 4"/>
    <w:basedOn w:val="a"/>
    <w:next w:val="a"/>
    <w:qFormat/>
    <w:rsid w:val="004319A4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0"/>
      <w:szCs w:val="20"/>
      <w:lang w:val="el-GR" w:eastAsia="el-GR"/>
    </w:rPr>
  </w:style>
  <w:style w:type="paragraph" w:styleId="6">
    <w:name w:val="heading 6"/>
    <w:basedOn w:val="a"/>
    <w:next w:val="a"/>
    <w:qFormat/>
    <w:rsid w:val="004319A4"/>
    <w:pPr>
      <w:keepNext/>
      <w:spacing w:after="0" w:line="240" w:lineRule="auto"/>
      <w:jc w:val="right"/>
      <w:outlineLvl w:val="5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paragraph" w:styleId="7">
    <w:name w:val="heading 7"/>
    <w:basedOn w:val="a"/>
    <w:next w:val="a"/>
    <w:qFormat/>
    <w:rsid w:val="004319A4"/>
    <w:pPr>
      <w:keepNext/>
      <w:spacing w:after="0" w:line="240" w:lineRule="auto"/>
      <w:ind w:left="4320" w:firstLine="720"/>
      <w:jc w:val="both"/>
      <w:outlineLvl w:val="6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2">
    <w:name w:val="Char Char2"/>
    <w:basedOn w:val="a0"/>
    <w:semiHidden/>
    <w:rsid w:val="004319A4"/>
    <w:rPr>
      <w:lang w:val="it-IT"/>
    </w:rPr>
  </w:style>
  <w:style w:type="paragraph" w:styleId="a4">
    <w:name w:val="footer"/>
    <w:basedOn w:val="a"/>
    <w:link w:val="Char"/>
    <w:uiPriority w:val="99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1">
    <w:name w:val="Char Char1"/>
    <w:basedOn w:val="a0"/>
    <w:semiHidden/>
    <w:rsid w:val="004319A4"/>
    <w:rPr>
      <w:lang w:val="it-IT"/>
    </w:rPr>
  </w:style>
  <w:style w:type="paragraph" w:styleId="a5">
    <w:name w:val="Balloon Text"/>
    <w:basedOn w:val="a"/>
    <w:semiHidden/>
    <w:unhideWhenUsed/>
    <w:rsid w:val="0043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a0"/>
    <w:semiHidden/>
    <w:rsid w:val="004319A4"/>
    <w:rPr>
      <w:rFonts w:ascii="Tahoma" w:hAnsi="Tahoma" w:cs="Tahoma"/>
      <w:sz w:val="16"/>
      <w:szCs w:val="16"/>
      <w:lang w:val="it-IT"/>
    </w:rPr>
  </w:style>
  <w:style w:type="character" w:customStyle="1" w:styleId="1Char">
    <w:name w:val="Επικεφαλίδα 1 Char"/>
    <w:basedOn w:val="a0"/>
    <w:link w:val="1"/>
    <w:rsid w:val="00A63825"/>
    <w:rPr>
      <w:rFonts w:ascii="Arial" w:eastAsia="Times New Roman" w:hAnsi="Arial"/>
      <w:b/>
      <w:sz w:val="28"/>
      <w:u w:val="single"/>
    </w:rPr>
  </w:style>
  <w:style w:type="paragraph" w:customStyle="1" w:styleId="8">
    <w:name w:val="Λίστα 8"/>
    <w:basedOn w:val="a"/>
    <w:rsid w:val="004319A4"/>
    <w:pPr>
      <w:spacing w:after="0" w:line="240" w:lineRule="auto"/>
      <w:ind w:left="1701" w:hanging="1701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6">
    <w:name w:val="Placeholder Text"/>
    <w:basedOn w:val="a0"/>
    <w:semiHidden/>
    <w:rsid w:val="004319A4"/>
    <w:rPr>
      <w:color w:val="808080"/>
    </w:rPr>
  </w:style>
  <w:style w:type="paragraph" w:styleId="a7">
    <w:name w:val="Body Text"/>
    <w:basedOn w:val="a"/>
    <w:link w:val="Char0"/>
    <w:rsid w:val="004319A4"/>
    <w:pPr>
      <w:spacing w:after="0" w:line="240" w:lineRule="auto"/>
    </w:pPr>
    <w:rPr>
      <w:rFonts w:ascii="Arial" w:eastAsia="Times New Roman" w:hAnsi="Arial"/>
      <w:b/>
      <w:sz w:val="24"/>
      <w:szCs w:val="20"/>
      <w:lang w:val="el-GR" w:eastAsia="el-GR"/>
    </w:rPr>
  </w:style>
  <w:style w:type="paragraph" w:styleId="2">
    <w:name w:val="Body Text 2"/>
    <w:basedOn w:val="a"/>
    <w:link w:val="2Char"/>
    <w:rsid w:val="004319A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customStyle="1" w:styleId="Char0">
    <w:name w:val="Σώμα κειμένου Char"/>
    <w:basedOn w:val="a0"/>
    <w:link w:val="a7"/>
    <w:rsid w:val="00A63825"/>
    <w:rPr>
      <w:rFonts w:ascii="Arial" w:eastAsia="Times New Roman" w:hAnsi="Arial"/>
      <w:b/>
      <w:sz w:val="24"/>
    </w:rPr>
  </w:style>
  <w:style w:type="character" w:customStyle="1" w:styleId="2Char">
    <w:name w:val="Σώμα κείμενου 2 Char"/>
    <w:basedOn w:val="a0"/>
    <w:link w:val="2"/>
    <w:rsid w:val="00A63825"/>
    <w:rPr>
      <w:rFonts w:ascii="Arial" w:eastAsia="Times New Roman" w:hAnsi="Arial"/>
      <w:sz w:val="24"/>
    </w:rPr>
  </w:style>
  <w:style w:type="character" w:customStyle="1" w:styleId="3Char">
    <w:name w:val="Επικεφαλίδα 3 Char"/>
    <w:basedOn w:val="a0"/>
    <w:link w:val="3"/>
    <w:rsid w:val="009D3C40"/>
    <w:rPr>
      <w:rFonts w:ascii="Arial" w:eastAsia="Times New Roman" w:hAnsi="Arial"/>
      <w:b/>
      <w:bCs/>
      <w:sz w:val="24"/>
      <w:u w:val="single"/>
    </w:rPr>
  </w:style>
  <w:style w:type="character" w:styleId="-">
    <w:name w:val="Hyperlink"/>
    <w:basedOn w:val="a0"/>
    <w:uiPriority w:val="99"/>
    <w:unhideWhenUsed/>
    <w:rsid w:val="003A141B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3A141B"/>
    <w:rPr>
      <w:color w:val="800080"/>
      <w:u w:val="single"/>
    </w:rPr>
  </w:style>
  <w:style w:type="paragraph" w:customStyle="1" w:styleId="xl63">
    <w:name w:val="xl63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4">
    <w:name w:val="xl64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5">
    <w:name w:val="xl6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6">
    <w:name w:val="xl6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7">
    <w:name w:val="xl6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8">
    <w:name w:val="xl6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9">
    <w:name w:val="xl6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0">
    <w:name w:val="xl70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1">
    <w:name w:val="xl7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2">
    <w:name w:val="xl72"/>
    <w:basedOn w:val="a"/>
    <w:rsid w:val="003A141B"/>
    <w:pP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3">
    <w:name w:val="xl7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4">
    <w:name w:val="xl74"/>
    <w:basedOn w:val="a"/>
    <w:rsid w:val="003A141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5">
    <w:name w:val="xl7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el-GR" w:eastAsia="el-GR"/>
    </w:rPr>
  </w:style>
  <w:style w:type="paragraph" w:customStyle="1" w:styleId="xl76">
    <w:name w:val="xl7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7">
    <w:name w:val="xl7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8">
    <w:name w:val="xl7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79">
    <w:name w:val="xl7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80">
    <w:name w:val="xl80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1">
    <w:name w:val="xl8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2">
    <w:name w:val="xl82"/>
    <w:basedOn w:val="a"/>
    <w:rsid w:val="003A141B"/>
    <w:pP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3">
    <w:name w:val="xl8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val="el-GR" w:eastAsia="el-GR"/>
    </w:rPr>
  </w:style>
  <w:style w:type="paragraph" w:customStyle="1" w:styleId="xl84">
    <w:name w:val="xl84"/>
    <w:basedOn w:val="a"/>
    <w:rsid w:val="003A141B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styleId="a8">
    <w:name w:val="No Spacing"/>
    <w:uiPriority w:val="1"/>
    <w:qFormat/>
    <w:rsid w:val="00F56540"/>
    <w:rPr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5A56FD"/>
    <w:rPr>
      <w:sz w:val="22"/>
      <w:szCs w:val="22"/>
      <w:lang w:val="it-IT" w:eastAsia="en-US"/>
    </w:rPr>
  </w:style>
  <w:style w:type="paragraph" w:styleId="a9">
    <w:name w:val="List Paragraph"/>
    <w:basedOn w:val="a"/>
    <w:uiPriority w:val="34"/>
    <w:qFormat/>
    <w:rsid w:val="0042354D"/>
    <w:pPr>
      <w:ind w:left="720"/>
      <w:contextualSpacing/>
    </w:pPr>
    <w:rPr>
      <w:rFonts w:ascii="Times New Roman" w:eastAsia="Times New Roman" w:hAnsi="Times New Roman"/>
      <w:lang w:val="el-GR" w:eastAsia="el-GR"/>
    </w:rPr>
  </w:style>
  <w:style w:type="paragraph" w:customStyle="1" w:styleId="Default">
    <w:name w:val="Default"/>
    <w:rsid w:val="00385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39"/>
    <w:rsid w:val="00E91B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unhideWhenUsed/>
    <w:rsid w:val="00D4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40162"/>
    <w:rPr>
      <w:rFonts w:ascii="Courier New" w:eastAsia="Times New Roman" w:hAnsi="Courier New" w:cs="Courier New"/>
    </w:rPr>
  </w:style>
  <w:style w:type="character" w:styleId="ab">
    <w:name w:val="Unresolved Mention"/>
    <w:basedOn w:val="a0"/>
    <w:uiPriority w:val="99"/>
    <w:semiHidden/>
    <w:unhideWhenUsed/>
    <w:rsid w:val="00B32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giannakopoulos@aade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1;%20&#933;&#928;&#927;&#915;&#929;&#913;&#934;&#919;%201-12-2014\184.%20&#924;&#917;&#932;&#913;&#922;&#921;&#925;&#919;&#931;&#919;%20&#913;&#929;.%206%20&#913;&#915;&#929;&#921;&#924;&#913;&#922;&#919;%20&#928;&#913;&#931;&#928;&#913;&#923;&#921;&#913;&#929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4A71-16ED-4762-AB2D-53CF4601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184. ΜΕΤΑΚΙΝΗΣΗ ΑΡ. 6 ΑΓΡΙΜΑΚΗ ΠΑΣΠΑΛΙΑΡΗΣ</Template>
  <TotalTime>624</TotalTime>
  <Pages>8</Pages>
  <Words>835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ΟΙΚΟΝΟΜΙΚΩΝ</vt:lpstr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ΟΙΚΟΝΟΜΙΚΩΝ</dc:title>
  <dc:creator>s7110201</dc:creator>
  <cp:lastModifiedBy>Βασιλικη Σκλαβου</cp:lastModifiedBy>
  <cp:revision>22</cp:revision>
  <cp:lastPrinted>2023-11-10T09:35:00Z</cp:lastPrinted>
  <dcterms:created xsi:type="dcterms:W3CDTF">2023-11-01T07:57:00Z</dcterms:created>
  <dcterms:modified xsi:type="dcterms:W3CDTF">2023-11-16T13:14:00Z</dcterms:modified>
</cp:coreProperties>
</file>