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527" w:type="dxa"/>
        <w:tblInd w:w="91" w:type="dxa"/>
        <w:tblLook w:val="04A0" w:firstRow="1" w:lastRow="0" w:firstColumn="1" w:lastColumn="0" w:noHBand="0" w:noVBand="1"/>
      </w:tblPr>
      <w:tblGrid>
        <w:gridCol w:w="3527"/>
      </w:tblGrid>
      <w:tr w:rsidR="001B497B" w:rsidRPr="00EC0A59" w:rsidTr="00B66EE4">
        <w:trPr>
          <w:trHeight w:val="87"/>
        </w:trPr>
        <w:tc>
          <w:tcPr>
            <w:tcW w:w="3527" w:type="dxa"/>
            <w:shd w:val="clear" w:color="auto" w:fill="auto"/>
            <w:vAlign w:val="center"/>
            <w:hideMark/>
          </w:tcPr>
          <w:p w:rsidR="001B497B" w:rsidRPr="00D57C5A" w:rsidRDefault="001B497B" w:rsidP="00862A6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8D3922" w:rsidRPr="00681A20" w:rsidRDefault="008D3922" w:rsidP="00C26173">
      <w:pPr>
        <w:spacing w:after="0" w:line="240" w:lineRule="auto"/>
        <w:ind w:left="360"/>
        <w:jc w:val="both"/>
        <w:rPr>
          <w:rFonts w:asciiTheme="minorHAnsi" w:hAnsiTheme="minorHAnsi"/>
          <w:b/>
          <w:sz w:val="24"/>
          <w:szCs w:val="24"/>
          <w:u w:val="single"/>
          <w:lang w:val="el-GR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531"/>
        <w:gridCol w:w="454"/>
        <w:gridCol w:w="2552"/>
        <w:gridCol w:w="958"/>
        <w:gridCol w:w="4252"/>
      </w:tblGrid>
      <w:tr w:rsidR="00862A6F" w:rsidRPr="00A41C0C" w:rsidTr="00DF584F">
        <w:trPr>
          <w:trHeight w:val="1837"/>
        </w:trPr>
        <w:tc>
          <w:tcPr>
            <w:tcW w:w="4537" w:type="dxa"/>
            <w:gridSpan w:val="3"/>
          </w:tcPr>
          <w:p w:rsidR="00862A6F" w:rsidRPr="00A41C0C" w:rsidRDefault="00862A6F" w:rsidP="00B841F7">
            <w:pPr>
              <w:tabs>
                <w:tab w:val="left" w:pos="454"/>
              </w:tabs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b/>
                <w:noProof/>
                <w:sz w:val="24"/>
                <w:szCs w:val="24"/>
                <w:lang w:val="el-GR" w:eastAsia="el-G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19050" t="0" r="6350" b="0"/>
                  <wp:wrapTight wrapText="bothSides">
                    <wp:wrapPolygon edited="0">
                      <wp:start x="-953" y="0"/>
                      <wp:lineTo x="-953" y="20965"/>
                      <wp:lineTo x="21918" y="20965"/>
                      <wp:lineTo x="21918" y="0"/>
                      <wp:lineTo x="-953" y="0"/>
                    </wp:wrapPolygon>
                  </wp:wrapTight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41C0C">
              <w:rPr>
                <w:rFonts w:ascii="Franklin Gothic Medium" w:hAnsi="Franklin Gothic Medium"/>
                <w:b/>
                <w:sz w:val="24"/>
                <w:szCs w:val="24"/>
              </w:rPr>
              <w:tab/>
            </w:r>
          </w:p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ΕΛΛΗΝΙΚΗ ΔΗΜΟΚΡΑΤΙΑ</w:t>
            </w:r>
          </w:p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862A6F" w:rsidRPr="00A41C0C" w:rsidRDefault="00862A6F" w:rsidP="00B841F7">
            <w:pPr>
              <w:spacing w:before="120" w:after="12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b/>
                <w:noProof/>
                <w:sz w:val="24"/>
                <w:szCs w:val="24"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1905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8" w:type="dxa"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862A6F" w:rsidRPr="00A41C0C" w:rsidTr="00DF584F">
        <w:tc>
          <w:tcPr>
            <w:tcW w:w="4537" w:type="dxa"/>
            <w:gridSpan w:val="3"/>
          </w:tcPr>
          <w:p w:rsidR="00862A6F" w:rsidRPr="00A41C0C" w:rsidRDefault="00862A6F" w:rsidP="00B841F7">
            <w:pPr>
              <w:spacing w:before="60"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ΓΕΝΙΚΗ ΔΙΕΥΘΥΝΣΗ ΑΝΘΡΩΠΙΝΟΥ ΔΥΝΑΜΙΚΟΥ ΚΑΙ ΟΡΓΑΝΩΣΗΣ</w:t>
            </w:r>
          </w:p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ΔΙΕΥΘΥΝΣΗ ΔΙΑΧΕΙΡΙΣΗΣ ΑΝΘΡΩΠΙΝΟΥ ΔΥΝΑΜΙΚΟΥ</w:t>
            </w:r>
          </w:p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ΤΜΗΜΑ Β΄</w:t>
            </w:r>
          </w:p>
        </w:tc>
        <w:tc>
          <w:tcPr>
            <w:tcW w:w="958" w:type="dxa"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633C" w:rsidRPr="00A41C0C" w:rsidRDefault="00862A6F" w:rsidP="0031633C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  <w:lang w:val="el-GR"/>
              </w:rPr>
            </w:pPr>
            <w:r w:rsidRPr="00A41C0C">
              <w:rPr>
                <w:rFonts w:ascii="Franklin Gothic Medium" w:hAnsi="Franklin Gothic Medium"/>
                <w:b/>
                <w:sz w:val="24"/>
                <w:szCs w:val="24"/>
              </w:rPr>
              <w:t xml:space="preserve">Αθήνα, </w:t>
            </w:r>
            <w:r w:rsidR="000C3424" w:rsidRPr="00A41C0C">
              <w:rPr>
                <w:rFonts w:ascii="Franklin Gothic Medium" w:hAnsi="Franklin Gothic Medium"/>
                <w:b/>
                <w:sz w:val="24"/>
                <w:szCs w:val="24"/>
              </w:rPr>
              <w:t xml:space="preserve"> </w:t>
            </w:r>
            <w:r w:rsidR="00C8167D">
              <w:rPr>
                <w:rFonts w:ascii="Franklin Gothic Medium" w:hAnsi="Franklin Gothic Medium"/>
                <w:b/>
                <w:sz w:val="24"/>
                <w:szCs w:val="24"/>
              </w:rPr>
              <w:t>03/11/2022</w:t>
            </w:r>
          </w:p>
          <w:p w:rsidR="00862A6F" w:rsidRPr="00A41C0C" w:rsidRDefault="00862A6F" w:rsidP="00270261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b/>
                <w:sz w:val="24"/>
                <w:szCs w:val="24"/>
              </w:rPr>
              <w:t xml:space="preserve">Αριθ. Πρωτ.: </w:t>
            </w:r>
            <w:bookmarkStart w:id="0" w:name="PROTOCOL"/>
            <w:bookmarkEnd w:id="0"/>
            <w:r w:rsidR="00DF584F">
              <w:rPr>
                <w:rFonts w:ascii="Franklin Gothic Medium" w:hAnsi="Franklin Gothic Medium"/>
                <w:b/>
                <w:sz w:val="24"/>
                <w:szCs w:val="24"/>
              </w:rPr>
              <w:t>ΔΔΑΔ Β 1111884 ΕΞ 2022</w:t>
            </w:r>
            <w:bookmarkStart w:id="1" w:name="_GoBack"/>
            <w:bookmarkEnd w:id="1"/>
          </w:p>
        </w:tc>
      </w:tr>
      <w:tr w:rsidR="00862A6F" w:rsidRPr="00A41C0C" w:rsidTr="00DF584F">
        <w:tc>
          <w:tcPr>
            <w:tcW w:w="1531" w:type="dxa"/>
          </w:tcPr>
          <w:p w:rsidR="00862A6F" w:rsidRPr="00A41C0C" w:rsidRDefault="00862A6F" w:rsidP="00B841F7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sz w:val="24"/>
                <w:szCs w:val="24"/>
              </w:rPr>
              <w:t>Ταχ. Δ/νση</w:t>
            </w:r>
          </w:p>
        </w:tc>
        <w:tc>
          <w:tcPr>
            <w:tcW w:w="454" w:type="dxa"/>
          </w:tcPr>
          <w:p w:rsidR="00862A6F" w:rsidRPr="00A41C0C" w:rsidRDefault="00862A6F" w:rsidP="00B841F7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A41C0C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A41C0C" w:rsidRDefault="00862A6F" w:rsidP="00B841F7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sz w:val="24"/>
                <w:szCs w:val="24"/>
              </w:rPr>
              <w:t>Καρ.Σερβίας 10, 10562 Αθήνα</w:t>
            </w:r>
          </w:p>
        </w:tc>
        <w:tc>
          <w:tcPr>
            <w:tcW w:w="958" w:type="dxa"/>
            <w:vMerge w:val="restart"/>
          </w:tcPr>
          <w:p w:rsidR="00862A6F" w:rsidRPr="00A41C0C" w:rsidRDefault="00862A6F" w:rsidP="00B841F7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Merge w:val="restart"/>
          </w:tcPr>
          <w:p w:rsidR="00862A6F" w:rsidRPr="00A41C0C" w:rsidRDefault="00862A6F" w:rsidP="00B841F7">
            <w:pPr>
              <w:ind w:left="-851" w:right="-108" w:firstLine="851"/>
              <w:rPr>
                <w:rFonts w:ascii="Franklin Gothic Medium" w:hAnsi="Franklin Gothic Medium"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b/>
                <w:sz w:val="24"/>
                <w:szCs w:val="24"/>
              </w:rPr>
              <w:t>ΠΡΟΣ: Αποδέκτες Πίνακα Διανομής</w:t>
            </w:r>
          </w:p>
          <w:p w:rsidR="00862A6F" w:rsidRPr="00A41C0C" w:rsidRDefault="00862A6F" w:rsidP="00B841F7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862A6F" w:rsidRPr="00A41C0C" w:rsidTr="00DF584F">
        <w:tc>
          <w:tcPr>
            <w:tcW w:w="1531" w:type="dxa"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sz w:val="24"/>
                <w:szCs w:val="24"/>
              </w:rPr>
              <w:t>Ταχ. Θυρ.</w:t>
            </w:r>
          </w:p>
        </w:tc>
        <w:tc>
          <w:tcPr>
            <w:tcW w:w="454" w:type="dxa"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A41C0C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sz w:val="24"/>
                <w:szCs w:val="24"/>
              </w:rPr>
              <w:t xml:space="preserve">10184 </w:t>
            </w:r>
          </w:p>
        </w:tc>
        <w:tc>
          <w:tcPr>
            <w:tcW w:w="958" w:type="dxa"/>
            <w:vMerge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Merge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862A6F" w:rsidRPr="00A41C0C" w:rsidTr="00DF584F">
        <w:tc>
          <w:tcPr>
            <w:tcW w:w="1531" w:type="dxa"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sz w:val="24"/>
                <w:szCs w:val="24"/>
              </w:rPr>
              <w:t>Τηλέφωνο</w:t>
            </w:r>
          </w:p>
        </w:tc>
        <w:tc>
          <w:tcPr>
            <w:tcW w:w="454" w:type="dxa"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A41C0C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A41C0C" w:rsidRDefault="00BC560A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A41C0C">
              <w:rPr>
                <w:rFonts w:ascii="Franklin Gothic Medium" w:hAnsi="Franklin Gothic Medium"/>
                <w:sz w:val="24"/>
                <w:szCs w:val="24"/>
              </w:rPr>
              <w:t>2103375388</w:t>
            </w:r>
          </w:p>
        </w:tc>
        <w:tc>
          <w:tcPr>
            <w:tcW w:w="958" w:type="dxa"/>
            <w:vMerge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Merge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862A6F" w:rsidRPr="00A41C0C" w:rsidTr="00DF584F">
        <w:tc>
          <w:tcPr>
            <w:tcW w:w="1531" w:type="dxa"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proofErr w:type="spellStart"/>
            <w:r w:rsidRPr="00A41C0C">
              <w:rPr>
                <w:rFonts w:ascii="Franklin Gothic Medium" w:hAnsi="Franklin Gothic Medium"/>
                <w:sz w:val="24"/>
                <w:szCs w:val="24"/>
                <w:lang w:val="en-US"/>
              </w:rPr>
              <w:t>Url</w:t>
            </w:r>
            <w:proofErr w:type="spellEnd"/>
          </w:p>
        </w:tc>
        <w:tc>
          <w:tcPr>
            <w:tcW w:w="454" w:type="dxa"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A41C0C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A41C0C" w:rsidRDefault="00116004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hyperlink r:id="rId10" w:history="1">
              <w:r w:rsidR="00862A6F" w:rsidRPr="00A41C0C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www.aade.gr</w:t>
              </w:r>
            </w:hyperlink>
          </w:p>
        </w:tc>
        <w:tc>
          <w:tcPr>
            <w:tcW w:w="958" w:type="dxa"/>
            <w:vMerge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Merge/>
          </w:tcPr>
          <w:p w:rsidR="00862A6F" w:rsidRPr="00A41C0C" w:rsidRDefault="00862A6F" w:rsidP="00B841F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</w:tbl>
    <w:p w:rsidR="00862A6F" w:rsidRPr="00A41C0C" w:rsidRDefault="00862A6F" w:rsidP="00862A6F">
      <w:pPr>
        <w:spacing w:after="0" w:line="240" w:lineRule="auto"/>
        <w:rPr>
          <w:rFonts w:ascii="Franklin Gothic Medium" w:hAnsi="Franklin Gothic Medium"/>
          <w:b/>
          <w:sz w:val="24"/>
          <w:szCs w:val="24"/>
        </w:rPr>
      </w:pPr>
    </w:p>
    <w:p w:rsidR="00862A6F" w:rsidRPr="00A41C0C" w:rsidRDefault="00862A6F" w:rsidP="00862A6F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 w:rsidRPr="00A41C0C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Θέμα: «Πρόσκληση υ</w:t>
      </w:r>
      <w:r w:rsidRPr="00A41C0C">
        <w:rPr>
          <w:rFonts w:ascii="Franklin Gothic Medium" w:hAnsi="Franklin Gothic Medium"/>
          <w:b/>
          <w:sz w:val="24"/>
          <w:szCs w:val="24"/>
        </w:rPr>
        <w:t>ποβολής αιτήσεων</w:t>
      </w:r>
      <w:r w:rsidR="003E15A8" w:rsidRPr="00A41C0C">
        <w:rPr>
          <w:rFonts w:ascii="Franklin Gothic Medium" w:hAnsi="Franklin Gothic Medium"/>
          <w:b/>
          <w:sz w:val="24"/>
          <w:szCs w:val="24"/>
          <w:lang w:val="el-GR"/>
        </w:rPr>
        <w:t xml:space="preserve"> </w:t>
      </w:r>
      <w:r w:rsidR="00B63163" w:rsidRPr="00A41C0C">
        <w:rPr>
          <w:rFonts w:ascii="Franklin Gothic Medium" w:hAnsi="Franklin Gothic Medium"/>
          <w:b/>
          <w:sz w:val="24"/>
          <w:szCs w:val="24"/>
        </w:rPr>
        <w:t xml:space="preserve">εκδήλωσης ενδιαφέροντος </w:t>
      </w:r>
      <w:r w:rsidRPr="00A41C0C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λόγω σ</w:t>
      </w:r>
      <w:r w:rsidRPr="00A41C0C">
        <w:rPr>
          <w:rFonts w:ascii="Franklin Gothic Medium" w:hAnsi="Franklin Gothic Medium"/>
          <w:b/>
          <w:sz w:val="24"/>
          <w:szCs w:val="24"/>
        </w:rPr>
        <w:t>υγχώνευσης</w:t>
      </w:r>
      <w:r w:rsidR="003E15A8" w:rsidRPr="00A41C0C">
        <w:rPr>
          <w:rFonts w:ascii="Franklin Gothic Medium" w:hAnsi="Franklin Gothic Medium"/>
          <w:b/>
          <w:sz w:val="24"/>
          <w:szCs w:val="24"/>
          <w:lang w:val="el-GR"/>
        </w:rPr>
        <w:t xml:space="preserve"> </w:t>
      </w:r>
      <w:r w:rsidR="00551D45" w:rsidRPr="00A41C0C">
        <w:rPr>
          <w:rFonts w:ascii="Franklin Gothic Medium" w:hAnsi="Franklin Gothic Medium"/>
          <w:b/>
          <w:sz w:val="24"/>
          <w:szCs w:val="24"/>
          <w:lang w:val="el-GR"/>
        </w:rPr>
        <w:t>της</w:t>
      </w:r>
      <w:r w:rsidRPr="00A41C0C">
        <w:rPr>
          <w:rFonts w:ascii="Franklin Gothic Medium" w:hAnsi="Franklin Gothic Medium"/>
          <w:b/>
          <w:sz w:val="24"/>
          <w:szCs w:val="24"/>
        </w:rPr>
        <w:t xml:space="preserve"> Δ.Ο.Υ.</w:t>
      </w:r>
      <w:r w:rsidR="00ED3C49" w:rsidRPr="00A41C0C">
        <w:rPr>
          <w:rFonts w:ascii="Franklin Gothic Medium" w:hAnsi="Franklin Gothic Medium"/>
          <w:b/>
          <w:sz w:val="24"/>
          <w:szCs w:val="24"/>
          <w:lang w:val="el-GR"/>
        </w:rPr>
        <w:t xml:space="preserve"> </w:t>
      </w:r>
      <w:r w:rsidR="000D4BF0">
        <w:rPr>
          <w:rFonts w:ascii="Franklin Gothic Medium" w:hAnsi="Franklin Gothic Medium"/>
          <w:b/>
          <w:sz w:val="24"/>
          <w:szCs w:val="24"/>
          <w:lang w:val="el-GR"/>
        </w:rPr>
        <w:t>Α</w:t>
      </w:r>
      <w:r w:rsidR="00551D45" w:rsidRPr="00A41C0C">
        <w:rPr>
          <w:rFonts w:ascii="Franklin Gothic Medium" w:hAnsi="Franklin Gothic Medium"/>
          <w:b/>
          <w:sz w:val="24"/>
          <w:szCs w:val="24"/>
          <w:lang w:val="el-GR"/>
        </w:rPr>
        <w:t>΄ ΘΕΣΣΑΛΟΝΙΚΗΣ</w:t>
      </w:r>
      <w:r w:rsidRPr="00A41C0C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»</w:t>
      </w:r>
    </w:p>
    <w:p w:rsidR="00862A6F" w:rsidRPr="00A41C0C" w:rsidRDefault="00862A6F" w:rsidP="00862A6F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04366E" w:rsidRPr="00A41C0C" w:rsidRDefault="00551D45" w:rsidP="00A41C0C">
      <w:pPr>
        <w:pStyle w:val="Default"/>
        <w:spacing w:line="276" w:lineRule="auto"/>
        <w:jc w:val="both"/>
        <w:rPr>
          <w:rFonts w:ascii="Franklin Gothic Medium" w:hAnsi="Franklin Gothic Medium" w:cs="LiberationSans"/>
          <w:color w:val="auto"/>
        </w:rPr>
      </w:pPr>
      <w:r w:rsidRPr="00A41C0C">
        <w:rPr>
          <w:rFonts w:ascii="Franklin Gothic Medium" w:hAnsi="Franklin Gothic Medium"/>
        </w:rPr>
        <w:t>Ενόψει της συγχώνευσης της</w:t>
      </w:r>
      <w:r w:rsidR="00473432" w:rsidRPr="00A41C0C">
        <w:rPr>
          <w:rFonts w:ascii="Franklin Gothic Medium" w:hAnsi="Franklin Gothic Medium"/>
        </w:rPr>
        <w:t xml:space="preserve"> Δ.Ο.Υ. </w:t>
      </w:r>
      <w:r w:rsidR="000D4BF0">
        <w:rPr>
          <w:rFonts w:ascii="Franklin Gothic Medium" w:hAnsi="Franklin Gothic Medium"/>
        </w:rPr>
        <w:t>Α</w:t>
      </w:r>
      <w:r w:rsidRPr="00A41C0C">
        <w:rPr>
          <w:rFonts w:ascii="Franklin Gothic Medium" w:hAnsi="Franklin Gothic Medium"/>
        </w:rPr>
        <w:t>΄ ΘΕΣΣΑΛΟΝΙΚΗΣ</w:t>
      </w:r>
      <w:r w:rsidR="00473432" w:rsidRPr="00A41C0C">
        <w:rPr>
          <w:rFonts w:ascii="Franklin Gothic Medium" w:hAnsi="Franklin Gothic Medium"/>
        </w:rPr>
        <w:t xml:space="preserve"> </w:t>
      </w:r>
      <w:r w:rsidRPr="00A41C0C">
        <w:rPr>
          <w:rFonts w:ascii="Franklin Gothic Medium" w:hAnsi="Franklin Gothic Medium"/>
        </w:rPr>
        <w:t>στη</w:t>
      </w:r>
      <w:r w:rsidR="00862A6F" w:rsidRPr="00A41C0C">
        <w:rPr>
          <w:rFonts w:ascii="Franklin Gothic Medium" w:hAnsi="Franklin Gothic Medium"/>
        </w:rPr>
        <w:t xml:space="preserve"> Δ.Ο.Υ.</w:t>
      </w:r>
      <w:r w:rsidR="00473432" w:rsidRPr="00A41C0C">
        <w:rPr>
          <w:rFonts w:ascii="Franklin Gothic Medium" w:hAnsi="Franklin Gothic Medium"/>
        </w:rPr>
        <w:t xml:space="preserve"> </w:t>
      </w:r>
      <w:r w:rsidR="000D4BF0">
        <w:rPr>
          <w:rFonts w:ascii="Franklin Gothic Medium" w:hAnsi="Franklin Gothic Medium"/>
        </w:rPr>
        <w:t>Ε΄ΘΕΣΣΑΛΟΝΙΚΗΣ</w:t>
      </w:r>
      <w:r w:rsidR="00862A6F" w:rsidRPr="00A41C0C">
        <w:rPr>
          <w:rFonts w:ascii="Franklin Gothic Medium" w:hAnsi="Franklin Gothic Medium"/>
        </w:rPr>
        <w:t>,</w:t>
      </w:r>
      <w:r w:rsidR="007E7D93" w:rsidRPr="00A41C0C">
        <w:rPr>
          <w:rFonts w:ascii="Franklin Gothic Medium" w:hAnsi="Franklin Gothic Medium"/>
        </w:rPr>
        <w:t xml:space="preserve"> σύμφωνα με την υπ’ αριθ. </w:t>
      </w:r>
      <w:r w:rsidR="007E7D93" w:rsidRPr="00A41C0C">
        <w:rPr>
          <w:rFonts w:ascii="Franklin Gothic Medium" w:hAnsi="Franklin Gothic Medium"/>
          <w:b/>
        </w:rPr>
        <w:t>Δ.ΟΡΓ.Α 1</w:t>
      </w:r>
      <w:r w:rsidRPr="00A41C0C">
        <w:rPr>
          <w:rFonts w:ascii="Franklin Gothic Medium" w:hAnsi="Franklin Gothic Medium"/>
          <w:b/>
        </w:rPr>
        <w:t>1</w:t>
      </w:r>
      <w:r w:rsidR="000D4BF0">
        <w:rPr>
          <w:rFonts w:ascii="Franklin Gothic Medium" w:hAnsi="Franklin Gothic Medium"/>
          <w:b/>
        </w:rPr>
        <w:t>08806</w:t>
      </w:r>
      <w:r w:rsidR="007E7D93" w:rsidRPr="00A41C0C">
        <w:rPr>
          <w:rFonts w:ascii="Franklin Gothic Medium" w:hAnsi="Franklin Gothic Medium"/>
          <w:b/>
        </w:rPr>
        <w:t xml:space="preserve"> ΕΞ20</w:t>
      </w:r>
      <w:r w:rsidR="000D4BF0">
        <w:rPr>
          <w:rFonts w:ascii="Franklin Gothic Medium" w:hAnsi="Franklin Gothic Medium"/>
          <w:b/>
        </w:rPr>
        <w:t>22</w:t>
      </w:r>
      <w:r w:rsidR="007E7D93" w:rsidRPr="00A41C0C">
        <w:rPr>
          <w:rFonts w:ascii="Franklin Gothic Medium" w:hAnsi="Franklin Gothic Medium"/>
          <w:b/>
        </w:rPr>
        <w:t>/</w:t>
      </w:r>
      <w:r w:rsidR="000D4BF0">
        <w:rPr>
          <w:rFonts w:ascii="Franklin Gothic Medium" w:hAnsi="Franklin Gothic Medium"/>
          <w:b/>
        </w:rPr>
        <w:t>27</w:t>
      </w:r>
      <w:r w:rsidR="007E7D93" w:rsidRPr="00A41C0C">
        <w:rPr>
          <w:rFonts w:ascii="Franklin Gothic Medium" w:hAnsi="Franklin Gothic Medium"/>
          <w:b/>
        </w:rPr>
        <w:t>-</w:t>
      </w:r>
      <w:r w:rsidR="000D4BF0">
        <w:rPr>
          <w:rFonts w:ascii="Franklin Gothic Medium" w:hAnsi="Franklin Gothic Medium"/>
          <w:b/>
        </w:rPr>
        <w:t>10</w:t>
      </w:r>
      <w:r w:rsidR="007E7D93" w:rsidRPr="00A41C0C">
        <w:rPr>
          <w:rFonts w:ascii="Franklin Gothic Medium" w:hAnsi="Franklin Gothic Medium"/>
          <w:b/>
        </w:rPr>
        <w:t>-20</w:t>
      </w:r>
      <w:r w:rsidR="000D4BF0">
        <w:rPr>
          <w:rFonts w:ascii="Franklin Gothic Medium" w:hAnsi="Franklin Gothic Medium"/>
          <w:b/>
        </w:rPr>
        <w:t>22</w:t>
      </w:r>
      <w:r w:rsidR="007E7D93" w:rsidRPr="00A41C0C">
        <w:rPr>
          <w:rFonts w:ascii="Franklin Gothic Medium" w:hAnsi="Franklin Gothic Medium"/>
        </w:rPr>
        <w:t xml:space="preserve"> </w:t>
      </w:r>
      <w:r w:rsidR="00FB3E24" w:rsidRPr="00A41C0C">
        <w:rPr>
          <w:rFonts w:ascii="Franklin Gothic Medium" w:hAnsi="Franklin Gothic Medium"/>
          <w:b/>
        </w:rPr>
        <w:t>(Β΄</w:t>
      </w:r>
      <w:r w:rsidR="000D4BF0">
        <w:rPr>
          <w:rFonts w:ascii="Franklin Gothic Medium" w:hAnsi="Franklin Gothic Medium"/>
          <w:b/>
        </w:rPr>
        <w:t>5578</w:t>
      </w:r>
      <w:r w:rsidR="00FB3E24" w:rsidRPr="00A41C0C">
        <w:rPr>
          <w:rFonts w:ascii="Franklin Gothic Medium" w:hAnsi="Franklin Gothic Medium"/>
          <w:b/>
        </w:rPr>
        <w:t>)</w:t>
      </w:r>
      <w:r w:rsidR="00FB3E24" w:rsidRPr="00A41C0C">
        <w:rPr>
          <w:rFonts w:ascii="Franklin Gothic Medium" w:hAnsi="Franklin Gothic Medium"/>
        </w:rPr>
        <w:t xml:space="preserve"> </w:t>
      </w:r>
      <w:r w:rsidR="007E7D93" w:rsidRPr="00A41C0C">
        <w:rPr>
          <w:rFonts w:ascii="Franklin Gothic Medium" w:hAnsi="Franklin Gothic Medium"/>
        </w:rPr>
        <w:t>Απόφαση του Διοικητή της Ανεξάρτητης Αρχής Δημοσίων Εσόδων,</w:t>
      </w:r>
      <w:r w:rsidR="00862A6F" w:rsidRPr="00A41C0C">
        <w:rPr>
          <w:rFonts w:ascii="Franklin Gothic Medium" w:hAnsi="Franklin Gothic Medium"/>
        </w:rPr>
        <w:t xml:space="preserve"> </w:t>
      </w:r>
      <w:r w:rsidR="00862A6F" w:rsidRPr="00A41C0C">
        <w:rPr>
          <w:rFonts w:ascii="Franklin Gothic Medium" w:hAnsi="Franklin Gothic Medium" w:cs="LiberationSans"/>
        </w:rPr>
        <w:t xml:space="preserve">οι υπάλληλοι </w:t>
      </w:r>
      <w:r w:rsidR="00862A6F" w:rsidRPr="00A41C0C">
        <w:rPr>
          <w:rFonts w:ascii="Franklin Gothic Medium" w:hAnsi="Franklin Gothic Medium"/>
        </w:rPr>
        <w:t xml:space="preserve">που κατέχουν οργανική θέση </w:t>
      </w:r>
      <w:r w:rsidRPr="00A41C0C">
        <w:rPr>
          <w:rFonts w:ascii="Franklin Gothic Medium" w:hAnsi="Franklin Gothic Medium"/>
        </w:rPr>
        <w:t>στη</w:t>
      </w:r>
      <w:r w:rsidR="00862A6F" w:rsidRPr="00A41C0C">
        <w:rPr>
          <w:rFonts w:ascii="Franklin Gothic Medium" w:hAnsi="Franklin Gothic Medium"/>
        </w:rPr>
        <w:t xml:space="preserve"> Δ.Ο.Υ.</w:t>
      </w:r>
      <w:r w:rsidRPr="00A41C0C">
        <w:rPr>
          <w:rFonts w:ascii="Franklin Gothic Medium" w:hAnsi="Franklin Gothic Medium"/>
        </w:rPr>
        <w:t xml:space="preserve"> </w:t>
      </w:r>
      <w:r w:rsidR="000D4BF0">
        <w:rPr>
          <w:rFonts w:ascii="Franklin Gothic Medium" w:hAnsi="Franklin Gothic Medium"/>
        </w:rPr>
        <w:t>Α</w:t>
      </w:r>
      <w:r w:rsidRPr="00A41C0C">
        <w:rPr>
          <w:rFonts w:ascii="Franklin Gothic Medium" w:hAnsi="Franklin Gothic Medium"/>
        </w:rPr>
        <w:t>΄ ΘΕΣΣΑΛΟΝΙΚΗΣ</w:t>
      </w:r>
      <w:r w:rsidR="00862A6F" w:rsidRPr="00A41C0C">
        <w:rPr>
          <w:rFonts w:ascii="Franklin Gothic Medium" w:hAnsi="Franklin Gothic Medium"/>
        </w:rPr>
        <w:t>,</w:t>
      </w:r>
      <w:r w:rsidR="00B63163" w:rsidRPr="00A41C0C">
        <w:rPr>
          <w:rFonts w:ascii="Franklin Gothic Medium" w:hAnsi="Franklin Gothic Medium"/>
        </w:rPr>
        <w:t xml:space="preserve"> </w:t>
      </w:r>
      <w:r w:rsidR="00862A6F" w:rsidRPr="00A41C0C">
        <w:rPr>
          <w:rFonts w:ascii="Franklin Gothic Medium" w:hAnsi="Franklin Gothic Medium" w:cs="LiberationSans"/>
        </w:rPr>
        <w:t xml:space="preserve">καλούνται </w:t>
      </w:r>
      <w:r w:rsidR="00862A6F" w:rsidRPr="00A41C0C">
        <w:rPr>
          <w:rFonts w:ascii="Franklin Gothic Medium" w:hAnsi="Franklin Gothic Medium"/>
        </w:rPr>
        <w:t xml:space="preserve">όπως </w:t>
      </w:r>
      <w:r w:rsidR="00A41C0C" w:rsidRPr="00A41C0C">
        <w:rPr>
          <w:rFonts w:ascii="Franklin Gothic Medium" w:hAnsi="Franklin Gothic Medium"/>
        </w:rPr>
        <w:t>συμπληρώσουν</w:t>
      </w:r>
      <w:r w:rsidR="009A50E3" w:rsidRPr="00A41C0C">
        <w:rPr>
          <w:rFonts w:ascii="Franklin Gothic Medium" w:hAnsi="Franklin Gothic Medium"/>
        </w:rPr>
        <w:t xml:space="preserve"> </w:t>
      </w:r>
      <w:r w:rsidR="00862A6F" w:rsidRPr="00A41C0C">
        <w:rPr>
          <w:rFonts w:ascii="Franklin Gothic Medium" w:hAnsi="Franklin Gothic Medium"/>
        </w:rPr>
        <w:t>αίτηση εκδήλωσης ενδιαφέροντος (δήλωση προτίμησης)</w:t>
      </w:r>
      <w:r w:rsidR="00115A23" w:rsidRPr="00A41C0C">
        <w:rPr>
          <w:rFonts w:ascii="Franklin Gothic Medium" w:hAnsi="Franklin Gothic Medium"/>
        </w:rPr>
        <w:t xml:space="preserve">, </w:t>
      </w:r>
      <w:r w:rsidR="001A0E6C" w:rsidRPr="00A41C0C">
        <w:rPr>
          <w:rFonts w:ascii="Franklin Gothic Medium" w:hAnsi="Franklin Gothic Medium"/>
        </w:rPr>
        <w:t xml:space="preserve">σύμφωνα με το συνημμένο υπόδειγμα, </w:t>
      </w:r>
      <w:r w:rsidR="009A50E3" w:rsidRPr="00A41C0C">
        <w:rPr>
          <w:rFonts w:ascii="Franklin Gothic Medium" w:hAnsi="Franklin Gothic Medium"/>
          <w:color w:val="auto"/>
        </w:rPr>
        <w:t xml:space="preserve">αποκλειστικά και </w:t>
      </w:r>
      <w:r w:rsidR="00A41C0C" w:rsidRPr="00A41C0C">
        <w:rPr>
          <w:rFonts w:ascii="Franklin Gothic Medium" w:hAnsi="Franklin Gothic Medium"/>
          <w:color w:val="auto"/>
        </w:rPr>
        <w:t>μόνο για τις αναφερόμενες στον Π</w:t>
      </w:r>
      <w:r w:rsidR="009A50E3" w:rsidRPr="00A41C0C">
        <w:rPr>
          <w:rFonts w:ascii="Franklin Gothic Medium" w:hAnsi="Franklin Gothic Medium"/>
          <w:color w:val="auto"/>
        </w:rPr>
        <w:t xml:space="preserve">ίνακα </w:t>
      </w:r>
      <w:r w:rsidR="00115A23" w:rsidRPr="00A41C0C">
        <w:rPr>
          <w:rFonts w:ascii="Franklin Gothic Medium" w:hAnsi="Franklin Gothic Medium"/>
          <w:color w:val="auto"/>
        </w:rPr>
        <w:t xml:space="preserve">Α </w:t>
      </w:r>
      <w:r w:rsidR="00217A9A">
        <w:rPr>
          <w:rFonts w:ascii="Franklin Gothic Medium" w:hAnsi="Franklin Gothic Medium"/>
          <w:color w:val="auto"/>
        </w:rPr>
        <w:t>Υ</w:t>
      </w:r>
      <w:r w:rsidR="009A50E3" w:rsidRPr="00A41C0C">
        <w:rPr>
          <w:rFonts w:ascii="Franklin Gothic Medium" w:hAnsi="Franklin Gothic Medium"/>
          <w:color w:val="auto"/>
        </w:rPr>
        <w:t>πηρεσίες</w:t>
      </w:r>
      <w:r w:rsidR="00115A23" w:rsidRPr="00A41C0C">
        <w:rPr>
          <w:rFonts w:ascii="Franklin Gothic Medium" w:hAnsi="Franklin Gothic Medium"/>
          <w:color w:val="auto"/>
        </w:rPr>
        <w:t>.</w:t>
      </w:r>
      <w:r w:rsidR="00862A6F" w:rsidRPr="00A41C0C">
        <w:rPr>
          <w:rFonts w:ascii="Franklin Gothic Medium" w:hAnsi="Franklin Gothic Medium" w:cs="LiberationSans"/>
          <w:color w:val="auto"/>
        </w:rPr>
        <w:t xml:space="preserve"> </w:t>
      </w:r>
      <w:r w:rsidRPr="00A41C0C">
        <w:rPr>
          <w:rFonts w:ascii="Franklin Gothic Medium" w:hAnsi="Franklin Gothic Medium" w:cs="LiberationSans"/>
          <w:color w:val="auto"/>
        </w:rPr>
        <w:t xml:space="preserve"> </w:t>
      </w:r>
    </w:p>
    <w:p w:rsidR="00862A6F" w:rsidRPr="00A41C0C" w:rsidRDefault="00862A6F" w:rsidP="00A41C0C">
      <w:pPr>
        <w:spacing w:before="120" w:after="120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A41C0C">
        <w:rPr>
          <w:rFonts w:ascii="Franklin Gothic Medium" w:hAnsi="Franklin Gothic Medium"/>
          <w:sz w:val="24"/>
          <w:szCs w:val="24"/>
        </w:rPr>
        <w:t xml:space="preserve">Διευκρινίζεται ότι οι προτιμήσεις των υπαλλήλων </w:t>
      </w:r>
      <w:r w:rsidRPr="00A41C0C">
        <w:rPr>
          <w:rFonts w:ascii="Franklin Gothic Medium" w:hAnsi="Franklin Gothic Medium"/>
          <w:b/>
          <w:sz w:val="24"/>
          <w:szCs w:val="24"/>
        </w:rPr>
        <w:t xml:space="preserve">δεν θεωρούνται δεσμευτικές για την </w:t>
      </w:r>
      <w:r w:rsidR="00217A9A">
        <w:rPr>
          <w:rFonts w:ascii="Franklin Gothic Medium" w:hAnsi="Franklin Gothic Medium"/>
          <w:b/>
          <w:sz w:val="24"/>
          <w:szCs w:val="24"/>
        </w:rPr>
        <w:t>Y</w:t>
      </w:r>
      <w:r w:rsidRPr="00A41C0C">
        <w:rPr>
          <w:rFonts w:ascii="Franklin Gothic Medium" w:hAnsi="Franklin Gothic Medium"/>
          <w:b/>
          <w:sz w:val="24"/>
          <w:szCs w:val="24"/>
        </w:rPr>
        <w:t>πηρεσία</w:t>
      </w:r>
      <w:r w:rsidRPr="00A41C0C">
        <w:rPr>
          <w:rFonts w:ascii="Franklin Gothic Medium" w:hAnsi="Franklin Gothic Medium"/>
          <w:sz w:val="24"/>
          <w:szCs w:val="24"/>
        </w:rPr>
        <w:t xml:space="preserve"> και κατά την εξέταση των αιτήσεων</w:t>
      </w:r>
      <w:r w:rsidRPr="00A41C0C">
        <w:rPr>
          <w:rFonts w:ascii="Franklin Gothic Medium" w:hAnsi="Franklin Gothic Medium" w:cs="LiberationSans"/>
          <w:sz w:val="24"/>
          <w:szCs w:val="24"/>
          <w:lang w:eastAsia="el-GR"/>
        </w:rPr>
        <w:t xml:space="preserve"> θα ληφθούν υπόψη και οι υπηρεσιακές ανάγκες </w:t>
      </w:r>
      <w:r w:rsidR="00551D45" w:rsidRPr="00A41C0C">
        <w:rPr>
          <w:rFonts w:ascii="Franklin Gothic Medium" w:hAnsi="Franklin Gothic Medium" w:cs="LiberationSans"/>
          <w:sz w:val="24"/>
          <w:szCs w:val="24"/>
          <w:lang w:val="el-GR" w:eastAsia="el-GR"/>
        </w:rPr>
        <w:t>της</w:t>
      </w:r>
      <w:r w:rsidRPr="00A41C0C">
        <w:rPr>
          <w:rFonts w:ascii="Franklin Gothic Medium" w:hAnsi="Franklin Gothic Medium" w:cs="LiberationSans"/>
          <w:sz w:val="24"/>
          <w:szCs w:val="24"/>
          <w:lang w:eastAsia="el-GR"/>
        </w:rPr>
        <w:t xml:space="preserve"> Δ.Ο.Υ. υποδοχής και των λοιπών Υπηρεσιών της Α.Α.Δ.Ε..</w:t>
      </w:r>
    </w:p>
    <w:p w:rsidR="00862A6F" w:rsidRPr="00A41C0C" w:rsidRDefault="00862A6F" w:rsidP="00A41C0C">
      <w:pPr>
        <w:spacing w:before="120" w:after="120"/>
        <w:jc w:val="both"/>
        <w:rPr>
          <w:rFonts w:ascii="Franklin Gothic Medium" w:hAnsi="Franklin Gothic Medium" w:cs="LiberationSans"/>
          <w:sz w:val="24"/>
          <w:szCs w:val="24"/>
          <w:lang w:val="el-GR" w:eastAsia="el-GR"/>
        </w:rPr>
      </w:pPr>
      <w:r w:rsidRPr="00A41C0C">
        <w:rPr>
          <w:rFonts w:ascii="Franklin Gothic Medium" w:hAnsi="Franklin Gothic Medium" w:cs="LiberationSans"/>
          <w:sz w:val="24"/>
          <w:szCs w:val="24"/>
          <w:lang w:eastAsia="el-GR"/>
        </w:rPr>
        <w:t>Τυχόν προγενέστερες υποβληθείσες αιτήσεις δεν θα ληφθούν υπόψη.</w:t>
      </w:r>
    </w:p>
    <w:p w:rsidR="00A41C0C" w:rsidRPr="00A41C0C" w:rsidRDefault="00A41C0C" w:rsidP="00A41C0C">
      <w:pPr>
        <w:spacing w:before="120" w:after="120"/>
        <w:jc w:val="both"/>
        <w:rPr>
          <w:rFonts w:ascii="Franklin Gothic Medium" w:hAnsi="Franklin Gothic Medium" w:cs="LiberationSans"/>
          <w:sz w:val="24"/>
          <w:szCs w:val="24"/>
          <w:lang w:val="el-GR" w:eastAsia="el-GR"/>
        </w:rPr>
      </w:pPr>
      <w:r w:rsidRPr="00A41C0C">
        <w:rPr>
          <w:rFonts w:ascii="Franklin Gothic Medium" w:hAnsi="Franklin Gothic Medium" w:cs="LiberationSans"/>
          <w:sz w:val="24"/>
          <w:szCs w:val="24"/>
          <w:lang w:val="el-GR" w:eastAsia="el-GR"/>
        </w:rPr>
        <w:t xml:space="preserve">Οι κατά τα ανωτέρω συμπληρωμένες αιτήσεις των υπαλλήλων, να αποσταλούν </w:t>
      </w:r>
      <w:r w:rsidRPr="004130DD">
        <w:rPr>
          <w:rFonts w:ascii="Franklin Gothic Medium" w:hAnsi="Franklin Gothic Medium" w:cs="LiberationSans"/>
          <w:b/>
          <w:sz w:val="24"/>
          <w:szCs w:val="24"/>
          <w:u w:val="single"/>
          <w:lang w:val="el-GR" w:eastAsia="el-GR"/>
        </w:rPr>
        <w:t>συγκεντρωτικά</w:t>
      </w:r>
      <w:r w:rsidRPr="00A41C0C">
        <w:rPr>
          <w:rFonts w:ascii="Franklin Gothic Medium" w:hAnsi="Franklin Gothic Medium" w:cs="LiberationSans"/>
          <w:sz w:val="24"/>
          <w:szCs w:val="24"/>
          <w:lang w:val="el-GR" w:eastAsia="el-GR"/>
        </w:rPr>
        <w:t xml:space="preserve"> </w:t>
      </w:r>
      <w:r w:rsidRPr="00A41C0C">
        <w:rPr>
          <w:rFonts w:ascii="Franklin Gothic Medium" w:hAnsi="Franklin Gothic Medium"/>
          <w:b/>
          <w:sz w:val="24"/>
          <w:szCs w:val="24"/>
        </w:rPr>
        <w:t xml:space="preserve">έως </w:t>
      </w:r>
      <w:r w:rsidR="00C8167D">
        <w:rPr>
          <w:rFonts w:ascii="Franklin Gothic Medium" w:hAnsi="Franklin Gothic Medium"/>
          <w:b/>
          <w:sz w:val="24"/>
          <w:szCs w:val="24"/>
        </w:rPr>
        <w:t>08/11/2022</w:t>
      </w:r>
      <w:r w:rsidRPr="00A41C0C">
        <w:rPr>
          <w:rFonts w:ascii="Franklin Gothic Medium" w:hAnsi="Franklin Gothic Medium"/>
          <w:b/>
          <w:sz w:val="24"/>
          <w:szCs w:val="24"/>
        </w:rPr>
        <w:t xml:space="preserve"> </w:t>
      </w:r>
      <w:r w:rsidRPr="00A41C0C">
        <w:rPr>
          <w:rFonts w:ascii="Franklin Gothic Medium" w:hAnsi="Franklin Gothic Medium" w:cs="LiberationSans"/>
          <w:sz w:val="24"/>
          <w:szCs w:val="24"/>
        </w:rPr>
        <w:t xml:space="preserve">στο </w:t>
      </w:r>
      <w:r w:rsidRPr="00A41C0C">
        <w:rPr>
          <w:rFonts w:ascii="Franklin Gothic Medium" w:hAnsi="Franklin Gothic Medium" w:cs="LiberationSans"/>
          <w:sz w:val="24"/>
          <w:szCs w:val="24"/>
          <w:lang w:val="en-US"/>
        </w:rPr>
        <w:t>e</w:t>
      </w:r>
      <w:r w:rsidRPr="00A41C0C">
        <w:rPr>
          <w:rFonts w:ascii="Franklin Gothic Medium" w:hAnsi="Franklin Gothic Medium" w:cs="LiberationSans"/>
          <w:sz w:val="24"/>
          <w:szCs w:val="24"/>
        </w:rPr>
        <w:t>-</w:t>
      </w:r>
      <w:r w:rsidRPr="00A41C0C">
        <w:rPr>
          <w:rFonts w:ascii="Franklin Gothic Medium" w:hAnsi="Franklin Gothic Medium" w:cs="LiberationSans"/>
          <w:sz w:val="24"/>
          <w:szCs w:val="24"/>
          <w:lang w:val="en-US"/>
        </w:rPr>
        <w:t>mail</w:t>
      </w:r>
      <w:r w:rsidRPr="00A41C0C">
        <w:rPr>
          <w:rFonts w:ascii="Franklin Gothic Medium" w:hAnsi="Franklin Gothic Medium" w:cs="LiberationSans"/>
          <w:sz w:val="24"/>
          <w:szCs w:val="24"/>
        </w:rPr>
        <w:t xml:space="preserve">: </w:t>
      </w:r>
      <w:hyperlink r:id="rId11" w:history="1">
        <w:r w:rsidRPr="00A41C0C">
          <w:rPr>
            <w:rStyle w:val="-"/>
            <w:rFonts w:ascii="Franklin Gothic Medium" w:hAnsi="Franklin Gothic Medium" w:cs="LiberationSans"/>
            <w:color w:val="auto"/>
            <w:sz w:val="24"/>
            <w:szCs w:val="24"/>
            <w:u w:val="none"/>
            <w:lang w:val="en-US"/>
          </w:rPr>
          <w:t>k</w:t>
        </w:r>
        <w:r w:rsidRPr="00A41C0C">
          <w:rPr>
            <w:rStyle w:val="-"/>
            <w:rFonts w:ascii="Franklin Gothic Medium" w:hAnsi="Franklin Gothic Medium" w:cs="LiberationSans"/>
            <w:color w:val="auto"/>
            <w:sz w:val="24"/>
            <w:szCs w:val="24"/>
            <w:u w:val="none"/>
            <w:lang w:val="el-GR"/>
          </w:rPr>
          <w:t>.</w:t>
        </w:r>
        <w:r w:rsidRPr="00A41C0C">
          <w:rPr>
            <w:rStyle w:val="-"/>
            <w:rFonts w:ascii="Franklin Gothic Medium" w:hAnsi="Franklin Gothic Medium" w:cs="LiberationSans"/>
            <w:color w:val="auto"/>
            <w:sz w:val="24"/>
            <w:szCs w:val="24"/>
            <w:u w:val="none"/>
            <w:lang w:val="en-US"/>
          </w:rPr>
          <w:t>giannakopoulos</w:t>
        </w:r>
        <w:r w:rsidRPr="00A41C0C">
          <w:rPr>
            <w:rStyle w:val="-"/>
            <w:rFonts w:ascii="Franklin Gothic Medium" w:hAnsi="Franklin Gothic Medium" w:cs="LiberationSans"/>
            <w:color w:val="auto"/>
            <w:sz w:val="24"/>
            <w:szCs w:val="24"/>
            <w:u w:val="none"/>
          </w:rPr>
          <w:t>@</w:t>
        </w:r>
        <w:r w:rsidRPr="00A41C0C">
          <w:rPr>
            <w:rStyle w:val="-"/>
            <w:rFonts w:ascii="Franklin Gothic Medium" w:hAnsi="Franklin Gothic Medium" w:cs="LiberationSans"/>
            <w:color w:val="auto"/>
            <w:sz w:val="24"/>
            <w:szCs w:val="24"/>
            <w:u w:val="none"/>
            <w:lang w:val="en-US"/>
          </w:rPr>
          <w:t>aade</w:t>
        </w:r>
        <w:r w:rsidRPr="00A41C0C">
          <w:rPr>
            <w:rStyle w:val="-"/>
            <w:rFonts w:ascii="Franklin Gothic Medium" w:hAnsi="Franklin Gothic Medium" w:cs="LiberationSans"/>
            <w:color w:val="auto"/>
            <w:sz w:val="24"/>
            <w:szCs w:val="24"/>
            <w:u w:val="none"/>
          </w:rPr>
          <w:t>.</w:t>
        </w:r>
        <w:r w:rsidRPr="00A41C0C">
          <w:rPr>
            <w:rStyle w:val="-"/>
            <w:rFonts w:ascii="Franklin Gothic Medium" w:hAnsi="Franklin Gothic Medium" w:cs="LiberationSans"/>
            <w:color w:val="auto"/>
            <w:sz w:val="24"/>
            <w:szCs w:val="24"/>
            <w:u w:val="none"/>
            <w:lang w:val="en-US"/>
          </w:rPr>
          <w:t>gr</w:t>
        </w:r>
      </w:hyperlink>
      <w:r w:rsidRPr="00A41C0C">
        <w:rPr>
          <w:rFonts w:ascii="Franklin Gothic Medium" w:hAnsi="Franklin Gothic Medium"/>
          <w:sz w:val="24"/>
          <w:szCs w:val="24"/>
        </w:rPr>
        <w:t xml:space="preserve">, </w:t>
      </w:r>
      <w:r w:rsidRPr="00A41C0C">
        <w:rPr>
          <w:rFonts w:ascii="Franklin Gothic Medium" w:hAnsi="Franklin Gothic Medium"/>
          <w:sz w:val="24"/>
          <w:szCs w:val="24"/>
          <w:lang w:val="el-GR"/>
        </w:rPr>
        <w:t xml:space="preserve">με διαβιβαστικό της Δ.Ο.Υ. </w:t>
      </w:r>
      <w:r w:rsidR="000D4BF0">
        <w:rPr>
          <w:rFonts w:ascii="Franklin Gothic Medium" w:hAnsi="Franklin Gothic Medium"/>
          <w:sz w:val="24"/>
          <w:szCs w:val="24"/>
          <w:lang w:val="el-GR"/>
        </w:rPr>
        <w:t>Α</w:t>
      </w:r>
      <w:r w:rsidRPr="00A41C0C">
        <w:rPr>
          <w:rFonts w:ascii="Franklin Gothic Medium" w:hAnsi="Franklin Gothic Medium"/>
          <w:sz w:val="24"/>
          <w:szCs w:val="24"/>
          <w:lang w:val="el-GR"/>
        </w:rPr>
        <w:t>΄ ΘΕΣΣΑΛΟΝΙΚΗΣ.</w:t>
      </w:r>
    </w:p>
    <w:p w:rsidR="00862A6F" w:rsidRPr="00A41C0C" w:rsidRDefault="00862A6F" w:rsidP="00A41C0C">
      <w:pPr>
        <w:spacing w:before="120" w:after="0"/>
        <w:jc w:val="both"/>
        <w:rPr>
          <w:rFonts w:ascii="Franklin Gothic Medium" w:hAnsi="Franklin Gothic Medium" w:cs="LiberationSans"/>
          <w:sz w:val="24"/>
          <w:szCs w:val="24"/>
          <w:lang w:val="el-GR" w:eastAsia="el-GR"/>
        </w:rPr>
      </w:pPr>
      <w:r w:rsidRPr="00A41C0C">
        <w:rPr>
          <w:rFonts w:ascii="Franklin Gothic Medium" w:hAnsi="Franklin Gothic Medium" w:cs="LiberationSans"/>
          <w:sz w:val="24"/>
          <w:szCs w:val="24"/>
          <w:lang w:eastAsia="el-GR"/>
        </w:rPr>
        <w:t xml:space="preserve">Του εγγράφου να λάβουν γνώση </w:t>
      </w:r>
      <w:r w:rsidRPr="00A41C0C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με ευθύνη </w:t>
      </w:r>
      <w:r w:rsidR="00A41C0C" w:rsidRPr="00A41C0C">
        <w:rPr>
          <w:rFonts w:ascii="Franklin Gothic Medium" w:hAnsi="Franklin Gothic Medium" w:cs="LiberationSans-Bold"/>
          <w:b/>
          <w:bCs/>
          <w:sz w:val="24"/>
          <w:szCs w:val="24"/>
          <w:lang w:val="el-GR" w:eastAsia="el-GR"/>
        </w:rPr>
        <w:t>του Προϊσταμένου</w:t>
      </w:r>
      <w:r w:rsidR="00281BB6" w:rsidRPr="00A41C0C">
        <w:rPr>
          <w:rFonts w:ascii="Franklin Gothic Medium" w:hAnsi="Franklin Gothic Medium" w:cs="LiberationSans-Bold"/>
          <w:b/>
          <w:bCs/>
          <w:sz w:val="24"/>
          <w:szCs w:val="24"/>
          <w:lang w:val="el-GR" w:eastAsia="el-GR"/>
        </w:rPr>
        <w:t xml:space="preserve"> </w:t>
      </w:r>
      <w:r w:rsidRPr="00A41C0C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τους </w:t>
      </w:r>
      <w:r w:rsidRPr="00A41C0C">
        <w:rPr>
          <w:rFonts w:ascii="Franklin Gothic Medium" w:hAnsi="Franklin Gothic Medium" w:cs="LiberationSans"/>
          <w:sz w:val="24"/>
          <w:szCs w:val="24"/>
          <w:lang w:eastAsia="el-GR"/>
        </w:rPr>
        <w:t xml:space="preserve">όλοι οι υπάλληλοι </w:t>
      </w:r>
      <w:r w:rsidR="00551D45" w:rsidRPr="00A41C0C">
        <w:rPr>
          <w:rFonts w:ascii="Franklin Gothic Medium" w:hAnsi="Franklin Gothic Medium" w:cs="LiberationSans"/>
          <w:sz w:val="24"/>
          <w:szCs w:val="24"/>
          <w:lang w:val="el-GR" w:eastAsia="el-GR"/>
        </w:rPr>
        <w:t>της</w:t>
      </w:r>
      <w:r w:rsidRPr="00A41C0C">
        <w:rPr>
          <w:rFonts w:ascii="Franklin Gothic Medium" w:hAnsi="Franklin Gothic Medium" w:cs="LiberationSans"/>
          <w:sz w:val="24"/>
          <w:szCs w:val="24"/>
          <w:lang w:eastAsia="el-GR"/>
        </w:rPr>
        <w:t xml:space="preserve"> Δ.Ο.Υ.</w:t>
      </w:r>
      <w:r w:rsidR="00551D45" w:rsidRPr="00A41C0C">
        <w:rPr>
          <w:rFonts w:ascii="Franklin Gothic Medium" w:hAnsi="Franklin Gothic Medium" w:cs="LiberationSans"/>
          <w:sz w:val="24"/>
          <w:szCs w:val="24"/>
          <w:lang w:val="el-GR" w:eastAsia="el-GR"/>
        </w:rPr>
        <w:t xml:space="preserve"> </w:t>
      </w:r>
      <w:r w:rsidR="000D4BF0">
        <w:rPr>
          <w:rFonts w:ascii="Franklin Gothic Medium" w:hAnsi="Franklin Gothic Medium" w:cs="LiberationSans"/>
          <w:sz w:val="24"/>
          <w:szCs w:val="24"/>
          <w:lang w:val="el-GR" w:eastAsia="el-GR"/>
        </w:rPr>
        <w:t>Α</w:t>
      </w:r>
      <w:r w:rsidR="00551D45" w:rsidRPr="00A41C0C">
        <w:rPr>
          <w:rFonts w:ascii="Franklin Gothic Medium" w:hAnsi="Franklin Gothic Medium"/>
          <w:sz w:val="24"/>
          <w:szCs w:val="24"/>
        </w:rPr>
        <w:t>΄ ΘΕΣΣΑΛΟΝΙΚΗΣ</w:t>
      </w:r>
      <w:r w:rsidRPr="00A41C0C">
        <w:rPr>
          <w:rFonts w:ascii="Franklin Gothic Medium" w:hAnsi="Franklin Gothic Medium" w:cs="LiberationSans"/>
          <w:sz w:val="24"/>
          <w:szCs w:val="24"/>
          <w:lang w:eastAsia="el-GR"/>
        </w:rPr>
        <w:t>.</w:t>
      </w:r>
    </w:p>
    <w:tbl>
      <w:tblPr>
        <w:tblW w:w="3074" w:type="dxa"/>
        <w:jc w:val="right"/>
        <w:tblLayout w:type="fixed"/>
        <w:tblLook w:val="04A0" w:firstRow="1" w:lastRow="0" w:firstColumn="1" w:lastColumn="0" w:noHBand="0" w:noVBand="1"/>
      </w:tblPr>
      <w:tblGrid>
        <w:gridCol w:w="3074"/>
      </w:tblGrid>
      <w:tr w:rsidR="00C8167D" w:rsidRPr="008A12E0" w:rsidTr="00C8167D">
        <w:trPr>
          <w:trHeight w:val="414"/>
          <w:jc w:val="right"/>
        </w:trPr>
        <w:tc>
          <w:tcPr>
            <w:tcW w:w="3074" w:type="dxa"/>
            <w:vMerge w:val="restart"/>
            <w:hideMark/>
          </w:tcPr>
          <w:p w:rsidR="00C8167D" w:rsidRPr="008A12E0" w:rsidRDefault="00C8167D" w:rsidP="00430B38">
            <w:pPr>
              <w:pStyle w:val="a7"/>
              <w:spacing w:line="276" w:lineRule="auto"/>
              <w:ind w:right="-108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 w:rsidRPr="008A12E0">
              <w:rPr>
                <w:rFonts w:ascii="Franklin Gothic Medium" w:hAnsi="Franklin Gothic Medium"/>
                <w:sz w:val="22"/>
                <w:szCs w:val="22"/>
              </w:rPr>
              <w:t>Ο ΔΙΟΙΚΗΤΗΣ ΤΗΣ ΑΝΕΞΑΡΤΗΤΗΣ ΑΡΧΗΣ ΔΗΜΟΣΙΩΝ ΕΣΟΔΩΝ</w:t>
            </w:r>
          </w:p>
        </w:tc>
      </w:tr>
      <w:tr w:rsidR="00C8167D" w:rsidRPr="008A12E0" w:rsidTr="00C8167D">
        <w:trPr>
          <w:trHeight w:val="392"/>
          <w:jc w:val="right"/>
        </w:trPr>
        <w:tc>
          <w:tcPr>
            <w:tcW w:w="3074" w:type="dxa"/>
            <w:vMerge/>
            <w:vAlign w:val="center"/>
            <w:hideMark/>
          </w:tcPr>
          <w:p w:rsidR="00C8167D" w:rsidRPr="008A12E0" w:rsidRDefault="00C8167D" w:rsidP="00430B38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</w:rPr>
            </w:pPr>
          </w:p>
        </w:tc>
      </w:tr>
      <w:tr w:rsidR="00C8167D" w:rsidRPr="008A12E0" w:rsidTr="00C8167D">
        <w:trPr>
          <w:trHeight w:val="1181"/>
          <w:jc w:val="right"/>
        </w:trPr>
        <w:tc>
          <w:tcPr>
            <w:tcW w:w="3074" w:type="dxa"/>
            <w:vAlign w:val="center"/>
          </w:tcPr>
          <w:p w:rsidR="00C8167D" w:rsidRPr="008A12E0" w:rsidRDefault="00C8167D" w:rsidP="00C8167D">
            <w:pPr>
              <w:pStyle w:val="a7"/>
              <w:rPr>
                <w:rFonts w:ascii="Franklin Gothic Medium" w:hAnsi="Franklin Gothic Medium"/>
                <w:sz w:val="22"/>
                <w:szCs w:val="22"/>
              </w:rPr>
            </w:pPr>
          </w:p>
          <w:p w:rsidR="00C8167D" w:rsidRPr="008A12E0" w:rsidRDefault="00C8167D" w:rsidP="00C8167D">
            <w:pPr>
              <w:pStyle w:val="a7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 w:rsidRPr="008A12E0">
              <w:rPr>
                <w:rFonts w:ascii="Franklin Gothic Medium" w:hAnsi="Franklin Gothic Medium"/>
                <w:sz w:val="22"/>
                <w:szCs w:val="22"/>
              </w:rPr>
              <w:t>ΓΕΩΡΓΙΟΣ ΠΙΤΣΙΛΗΣ</w:t>
            </w:r>
          </w:p>
          <w:p w:rsidR="00C8167D" w:rsidRPr="008A12E0" w:rsidRDefault="00C8167D" w:rsidP="00C8167D">
            <w:pPr>
              <w:pStyle w:val="a7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</w:tbl>
    <w:p w:rsidR="001A1B0C" w:rsidRPr="00A41C0C" w:rsidRDefault="001A1B0C" w:rsidP="00A16AF1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sz w:val="24"/>
          <w:szCs w:val="24"/>
          <w:lang w:val="el-GR" w:eastAsia="el-GR"/>
        </w:rPr>
      </w:pPr>
      <w:r w:rsidRPr="00A41C0C">
        <w:rPr>
          <w:rFonts w:ascii="Franklin Gothic Medium" w:hAnsi="Franklin Gothic Medium" w:cs="LiberationSans-Bold"/>
          <w:b/>
          <w:bCs/>
          <w:sz w:val="24"/>
          <w:szCs w:val="24"/>
          <w:lang w:val="el-GR" w:eastAsia="el-GR"/>
        </w:rPr>
        <w:tab/>
      </w:r>
      <w:r w:rsidRPr="00A41C0C">
        <w:rPr>
          <w:rFonts w:ascii="Franklin Gothic Medium" w:hAnsi="Franklin Gothic Medium" w:cs="LiberationSans-Bold"/>
          <w:b/>
          <w:bCs/>
          <w:sz w:val="24"/>
          <w:szCs w:val="24"/>
          <w:lang w:val="el-GR" w:eastAsia="el-GR"/>
        </w:rPr>
        <w:tab/>
      </w:r>
      <w:r w:rsidRPr="00A41C0C">
        <w:rPr>
          <w:rFonts w:ascii="Franklin Gothic Medium" w:hAnsi="Franklin Gothic Medium" w:cs="LiberationSans-Bold"/>
          <w:b/>
          <w:bCs/>
          <w:sz w:val="24"/>
          <w:szCs w:val="24"/>
          <w:lang w:val="el-GR" w:eastAsia="el-GR"/>
        </w:rPr>
        <w:tab/>
      </w:r>
      <w:r w:rsidRPr="00A41C0C">
        <w:rPr>
          <w:rFonts w:ascii="Franklin Gothic Medium" w:hAnsi="Franklin Gothic Medium" w:cs="LiberationSans-Bold"/>
          <w:b/>
          <w:bCs/>
          <w:sz w:val="24"/>
          <w:szCs w:val="24"/>
          <w:lang w:val="el-GR" w:eastAsia="el-GR"/>
        </w:rPr>
        <w:tab/>
      </w:r>
      <w:r w:rsidRPr="00A41C0C">
        <w:rPr>
          <w:rFonts w:ascii="Franklin Gothic Medium" w:hAnsi="Franklin Gothic Medium" w:cs="LiberationSans-Bold"/>
          <w:b/>
          <w:bCs/>
          <w:sz w:val="24"/>
          <w:szCs w:val="24"/>
          <w:lang w:val="el-GR" w:eastAsia="el-GR"/>
        </w:rPr>
        <w:tab/>
      </w:r>
      <w:r w:rsidRPr="00A41C0C">
        <w:rPr>
          <w:rFonts w:ascii="Franklin Gothic Medium" w:hAnsi="Franklin Gothic Medium" w:cs="LiberationSans-Bold"/>
          <w:b/>
          <w:bCs/>
          <w:sz w:val="24"/>
          <w:szCs w:val="24"/>
          <w:lang w:val="el-GR" w:eastAsia="el-GR"/>
        </w:rPr>
        <w:tab/>
      </w:r>
    </w:p>
    <w:p w:rsidR="00C8167D" w:rsidRDefault="00C8167D" w:rsidP="00A7147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C8167D" w:rsidRDefault="00C8167D" w:rsidP="00A7147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862A6F" w:rsidRPr="00A41C0C" w:rsidRDefault="00862A6F" w:rsidP="00A7147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 w:rsidRPr="00A41C0C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lastRenderedPageBreak/>
        <w:t>ΠΙΝΑΚΑΣ ΔΙΑΝΟΜΗΣ</w:t>
      </w:r>
    </w:p>
    <w:p w:rsidR="00862A6F" w:rsidRPr="00A41C0C" w:rsidRDefault="00BF377A" w:rsidP="00A7147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"/>
          <w:b/>
          <w:sz w:val="24"/>
          <w:szCs w:val="24"/>
          <w:lang w:val="el-GR" w:eastAsia="el-GR"/>
        </w:rPr>
      </w:pPr>
      <w:r w:rsidRPr="00A41C0C">
        <w:rPr>
          <w:rFonts w:ascii="Franklin Gothic Medium" w:hAnsi="Franklin Gothic Medium" w:cs="LiberationSans"/>
          <w:b/>
          <w:sz w:val="24"/>
          <w:szCs w:val="24"/>
          <w:lang w:val="el-GR" w:eastAsia="el-GR"/>
        </w:rPr>
        <w:t>ΑΠΟΔΕΚΤΕΣ ΠΡΟΣ ΕΝΕΡΓΕΙΑ</w:t>
      </w:r>
    </w:p>
    <w:p w:rsidR="00EF7F52" w:rsidRPr="00A41C0C" w:rsidRDefault="00BF377A" w:rsidP="00A71479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/>
        <w:ind w:left="284" w:hanging="284"/>
        <w:rPr>
          <w:rFonts w:ascii="Franklin Gothic Medium" w:hAnsi="Franklin Gothic Medium" w:cs="LiberationSans"/>
          <w:sz w:val="24"/>
          <w:szCs w:val="24"/>
        </w:rPr>
      </w:pPr>
      <w:r w:rsidRPr="00A41C0C">
        <w:rPr>
          <w:rFonts w:ascii="Franklin Gothic Medium" w:hAnsi="Franklin Gothic Medium" w:cs="LiberationSans"/>
          <w:sz w:val="24"/>
          <w:szCs w:val="24"/>
        </w:rPr>
        <w:t xml:space="preserve">Δ.Ο.Υ. </w:t>
      </w:r>
      <w:r w:rsidR="000D4BF0">
        <w:rPr>
          <w:rFonts w:ascii="Franklin Gothic Medium" w:hAnsi="Franklin Gothic Medium" w:cs="LiberationSans"/>
          <w:sz w:val="24"/>
          <w:szCs w:val="24"/>
        </w:rPr>
        <w:t>Α</w:t>
      </w:r>
      <w:r w:rsidR="00ED79EB" w:rsidRPr="00A41C0C">
        <w:rPr>
          <w:rFonts w:ascii="Franklin Gothic Medium" w:hAnsi="Franklin Gothic Medium" w:cs="LiberationSans"/>
          <w:sz w:val="24"/>
          <w:szCs w:val="24"/>
        </w:rPr>
        <w:t>΄ Θεσσαλονίκης</w:t>
      </w:r>
    </w:p>
    <w:p w:rsidR="00BF377A" w:rsidRPr="00A41C0C" w:rsidRDefault="00BF377A" w:rsidP="00A7147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"/>
          <w:sz w:val="24"/>
          <w:szCs w:val="24"/>
          <w:lang w:val="el-GR" w:eastAsia="el-GR"/>
        </w:rPr>
      </w:pPr>
    </w:p>
    <w:p w:rsidR="00BF377A" w:rsidRPr="00A41C0C" w:rsidRDefault="00BF377A" w:rsidP="00A7147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"/>
          <w:b/>
          <w:sz w:val="24"/>
          <w:szCs w:val="24"/>
          <w:lang w:val="el-GR" w:eastAsia="el-GR"/>
        </w:rPr>
      </w:pPr>
      <w:r w:rsidRPr="00A41C0C">
        <w:rPr>
          <w:rFonts w:ascii="Franklin Gothic Medium" w:hAnsi="Franklin Gothic Medium" w:cs="LiberationSans"/>
          <w:b/>
          <w:sz w:val="24"/>
          <w:szCs w:val="24"/>
          <w:lang w:val="el-GR" w:eastAsia="el-GR"/>
        </w:rPr>
        <w:t>ΑΠΟΔΕΚΤΕΣ ΠΡΟΣ ΚΟΙΝΟΠΟΙΗΣΗ</w:t>
      </w:r>
    </w:p>
    <w:p w:rsidR="00862A6F" w:rsidRPr="00A41C0C" w:rsidRDefault="00862A6F" w:rsidP="00A71479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rPr>
          <w:rFonts w:ascii="Franklin Gothic Medium" w:hAnsi="Franklin Gothic Medium" w:cs="LiberationSans"/>
          <w:sz w:val="24"/>
          <w:szCs w:val="24"/>
        </w:rPr>
      </w:pPr>
      <w:r w:rsidRPr="00A41C0C">
        <w:rPr>
          <w:rFonts w:ascii="Franklin Gothic Medium" w:hAnsi="Franklin Gothic Medium" w:cs="LiberationSans"/>
          <w:sz w:val="24"/>
          <w:szCs w:val="24"/>
        </w:rPr>
        <w:t xml:space="preserve">Φορολογική Περιφέρεια </w:t>
      </w:r>
      <w:r w:rsidR="00ED79EB" w:rsidRPr="00A41C0C">
        <w:rPr>
          <w:rFonts w:ascii="Franklin Gothic Medium" w:hAnsi="Franklin Gothic Medium" w:cs="LiberationSans"/>
          <w:sz w:val="24"/>
          <w:szCs w:val="24"/>
        </w:rPr>
        <w:t>Θεσσαλονίκης</w:t>
      </w:r>
    </w:p>
    <w:p w:rsidR="00862A6F" w:rsidRPr="00A41C0C" w:rsidRDefault="00862A6F" w:rsidP="00A7147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862A6F" w:rsidRPr="00A41C0C" w:rsidRDefault="00862A6F" w:rsidP="00A7147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-Bold"/>
          <w:b/>
          <w:bCs/>
          <w:sz w:val="24"/>
          <w:szCs w:val="24"/>
          <w:lang w:val="el-GR" w:eastAsia="el-GR"/>
        </w:rPr>
      </w:pPr>
      <w:r w:rsidRPr="00A41C0C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ΕΣΩΤΕΡΙΚΗ ΔΙΑΝΟΜΗ</w:t>
      </w:r>
    </w:p>
    <w:p w:rsidR="00862A6F" w:rsidRPr="00A41C0C" w:rsidRDefault="00862A6F" w:rsidP="00A7147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A41C0C">
        <w:rPr>
          <w:rFonts w:ascii="Franklin Gothic Medium" w:hAnsi="Franklin Gothic Medium" w:cs="LiberationSans"/>
          <w:sz w:val="24"/>
          <w:szCs w:val="24"/>
          <w:lang w:eastAsia="el-GR"/>
        </w:rPr>
        <w:t>1. Γρ. Διοικητή Ανεξάρτητης Αρχής Δημοσίων Εσόδων</w:t>
      </w:r>
    </w:p>
    <w:p w:rsidR="00862A6F" w:rsidRPr="00A41C0C" w:rsidRDefault="00862A6F" w:rsidP="00A7147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A41C0C">
        <w:rPr>
          <w:rFonts w:ascii="Franklin Gothic Medium" w:hAnsi="Franklin Gothic Medium" w:cs="LiberationSans"/>
          <w:sz w:val="24"/>
          <w:szCs w:val="24"/>
          <w:lang w:eastAsia="el-GR"/>
        </w:rPr>
        <w:t>2. Γρ. Προϊσταμένου Γεν. Διεύθυνσης Ανθρώπινου Δυναμικού &amp; Οργάνωσης</w:t>
      </w:r>
    </w:p>
    <w:p w:rsidR="00862A6F" w:rsidRPr="00A41C0C" w:rsidRDefault="004130DD" w:rsidP="00A71479">
      <w:pPr>
        <w:autoSpaceDE w:val="0"/>
        <w:autoSpaceDN w:val="0"/>
        <w:adjustRightInd w:val="0"/>
        <w:spacing w:after="0"/>
        <w:rPr>
          <w:rFonts w:ascii="Franklin Gothic Medium" w:hAnsi="Franklin Gothic Medium" w:cs="LiberationSans"/>
          <w:sz w:val="24"/>
          <w:szCs w:val="24"/>
          <w:lang w:eastAsia="el-GR"/>
        </w:rPr>
      </w:pPr>
      <w:r>
        <w:rPr>
          <w:rFonts w:ascii="Franklin Gothic Medium" w:hAnsi="Franklin Gothic Medium" w:cs="LiberationSans"/>
          <w:sz w:val="24"/>
          <w:szCs w:val="24"/>
          <w:lang w:val="el-GR" w:eastAsia="el-GR"/>
        </w:rPr>
        <w:t>3</w:t>
      </w:r>
      <w:r w:rsidR="00862A6F" w:rsidRPr="00A41C0C">
        <w:rPr>
          <w:rFonts w:ascii="Franklin Gothic Medium" w:hAnsi="Franklin Gothic Medium" w:cs="LiberationSans"/>
          <w:sz w:val="24"/>
          <w:szCs w:val="24"/>
          <w:lang w:eastAsia="el-GR"/>
        </w:rPr>
        <w:t xml:space="preserve">. </w:t>
      </w:r>
      <w:r w:rsidR="00ED79EB" w:rsidRPr="00A41C0C">
        <w:rPr>
          <w:rFonts w:ascii="Franklin Gothic Medium" w:hAnsi="Franklin Gothic Medium" w:cs="LiberationSans"/>
          <w:sz w:val="24"/>
          <w:szCs w:val="24"/>
          <w:lang w:eastAsia="el-GR"/>
        </w:rPr>
        <w:t>Γρ. Προϊσταμέν</w:t>
      </w:r>
      <w:r w:rsidR="001A0E6C" w:rsidRPr="00A41C0C">
        <w:rPr>
          <w:rFonts w:ascii="Franklin Gothic Medium" w:hAnsi="Franklin Gothic Medium" w:cs="LiberationSans"/>
          <w:sz w:val="24"/>
          <w:szCs w:val="24"/>
          <w:lang w:val="el-GR" w:eastAsia="el-GR"/>
        </w:rPr>
        <w:t>ου</w:t>
      </w:r>
      <w:r w:rsidR="00862A6F" w:rsidRPr="00A41C0C">
        <w:rPr>
          <w:rFonts w:ascii="Franklin Gothic Medium" w:hAnsi="Franklin Gothic Medium" w:cs="LiberationSans"/>
          <w:sz w:val="24"/>
          <w:szCs w:val="24"/>
          <w:lang w:eastAsia="el-GR"/>
        </w:rPr>
        <w:t xml:space="preserve"> Γεν. Διεύθυνσης Φορολογικής Διοίκησης</w:t>
      </w:r>
    </w:p>
    <w:p w:rsidR="00862A6F" w:rsidRPr="00A41C0C" w:rsidRDefault="004130DD" w:rsidP="00A71479">
      <w:pPr>
        <w:rPr>
          <w:rFonts w:ascii="Franklin Gothic Medium" w:hAnsi="Franklin Gothic Medium" w:cs="LiberationSans"/>
          <w:sz w:val="24"/>
          <w:szCs w:val="24"/>
          <w:lang w:eastAsia="el-GR"/>
        </w:rPr>
      </w:pPr>
      <w:r>
        <w:rPr>
          <w:rFonts w:ascii="Franklin Gothic Medium" w:hAnsi="Franklin Gothic Medium" w:cs="LiberationSans"/>
          <w:sz w:val="24"/>
          <w:szCs w:val="24"/>
          <w:lang w:val="el-GR" w:eastAsia="el-GR"/>
        </w:rPr>
        <w:t>4</w:t>
      </w:r>
      <w:r w:rsidR="00862A6F" w:rsidRPr="00A41C0C">
        <w:rPr>
          <w:rFonts w:ascii="Franklin Gothic Medium" w:hAnsi="Franklin Gothic Medium" w:cs="LiberationSans"/>
          <w:sz w:val="24"/>
          <w:szCs w:val="24"/>
          <w:lang w:eastAsia="el-GR"/>
        </w:rPr>
        <w:t>. Δ/νση Διαχείρισης Ανθρώπινου Δυναμικού- Τμήμα Β΄</w:t>
      </w:r>
    </w:p>
    <w:p w:rsidR="00757004" w:rsidRPr="00A41C0C" w:rsidRDefault="00757004" w:rsidP="00C26173">
      <w:pPr>
        <w:spacing w:after="0" w:line="240" w:lineRule="auto"/>
        <w:ind w:left="360"/>
        <w:jc w:val="both"/>
        <w:rPr>
          <w:rFonts w:ascii="Franklin Gothic Medium" w:hAnsi="Franklin Gothic Medium"/>
          <w:b/>
          <w:sz w:val="24"/>
          <w:szCs w:val="24"/>
          <w:u w:val="single"/>
        </w:rPr>
      </w:pPr>
    </w:p>
    <w:p w:rsidR="006C434D" w:rsidRPr="00A41C0C" w:rsidRDefault="006C434D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</w:p>
    <w:p w:rsidR="00862A6F" w:rsidRPr="00A41C0C" w:rsidRDefault="00862A6F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</w:p>
    <w:p w:rsidR="00862A6F" w:rsidRPr="00A41C0C" w:rsidRDefault="00862A6F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</w:p>
    <w:p w:rsidR="00862A6F" w:rsidRPr="00A41C0C" w:rsidRDefault="00862A6F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</w:p>
    <w:p w:rsidR="00862A6F" w:rsidRPr="00BC560A" w:rsidRDefault="00862A6F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</w:p>
    <w:p w:rsidR="00862A6F" w:rsidRPr="00BC560A" w:rsidRDefault="00862A6F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</w:p>
    <w:p w:rsidR="00862A6F" w:rsidRPr="00BC560A" w:rsidRDefault="00862A6F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</w:p>
    <w:p w:rsidR="00862A6F" w:rsidRPr="00BC560A" w:rsidRDefault="00862A6F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</w:p>
    <w:p w:rsidR="00862A6F" w:rsidRPr="00BC560A" w:rsidRDefault="00862A6F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</w:p>
    <w:p w:rsidR="00862A6F" w:rsidRPr="00BC560A" w:rsidRDefault="00862A6F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  <w:lang w:val="el-GR"/>
        </w:rPr>
      </w:pPr>
    </w:p>
    <w:p w:rsidR="001A0E6C" w:rsidRDefault="001A0E6C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  <w:lang w:val="el-GR"/>
        </w:rPr>
      </w:pPr>
    </w:p>
    <w:p w:rsidR="001A0E6C" w:rsidRDefault="001A0E6C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  <w:lang w:val="el-GR"/>
        </w:rPr>
      </w:pPr>
    </w:p>
    <w:p w:rsidR="001A0E6C" w:rsidRDefault="001A0E6C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  <w:lang w:val="el-GR"/>
        </w:rPr>
      </w:pPr>
    </w:p>
    <w:p w:rsidR="001A0E6C" w:rsidRDefault="001A0E6C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  <w:lang w:val="el-GR"/>
        </w:rPr>
      </w:pPr>
    </w:p>
    <w:p w:rsidR="001A0E6C" w:rsidRDefault="001A0E6C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  <w:lang w:val="el-GR"/>
        </w:rPr>
      </w:pPr>
    </w:p>
    <w:p w:rsidR="001A0E6C" w:rsidRDefault="001A0E6C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  <w:lang w:val="el-GR"/>
        </w:rPr>
      </w:pPr>
    </w:p>
    <w:p w:rsidR="001A0E6C" w:rsidRDefault="001A0E6C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  <w:lang w:val="el-GR"/>
        </w:rPr>
      </w:pPr>
    </w:p>
    <w:p w:rsidR="001A0E6C" w:rsidRDefault="001A0E6C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  <w:lang w:val="el-GR"/>
        </w:rPr>
      </w:pPr>
    </w:p>
    <w:p w:rsidR="001A0E6C" w:rsidRDefault="001A0E6C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  <w:lang w:val="el-GR"/>
        </w:rPr>
      </w:pPr>
    </w:p>
    <w:p w:rsidR="001A0E6C" w:rsidRDefault="001A0E6C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  <w:lang w:val="el-GR"/>
        </w:rPr>
      </w:pPr>
    </w:p>
    <w:p w:rsidR="001A0E6C" w:rsidRDefault="001A0E6C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  <w:lang w:val="el-GR"/>
        </w:rPr>
      </w:pPr>
    </w:p>
    <w:p w:rsidR="001A0E6C" w:rsidRDefault="001A0E6C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  <w:lang w:val="el-GR"/>
        </w:rPr>
      </w:pPr>
    </w:p>
    <w:p w:rsidR="001A0E6C" w:rsidRDefault="001A0E6C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  <w:lang w:val="el-GR"/>
        </w:rPr>
      </w:pPr>
    </w:p>
    <w:p w:rsidR="001A0E6C" w:rsidRDefault="001A0E6C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  <w:lang w:val="el-GR"/>
        </w:rPr>
      </w:pPr>
    </w:p>
    <w:p w:rsidR="001A0E6C" w:rsidRDefault="001A0E6C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  <w:lang w:val="el-GR"/>
        </w:rPr>
      </w:pPr>
    </w:p>
    <w:p w:rsidR="001A0E6C" w:rsidRDefault="001A0E6C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  <w:lang w:val="el-GR"/>
        </w:rPr>
      </w:pPr>
    </w:p>
    <w:p w:rsidR="001A0E6C" w:rsidRDefault="001A0E6C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  <w:lang w:val="el-GR"/>
        </w:rPr>
      </w:pPr>
    </w:p>
    <w:p w:rsidR="001A0E6C" w:rsidRDefault="001A0E6C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  <w:lang w:val="el-GR"/>
        </w:rPr>
      </w:pPr>
    </w:p>
    <w:p w:rsidR="001A0E6C" w:rsidRPr="001A0E6C" w:rsidRDefault="001A0E6C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  <w:lang w:val="el-GR"/>
        </w:rPr>
      </w:pPr>
    </w:p>
    <w:p w:rsidR="00862A6F" w:rsidRDefault="00862A6F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  <w:lang w:val="el-GR"/>
        </w:rPr>
      </w:pPr>
    </w:p>
    <w:p w:rsidR="004130DD" w:rsidRDefault="004130DD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  <w:lang w:val="el-GR"/>
        </w:rPr>
      </w:pPr>
    </w:p>
    <w:p w:rsidR="004130DD" w:rsidRPr="004130DD" w:rsidRDefault="004130DD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  <w:lang w:val="el-GR"/>
        </w:rPr>
      </w:pPr>
    </w:p>
    <w:p w:rsidR="00BC560A" w:rsidRDefault="00BC560A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</w:p>
    <w:p w:rsidR="00BC560A" w:rsidRDefault="00BC560A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</w:p>
    <w:p w:rsidR="00BC560A" w:rsidRDefault="00BC560A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</w:p>
    <w:p w:rsidR="00BC560A" w:rsidRPr="00BC560A" w:rsidRDefault="00BC560A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</w:p>
    <w:p w:rsidR="00862A6F" w:rsidRPr="00BC560A" w:rsidRDefault="00862A6F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</w:p>
    <w:p w:rsidR="00862A6F" w:rsidRPr="00BC560A" w:rsidRDefault="00862A6F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</w:p>
    <w:p w:rsidR="00862A6F" w:rsidRPr="00BC560A" w:rsidRDefault="00862A6F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</w:p>
    <w:p w:rsidR="00862A6F" w:rsidRPr="00BC560A" w:rsidRDefault="00862A6F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</w:p>
    <w:p w:rsidR="00862A6F" w:rsidRPr="00BC560A" w:rsidRDefault="00862A6F" w:rsidP="00862A6F">
      <w:pPr>
        <w:spacing w:line="340" w:lineRule="atLeast"/>
        <w:jc w:val="center"/>
        <w:rPr>
          <w:rFonts w:ascii="Franklin Gothic Medium" w:hAnsi="Franklin Gothic Medium" w:cs="Tahoma"/>
          <w:b/>
          <w:sz w:val="32"/>
          <w:szCs w:val="32"/>
          <w:lang w:val="el-GR"/>
        </w:rPr>
      </w:pPr>
      <w:r w:rsidRPr="00BC560A">
        <w:rPr>
          <w:rFonts w:ascii="Franklin Gothic Medium" w:hAnsi="Franklin Gothic Medium" w:cs="Tahoma"/>
          <w:b/>
          <w:sz w:val="32"/>
          <w:szCs w:val="32"/>
        </w:rPr>
        <w:t>ΑΙΤΗΣΗ ΕΚΔΗΛΩΣΗΣ ΕΝΔΙΑΦΕΡΟΝΤΟΣ</w:t>
      </w:r>
      <w:r w:rsidR="007E5EAC" w:rsidRPr="00BC560A">
        <w:rPr>
          <w:rFonts w:ascii="Franklin Gothic Medium" w:hAnsi="Franklin Gothic Medium" w:cs="Tahoma"/>
          <w:b/>
          <w:sz w:val="32"/>
          <w:szCs w:val="32"/>
          <w:lang w:val="el-GR"/>
        </w:rPr>
        <w:t xml:space="preserve"> (ΔΗΛΩΣΗ ΠΡΟΤΙΜΗΣΗΣ)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862A6F" w:rsidRPr="00BC560A" w:rsidTr="00B841F7">
        <w:tc>
          <w:tcPr>
            <w:tcW w:w="5070" w:type="dxa"/>
          </w:tcPr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>ΕΠΩΝΥΜΟ :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>ΟΝΟΜΑ: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>ΠΑΤΡΩΝΥΜΟ: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>Α.Μ. ΥΠΑΛΛΗΛΟΥ: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 xml:space="preserve">ΚΛΑΔΟΣ: 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>ΚΑΤΗΓΟΡΙΑ:</w:t>
            </w:r>
            <w:r w:rsidRPr="00BC560A">
              <w:rPr>
                <w:rFonts w:ascii="Franklin Gothic Medium" w:hAnsi="Franklin Gothic Medium" w:cs="Tahoma"/>
              </w:rPr>
              <w:t xml:space="preserve"> </w:t>
            </w:r>
          </w:p>
          <w:p w:rsidR="00862A6F" w:rsidRPr="00BC560A" w:rsidRDefault="00862A6F" w:rsidP="00B841F7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>ΤΙΤΛΟΣ ΠΤΥΧΙΟΥ:</w:t>
            </w:r>
          </w:p>
          <w:p w:rsidR="00862A6F" w:rsidRPr="00BC560A" w:rsidRDefault="00862A6F" w:rsidP="00B841F7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862A6F" w:rsidRPr="00BC560A" w:rsidRDefault="00862A6F" w:rsidP="00B841F7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862A6F" w:rsidRPr="00BC560A" w:rsidRDefault="00862A6F" w:rsidP="00B841F7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>ΤΙΤΛΟΣ ΜΕΤΑΠΤΥΧΙΑΚΟΥ(ή και ΔΙΔΑΚΤΟΡΙΚΟΥ):</w:t>
            </w:r>
          </w:p>
          <w:p w:rsidR="00862A6F" w:rsidRPr="00BC560A" w:rsidRDefault="00862A6F" w:rsidP="00B841F7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862A6F" w:rsidRPr="00BC560A" w:rsidRDefault="00862A6F" w:rsidP="00B841F7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862A6F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 xml:space="preserve">ΟΡΓΑΝΙΚΗ ΘΕΣΗ: </w:t>
            </w:r>
          </w:p>
          <w:p w:rsidR="007648B8" w:rsidRPr="00DC5B0D" w:rsidRDefault="00CC7259" w:rsidP="007648B8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  <w:r>
              <w:rPr>
                <w:rFonts w:ascii="Franklin Gothic Medium" w:hAnsi="Franklin Gothic Medium" w:cs="Tahoma"/>
                <w:b/>
                <w:lang w:val="el-GR"/>
              </w:rPr>
              <w:t>ΥΠΗΡΕΣΙΑ ΑΠΟΣΠΑΣΗΣ</w:t>
            </w:r>
            <w:r w:rsidR="007648B8"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 </w:t>
            </w:r>
            <w:r w:rsidR="007648B8">
              <w:rPr>
                <w:rFonts w:ascii="Franklin Gothic Medium" w:hAnsi="Franklin Gothic Medium" w:cs="Tahoma"/>
                <w:sz w:val="24"/>
                <w:szCs w:val="24"/>
                <w:lang w:val="el-GR"/>
              </w:rPr>
              <w:t>(</w:t>
            </w:r>
            <w:r w:rsidR="007648B8"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εφόσον </w:t>
            </w:r>
          </w:p>
          <w:p w:rsidR="00CC7259" w:rsidRPr="007648B8" w:rsidRDefault="007648B8" w:rsidP="007648B8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lang w:val="el-GR"/>
              </w:rPr>
            </w:pP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>ο υπάλληλος υπηρετεί με απόσπαση</w:t>
            </w:r>
            <w:r w:rsidR="00BC49E9">
              <w:rPr>
                <w:rFonts w:ascii="Franklin Gothic Medium" w:hAnsi="Franklin Gothic Medium" w:cs="Tahoma"/>
                <w:sz w:val="24"/>
                <w:szCs w:val="24"/>
                <w:lang w:val="el-GR"/>
              </w:rPr>
              <w:t>)</w:t>
            </w:r>
            <w:r>
              <w:rPr>
                <w:rFonts w:ascii="Franklin Gothic Medium" w:hAnsi="Franklin Gothic Medium" w:cs="Tahoma"/>
                <w:b/>
                <w:lang w:val="el-GR"/>
              </w:rPr>
              <w:t xml:space="preserve"> </w:t>
            </w:r>
            <w:r w:rsidR="00CC7259" w:rsidRPr="007648B8">
              <w:rPr>
                <w:rFonts w:ascii="Franklin Gothic Medium" w:hAnsi="Franklin Gothic Medium" w:cs="Tahoma"/>
                <w:b/>
                <w:lang w:val="el-GR"/>
              </w:rPr>
              <w:t xml:space="preserve">: 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lang w:val="el-GR"/>
              </w:rPr>
            </w:pPr>
            <w:r w:rsidRPr="00BC560A">
              <w:rPr>
                <w:rFonts w:ascii="Franklin Gothic Medium" w:hAnsi="Franklin Gothic Medium" w:cs="Tahoma"/>
                <w:b/>
                <w:lang w:val="el-GR"/>
              </w:rPr>
              <w:t>Π.Θ.Ε.: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lang w:val="el-GR"/>
              </w:rPr>
            </w:pPr>
            <w:r w:rsidRPr="00BC560A">
              <w:rPr>
                <w:rFonts w:ascii="Franklin Gothic Medium" w:hAnsi="Franklin Gothic Medium" w:cs="Tahoma"/>
                <w:b/>
                <w:lang w:val="el-GR"/>
              </w:rPr>
              <w:t>Δ/ΝΣΗ ΚΑΤΟΙΚΙΑΣ: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>ΤΗΛ. ΕΠΙΚΟΙΝΩΝΙΑΣ</w:t>
            </w:r>
            <w:r w:rsidRPr="00BC560A">
              <w:rPr>
                <w:rFonts w:ascii="Franklin Gothic Medium" w:hAnsi="Franklin Gothic Medium" w:cs="Tahoma"/>
              </w:rPr>
              <w:t>(σταθερό ή κινητό)</w:t>
            </w:r>
            <w:r w:rsidRPr="00BC560A">
              <w:rPr>
                <w:rFonts w:ascii="Franklin Gothic Medium" w:hAnsi="Franklin Gothic Medium" w:cs="Tahoma"/>
                <w:b/>
              </w:rPr>
              <w:t xml:space="preserve"> :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19"/>
              <w:gridCol w:w="1829"/>
            </w:tblGrid>
            <w:tr w:rsidR="00862A6F" w:rsidRPr="00BC560A" w:rsidTr="00862A6F">
              <w:tc>
                <w:tcPr>
                  <w:tcW w:w="2419" w:type="dxa"/>
                  <w:vAlign w:val="center"/>
                </w:tcPr>
                <w:p w:rsidR="00862A6F" w:rsidRPr="00BC560A" w:rsidRDefault="00862A6F" w:rsidP="00D86684">
                  <w:pPr>
                    <w:spacing w:after="0"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  <w:r w:rsidRPr="00BC560A">
                    <w:rPr>
                      <w:rFonts w:ascii="Franklin Gothic Medium" w:hAnsi="Franklin Gothic Medium" w:cs="Tahoma"/>
                      <w:b/>
                    </w:rPr>
                    <w:t>Χρόνος  Εμπειρίας</w:t>
                  </w:r>
                </w:p>
                <w:p w:rsidR="00862A6F" w:rsidRPr="00BC560A" w:rsidRDefault="00862A6F" w:rsidP="00D86684">
                  <w:pPr>
                    <w:spacing w:after="0"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  <w:r w:rsidRPr="00BC560A">
                    <w:rPr>
                      <w:rFonts w:ascii="Franklin Gothic Medium" w:hAnsi="Franklin Gothic Medium" w:cs="Tahoma"/>
                      <w:b/>
                    </w:rPr>
                    <w:t>Από                   έως</w:t>
                  </w:r>
                </w:p>
              </w:tc>
              <w:tc>
                <w:tcPr>
                  <w:tcW w:w="1829" w:type="dxa"/>
                  <w:vAlign w:val="center"/>
                </w:tcPr>
                <w:p w:rsidR="00862A6F" w:rsidRPr="00BC560A" w:rsidRDefault="00862A6F" w:rsidP="00D86684">
                  <w:pPr>
                    <w:spacing w:after="0"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20"/>
                    </w:rPr>
                  </w:pPr>
                  <w:r w:rsidRPr="00BC560A">
                    <w:rPr>
                      <w:rFonts w:ascii="Franklin Gothic Medium" w:hAnsi="Franklin Gothic Medium" w:cs="Tahoma"/>
                      <w:b/>
                      <w:sz w:val="20"/>
                    </w:rPr>
                    <w:t>ΑΝΤΙΚΕΙΜΕΝΟ ΕΜΠΕΙΡΙΑΣ:</w:t>
                  </w:r>
                </w:p>
              </w:tc>
            </w:tr>
            <w:tr w:rsidR="00862A6F" w:rsidRPr="00BC560A" w:rsidTr="00862A6F">
              <w:tc>
                <w:tcPr>
                  <w:tcW w:w="2419" w:type="dxa"/>
                  <w:vAlign w:val="center"/>
                </w:tcPr>
                <w:p w:rsidR="00862A6F" w:rsidRPr="00BC560A" w:rsidRDefault="00862A6F" w:rsidP="00B841F7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BC560A" w:rsidRDefault="00862A6F" w:rsidP="00B841F7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</w:p>
              </w:tc>
            </w:tr>
            <w:tr w:rsidR="00862A6F" w:rsidRPr="00BC560A" w:rsidTr="00862A6F">
              <w:tc>
                <w:tcPr>
                  <w:tcW w:w="2419" w:type="dxa"/>
                  <w:vAlign w:val="center"/>
                </w:tcPr>
                <w:p w:rsidR="00862A6F" w:rsidRPr="00BC560A" w:rsidRDefault="00862A6F" w:rsidP="00B841F7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BC560A" w:rsidRDefault="00862A6F" w:rsidP="00B841F7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</w:p>
              </w:tc>
            </w:tr>
            <w:tr w:rsidR="00862A6F" w:rsidRPr="00BC560A" w:rsidTr="00862A6F">
              <w:tc>
                <w:tcPr>
                  <w:tcW w:w="2419" w:type="dxa"/>
                  <w:vAlign w:val="center"/>
                </w:tcPr>
                <w:p w:rsidR="00862A6F" w:rsidRPr="00BC560A" w:rsidRDefault="00862A6F" w:rsidP="00B841F7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BC560A" w:rsidRDefault="00862A6F" w:rsidP="00B841F7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</w:p>
              </w:tc>
            </w:tr>
            <w:tr w:rsidR="00862A6F" w:rsidRPr="00BC560A" w:rsidTr="00862A6F">
              <w:tc>
                <w:tcPr>
                  <w:tcW w:w="2419" w:type="dxa"/>
                  <w:vAlign w:val="center"/>
                </w:tcPr>
                <w:p w:rsidR="00862A6F" w:rsidRPr="00BC560A" w:rsidRDefault="00862A6F" w:rsidP="00B841F7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BC560A" w:rsidRDefault="00862A6F" w:rsidP="00B841F7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</w:p>
              </w:tc>
            </w:tr>
          </w:tbl>
          <w:p w:rsidR="00862A6F" w:rsidRPr="00BC560A" w:rsidRDefault="00862A6F" w:rsidP="00B841F7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</w:tc>
        <w:tc>
          <w:tcPr>
            <w:tcW w:w="4819" w:type="dxa"/>
          </w:tcPr>
          <w:p w:rsidR="00862A6F" w:rsidRPr="00BC560A" w:rsidRDefault="00862A6F" w:rsidP="00B841F7">
            <w:pPr>
              <w:spacing w:line="340" w:lineRule="atLeast"/>
              <w:jc w:val="center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ΠΡΟΣ :</w:t>
            </w:r>
          </w:p>
          <w:p w:rsidR="00862A6F" w:rsidRPr="00BC560A" w:rsidRDefault="00862A6F" w:rsidP="00B841F7">
            <w:pPr>
              <w:spacing w:line="320" w:lineRule="atLeast"/>
              <w:jc w:val="center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ΑΝΕΞΑΡΤΗΤΗ ΑΡΧΗ ΔΗΜΟΣΙΩΝ ΕΣΟΔΩΝ </w:t>
            </w:r>
          </w:p>
          <w:p w:rsidR="00862A6F" w:rsidRPr="00BC560A" w:rsidRDefault="00862A6F" w:rsidP="00B841F7">
            <w:pPr>
              <w:spacing w:line="320" w:lineRule="atLeast"/>
              <w:jc w:val="center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ΓΕΝΙΚΗ Δ/ΝΣΗ </w:t>
            </w:r>
            <w:r w:rsidR="00814673"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ΑΝΘΡΩΠΙΝΟΥ ΔΥΝΑΜΙΚΟΥ </w:t>
            </w: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&amp; </w:t>
            </w:r>
            <w:r w:rsidR="00F12C71"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ΟΡΓΑΝΩΣΗΣ</w:t>
            </w:r>
          </w:p>
          <w:p w:rsidR="00862A6F" w:rsidRPr="00BC560A" w:rsidRDefault="00862A6F" w:rsidP="00B841F7">
            <w:pPr>
              <w:spacing w:line="320" w:lineRule="atLeast"/>
              <w:jc w:val="center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Δ/ΝΣΗ ΔΙΑΧΕΙΡΙΣΗΣ ΑΝΘΡΩΠΙΝΟΥ ΔΥΝΑΜΙΚΟΥ</w:t>
            </w:r>
          </w:p>
          <w:p w:rsidR="00862A6F" w:rsidRPr="00BC560A" w:rsidRDefault="00862A6F" w:rsidP="00B841F7">
            <w:pPr>
              <w:spacing w:line="340" w:lineRule="atLeast"/>
              <w:jc w:val="center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ΤΜΗΜΑ B΄</w:t>
            </w:r>
          </w:p>
          <w:p w:rsidR="00F81B54" w:rsidRPr="00BC560A" w:rsidRDefault="00862A6F" w:rsidP="00B841F7">
            <w:pPr>
              <w:spacing w:after="0" w:line="340" w:lineRule="atLeast"/>
              <w:jc w:val="both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Ενόψει της συγχώνευσης </w:t>
            </w:r>
            <w:r w:rsidR="00ED79EB"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της</w:t>
            </w: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 Δ.Ο.Υ.</w:t>
            </w:r>
            <w:r w:rsidR="007D0EA2" w:rsidRPr="00BC560A">
              <w:rPr>
                <w:rFonts w:ascii="Franklin Gothic Medium" w:hAnsi="Franklin Gothic Medium"/>
                <w:lang w:val="el-GR"/>
              </w:rPr>
              <w:t xml:space="preserve"> </w:t>
            </w:r>
            <w:r w:rsidR="000D4BF0">
              <w:rPr>
                <w:rFonts w:ascii="Franklin Gothic Medium" w:hAnsi="Franklin Gothic Medium"/>
                <w:lang w:val="el-GR"/>
              </w:rPr>
              <w:t>Α</w:t>
            </w:r>
            <w:r w:rsidR="00ED79EB"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΄ Θεσσαλονίκης</w:t>
            </w:r>
            <w:r w:rsidR="007D0EA2"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,</w:t>
            </w:r>
            <w:r w:rsidR="00ED79EB"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 </w:t>
            </w: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παρακαλώ όπως με </w:t>
            </w:r>
            <w:r w:rsidR="007741E3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τοποθετήσ</w:t>
            </w: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ετε σε μία από τις παρακάτω θέσεις: </w:t>
            </w:r>
          </w:p>
          <w:p w:rsidR="00F81B54" w:rsidRPr="00BC560A" w:rsidRDefault="00F81B54" w:rsidP="00B841F7">
            <w:pPr>
              <w:spacing w:after="0" w:line="340" w:lineRule="atLeast"/>
              <w:jc w:val="both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</w:p>
          <w:p w:rsidR="00862A6F" w:rsidRPr="00BC560A" w:rsidRDefault="00862A6F" w:rsidP="00B841F7">
            <w:pPr>
              <w:spacing w:after="0" w:line="340" w:lineRule="atLeast"/>
              <w:jc w:val="both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(</w:t>
            </w:r>
            <w:r w:rsidRPr="00A41C0C">
              <w:rPr>
                <w:rFonts w:ascii="Franklin Gothic Medium" w:hAnsi="Franklin Gothic Medium" w:cs="LiberationSans"/>
                <w:b/>
                <w:sz w:val="24"/>
                <w:szCs w:val="24"/>
                <w:lang w:val="el-GR" w:eastAsia="el-GR"/>
              </w:rPr>
              <w:t xml:space="preserve">Επιλέξτε </w:t>
            </w:r>
            <w:r w:rsidR="00CC7259">
              <w:rPr>
                <w:rFonts w:ascii="Franklin Gothic Medium" w:hAnsi="Franklin Gothic Medium" w:cs="LiberationSans"/>
                <w:b/>
                <w:sz w:val="24"/>
                <w:szCs w:val="24"/>
                <w:lang w:val="el-GR" w:eastAsia="el-GR"/>
              </w:rPr>
              <w:t>και τις</w:t>
            </w:r>
            <w:r w:rsidR="00A41C0C" w:rsidRPr="00A41C0C">
              <w:rPr>
                <w:rFonts w:ascii="Franklin Gothic Medium" w:hAnsi="Franklin Gothic Medium" w:cs="LiberationSans"/>
                <w:b/>
                <w:sz w:val="24"/>
                <w:szCs w:val="24"/>
                <w:lang w:val="el-GR" w:eastAsia="el-GR"/>
              </w:rPr>
              <w:t xml:space="preserve"> τ</w:t>
            </w:r>
            <w:r w:rsidR="00CC7259">
              <w:rPr>
                <w:rFonts w:ascii="Franklin Gothic Medium" w:hAnsi="Franklin Gothic Medium" w:cs="LiberationSans"/>
                <w:b/>
                <w:sz w:val="24"/>
                <w:szCs w:val="24"/>
                <w:lang w:val="el-GR" w:eastAsia="el-GR"/>
              </w:rPr>
              <w:t>έσσερις</w:t>
            </w:r>
            <w:r w:rsidR="00A41C0C" w:rsidRPr="00A41C0C">
              <w:rPr>
                <w:rFonts w:ascii="Franklin Gothic Medium" w:hAnsi="Franklin Gothic Medium" w:cs="LiberationSans"/>
                <w:b/>
                <w:sz w:val="24"/>
                <w:szCs w:val="24"/>
                <w:lang w:val="el-GR" w:eastAsia="el-GR"/>
              </w:rPr>
              <w:t xml:space="preserve"> (</w:t>
            </w:r>
            <w:r w:rsidR="00CC7259">
              <w:rPr>
                <w:rFonts w:ascii="Franklin Gothic Medium" w:hAnsi="Franklin Gothic Medium" w:cs="LiberationSans"/>
                <w:b/>
                <w:sz w:val="24"/>
                <w:szCs w:val="24"/>
                <w:lang w:val="el-GR" w:eastAsia="el-GR"/>
              </w:rPr>
              <w:t>4</w:t>
            </w:r>
            <w:r w:rsidR="00A41C0C" w:rsidRPr="00A41C0C">
              <w:rPr>
                <w:rFonts w:ascii="Franklin Gothic Medium" w:hAnsi="Franklin Gothic Medium" w:cs="LiberationSans"/>
                <w:b/>
                <w:sz w:val="24"/>
                <w:szCs w:val="24"/>
                <w:lang w:val="el-GR" w:eastAsia="el-GR"/>
              </w:rPr>
              <w:t>) Υπηρεσίες, αναγράφοντας στη σχετική στήλη τη σειρά προτίμησης που επιθυμείτε</w:t>
            </w: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)</w:t>
            </w:r>
          </w:p>
          <w:p w:rsidR="00862A6F" w:rsidRPr="00BC560A" w:rsidRDefault="00862A6F" w:rsidP="00B841F7">
            <w:pPr>
              <w:spacing w:after="0" w:line="340" w:lineRule="atLeast"/>
              <w:jc w:val="both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</w:p>
          <w:p w:rsidR="00862A6F" w:rsidRPr="00BC560A" w:rsidRDefault="00862A6F" w:rsidP="00D13D71">
            <w:pPr>
              <w:pStyle w:val="a9"/>
              <w:spacing w:line="340" w:lineRule="atLeast"/>
              <w:ind w:left="317"/>
              <w:jc w:val="both"/>
              <w:rPr>
                <w:rFonts w:ascii="Franklin Gothic Medium" w:hAnsi="Franklin Gothic Medium" w:cs="LiberationSans"/>
                <w:sz w:val="24"/>
                <w:szCs w:val="24"/>
              </w:rPr>
            </w:pPr>
          </w:p>
        </w:tc>
      </w:tr>
    </w:tbl>
    <w:p w:rsidR="00862A6F" w:rsidRPr="00BC560A" w:rsidRDefault="00862A6F" w:rsidP="00862A6F">
      <w:pPr>
        <w:rPr>
          <w:rFonts w:ascii="Franklin Gothic Medium" w:eastAsia="Meiryo" w:hAnsi="Franklin Gothic Medium"/>
        </w:rPr>
      </w:pPr>
    </w:p>
    <w:p w:rsidR="00862A6F" w:rsidRPr="00BC560A" w:rsidRDefault="00862A6F" w:rsidP="00862A6F">
      <w:pPr>
        <w:spacing w:line="340" w:lineRule="atLeast"/>
        <w:jc w:val="both"/>
        <w:rPr>
          <w:rFonts w:ascii="Franklin Gothic Medium" w:hAnsi="Franklin Gothic Medium" w:cs="Tahoma"/>
          <w:lang w:val="el-GR"/>
        </w:rPr>
      </w:pPr>
      <w:r w:rsidRPr="00BC560A">
        <w:rPr>
          <w:rFonts w:ascii="Franklin Gothic Medium" w:hAnsi="Franklin Gothic Medium" w:cs="Tahoma"/>
        </w:rPr>
        <w:t xml:space="preserve">                            </w:t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</w:p>
    <w:p w:rsidR="00862A6F" w:rsidRPr="00D86684" w:rsidRDefault="00862A6F" w:rsidP="00862A6F">
      <w:pPr>
        <w:spacing w:line="340" w:lineRule="atLeast"/>
        <w:jc w:val="both"/>
        <w:rPr>
          <w:rFonts w:ascii="Franklin Gothic Medium" w:hAnsi="Franklin Gothic Medium" w:cs="Tahoma"/>
          <w:lang w:val="el-GR"/>
        </w:rPr>
      </w:pPr>
    </w:p>
    <w:p w:rsidR="00D86684" w:rsidRPr="00C74FC6" w:rsidRDefault="00D86684" w:rsidP="00862A6F">
      <w:pPr>
        <w:spacing w:line="340" w:lineRule="atLeast"/>
        <w:jc w:val="both"/>
        <w:rPr>
          <w:rFonts w:ascii="Franklin Gothic Medium" w:hAnsi="Franklin Gothic Medium" w:cs="Tahoma"/>
          <w:lang w:val="el-GR"/>
        </w:rPr>
      </w:pPr>
    </w:p>
    <w:p w:rsidR="00862A6F" w:rsidRPr="00BC560A" w:rsidRDefault="00862A6F" w:rsidP="00862A6F">
      <w:pPr>
        <w:spacing w:line="340" w:lineRule="atLeast"/>
        <w:jc w:val="both"/>
        <w:rPr>
          <w:rFonts w:ascii="Franklin Gothic Medium" w:hAnsi="Franklin Gothic Medium" w:cs="Tahoma"/>
          <w:lang w:val="el-GR"/>
        </w:rPr>
      </w:pPr>
      <w:r w:rsidRPr="00BC560A">
        <w:rPr>
          <w:rFonts w:ascii="Franklin Gothic Medium" w:hAnsi="Franklin Gothic Medium" w:cs="Tahoma"/>
          <w:lang w:val="el-GR"/>
        </w:rPr>
        <w:lastRenderedPageBreak/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486"/>
        <w:gridCol w:w="4431"/>
        <w:gridCol w:w="1763"/>
      </w:tblGrid>
      <w:tr w:rsidR="00D86684" w:rsidRPr="00BC560A" w:rsidTr="00A71479">
        <w:trPr>
          <w:trHeight w:val="610"/>
        </w:trPr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86684" w:rsidRPr="00BC560A" w:rsidRDefault="00D86684" w:rsidP="00ED79EB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D466A1">
              <w:rPr>
                <w:rFonts w:ascii="Franklin Gothic Medium" w:eastAsia="Times New Roman" w:hAnsi="Franklin Gothic Medium"/>
                <w:b/>
                <w:bCs/>
                <w:color w:val="000000"/>
                <w:sz w:val="16"/>
                <w:szCs w:val="16"/>
                <w:lang w:val="el-GR" w:eastAsia="el-GR"/>
              </w:rPr>
              <w:t>ΠΙΝΑΚΑΣ Α</w:t>
            </w:r>
          </w:p>
        </w:tc>
      </w:tr>
      <w:tr w:rsidR="00ED79EB" w:rsidRPr="00BC560A" w:rsidTr="00A71479">
        <w:trPr>
          <w:trHeight w:val="6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D79EB" w:rsidRPr="00BC560A" w:rsidRDefault="00ED79EB" w:rsidP="00862A6F">
            <w:pPr>
              <w:spacing w:after="0" w:line="240" w:lineRule="auto"/>
              <w:rPr>
                <w:rFonts w:ascii="Franklin Gothic Medium" w:eastAsia="Times New Roman" w:hAnsi="Franklin Gothic Medium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BC560A">
              <w:rPr>
                <w:rFonts w:ascii="Franklin Gothic Medium" w:eastAsia="Times New Roman" w:hAnsi="Franklin Gothic Medium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79EB" w:rsidRPr="00D466A1" w:rsidRDefault="00D86684" w:rsidP="00974A0A">
            <w:pPr>
              <w:spacing w:after="0" w:line="240" w:lineRule="auto"/>
              <w:rPr>
                <w:rFonts w:ascii="Franklin Gothic Medium" w:eastAsia="Times New Roman" w:hAnsi="Franklin Gothic Medium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Franklin Gothic Medium" w:eastAsia="Times New Roman" w:hAnsi="Franklin Gothic Medium"/>
                <w:b/>
                <w:bCs/>
                <w:color w:val="000000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79EB" w:rsidRPr="00BC560A" w:rsidRDefault="00ED79EB" w:rsidP="00ED79EB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BC560A">
              <w:rPr>
                <w:rFonts w:ascii="Franklin Gothic Medium" w:eastAsia="Times New Roman" w:hAnsi="Franklin Gothic Medium"/>
                <w:b/>
                <w:bCs/>
                <w:color w:val="000000"/>
                <w:sz w:val="16"/>
                <w:szCs w:val="16"/>
                <w:lang w:val="el-GR" w:eastAsia="el-GR"/>
              </w:rPr>
              <w:t>ΣΕΙΡΑ ΠΡΟΤΙΜΗΣΗΣ</w:t>
            </w:r>
          </w:p>
        </w:tc>
      </w:tr>
      <w:tr w:rsidR="00D466A1" w:rsidRPr="00BC560A" w:rsidTr="00CC7259">
        <w:trPr>
          <w:trHeight w:val="5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A1" w:rsidRPr="00BC560A" w:rsidRDefault="000D4BF0" w:rsidP="00D466A1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A1" w:rsidRPr="00BC5117" w:rsidRDefault="00CC7259" w:rsidP="00D466A1">
            <w:pPr>
              <w:spacing w:after="0" w:line="240" w:lineRule="auto"/>
              <w:rPr>
                <w:rFonts w:ascii="Franklin Gothic Medium" w:eastAsia="Times New Roman" w:hAnsi="Franklin Gothic Medium"/>
                <w:sz w:val="16"/>
                <w:szCs w:val="16"/>
                <w:lang w:val="el-GR" w:eastAsia="el-GR"/>
              </w:rPr>
            </w:pPr>
            <w:r>
              <w:rPr>
                <w:rFonts w:ascii="Franklin Gothic Medium" w:eastAsia="Times New Roman" w:hAnsi="Franklin Gothic Medium"/>
                <w:sz w:val="16"/>
                <w:szCs w:val="16"/>
                <w:lang w:val="el-GR" w:eastAsia="el-GR"/>
              </w:rPr>
              <w:t>Δ.Ο.Υ. ΑΜΠΕΛΟΚΗΠΩΝ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A1" w:rsidRPr="00BC560A" w:rsidRDefault="00D466A1" w:rsidP="00862A6F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</w:pPr>
            <w:r w:rsidRPr="00BC560A"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D466A1" w:rsidRPr="00BC560A" w:rsidTr="00CC7259">
        <w:trPr>
          <w:trHeight w:val="5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A1" w:rsidRPr="00BC560A" w:rsidRDefault="000D4BF0" w:rsidP="00D466A1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A1" w:rsidRPr="00BC5117" w:rsidRDefault="00CC7259" w:rsidP="00841408">
            <w:pPr>
              <w:spacing w:after="0" w:line="240" w:lineRule="auto"/>
              <w:rPr>
                <w:rFonts w:ascii="Franklin Gothic Medium" w:eastAsia="Times New Roman" w:hAnsi="Franklin Gothic Medium"/>
                <w:sz w:val="16"/>
                <w:szCs w:val="16"/>
                <w:lang w:val="el-GR" w:eastAsia="el-GR"/>
              </w:rPr>
            </w:pPr>
            <w:r>
              <w:rPr>
                <w:rFonts w:ascii="Franklin Gothic Medium" w:eastAsia="Times New Roman" w:hAnsi="Franklin Gothic Medium"/>
                <w:sz w:val="16"/>
                <w:szCs w:val="16"/>
                <w:lang w:val="el-GR" w:eastAsia="el-GR"/>
              </w:rPr>
              <w:t>Δ.Ο.Υ. Ε΄ ΘΕΣΣΑΛΟΝΙΚΗΣ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A1" w:rsidRPr="00BC560A" w:rsidRDefault="00D466A1" w:rsidP="00862A6F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D466A1" w:rsidRPr="00BC560A" w:rsidTr="00CC7259">
        <w:trPr>
          <w:trHeight w:val="5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A1" w:rsidRPr="00BC560A" w:rsidRDefault="000D4BF0" w:rsidP="00D466A1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A1" w:rsidRPr="00BC5117" w:rsidRDefault="00CC7259" w:rsidP="00841408">
            <w:pPr>
              <w:spacing w:after="0" w:line="240" w:lineRule="auto"/>
              <w:rPr>
                <w:rFonts w:ascii="Franklin Gothic Medium" w:eastAsia="Times New Roman" w:hAnsi="Franklin Gothic Medium"/>
                <w:sz w:val="16"/>
                <w:szCs w:val="16"/>
                <w:lang w:val="el-GR" w:eastAsia="el-GR"/>
              </w:rPr>
            </w:pPr>
            <w:r>
              <w:rPr>
                <w:rFonts w:ascii="Franklin Gothic Medium" w:eastAsia="Times New Roman" w:hAnsi="Franklin Gothic Medium"/>
                <w:sz w:val="16"/>
                <w:szCs w:val="16"/>
                <w:lang w:val="el-GR" w:eastAsia="el-GR"/>
              </w:rPr>
              <w:t>Δ.Ο.Υ. ΛΑΓΚΑΔΑ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A1" w:rsidRPr="00BC560A" w:rsidRDefault="00D466A1" w:rsidP="00862A6F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D466A1" w:rsidRPr="00BC560A" w:rsidTr="00CC7259">
        <w:trPr>
          <w:trHeight w:val="5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A1" w:rsidRPr="00BC560A" w:rsidRDefault="000D4BF0" w:rsidP="00D466A1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A1" w:rsidRPr="00BC560A" w:rsidRDefault="00CC7259" w:rsidP="00841408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  <w:t>Δ.Ο.Υ. ΦΑΕ ΘΕΣΣΑΛΟΝΙΚΗΣ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A1" w:rsidRPr="00BC560A" w:rsidRDefault="00D466A1" w:rsidP="00862A6F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</w:pPr>
          </w:p>
        </w:tc>
      </w:tr>
    </w:tbl>
    <w:p w:rsidR="00862A6F" w:rsidRPr="00CC7259" w:rsidRDefault="00862A6F" w:rsidP="00862A6F">
      <w:pPr>
        <w:spacing w:line="340" w:lineRule="atLeast"/>
        <w:jc w:val="both"/>
        <w:rPr>
          <w:rFonts w:ascii="Franklin Gothic Medium" w:hAnsi="Franklin Gothic Medium" w:cs="Tahoma"/>
          <w:lang w:val="el-GR"/>
        </w:rPr>
      </w:pPr>
    </w:p>
    <w:p w:rsidR="00862A6F" w:rsidRPr="00BC560A" w:rsidRDefault="00862A6F" w:rsidP="00862A6F">
      <w:pPr>
        <w:spacing w:line="340" w:lineRule="atLeast"/>
        <w:jc w:val="both"/>
        <w:rPr>
          <w:rFonts w:ascii="Franklin Gothic Medium" w:hAnsi="Franklin Gothic Medium" w:cs="Tahoma"/>
          <w:lang w:val="el-GR"/>
        </w:rPr>
      </w:pP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="00894F21" w:rsidRPr="00BC560A">
        <w:rPr>
          <w:rFonts w:ascii="Franklin Gothic Medium" w:hAnsi="Franklin Gothic Medium" w:cs="Tahoma"/>
          <w:lang w:val="el-GR"/>
        </w:rPr>
        <w:tab/>
      </w:r>
      <w:r w:rsidR="00894F21"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</w:rPr>
        <w:t xml:space="preserve"> Ημ/νια:</w:t>
      </w:r>
    </w:p>
    <w:p w:rsidR="00862A6F" w:rsidRPr="00BC560A" w:rsidRDefault="00862A6F" w:rsidP="00862A6F">
      <w:pPr>
        <w:rPr>
          <w:rFonts w:ascii="Franklin Gothic Medium" w:eastAsia="Meiryo" w:hAnsi="Franklin Gothic Medium"/>
        </w:rPr>
      </w:pPr>
      <w:r w:rsidRPr="00BC560A">
        <w:rPr>
          <w:rFonts w:ascii="Franklin Gothic Medium" w:hAnsi="Franklin Gothic Medium" w:cs="Tahoma"/>
        </w:rPr>
        <w:t xml:space="preserve">                              </w:t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  <w:r w:rsidR="00894F21" w:rsidRPr="00BC560A">
        <w:rPr>
          <w:rFonts w:ascii="Franklin Gothic Medium" w:hAnsi="Franklin Gothic Medium" w:cs="Tahoma"/>
        </w:rPr>
        <w:tab/>
      </w:r>
      <w:r w:rsidR="00894F21"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>Ο/Η αιτ……</w:t>
      </w:r>
    </w:p>
    <w:p w:rsidR="00862A6F" w:rsidRPr="00BC560A" w:rsidRDefault="00862A6F" w:rsidP="00862A6F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Franklin Gothic Medium" w:eastAsia="Meiryo" w:hAnsi="Franklin Gothic Medium"/>
        </w:rPr>
      </w:pPr>
    </w:p>
    <w:p w:rsidR="00862A6F" w:rsidRPr="00BC560A" w:rsidRDefault="00862A6F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</w:p>
    <w:sectPr w:rsidR="00862A6F" w:rsidRPr="00BC560A" w:rsidSect="00973717">
      <w:footerReference w:type="default" r:id="rId12"/>
      <w:headerReference w:type="first" r:id="rId13"/>
      <w:footerReference w:type="first" r:id="rId14"/>
      <w:pgSz w:w="11906" w:h="16838" w:code="9"/>
      <w:pgMar w:top="567" w:right="1134" w:bottom="709" w:left="992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004" w:rsidRDefault="00116004" w:rsidP="00106E36">
      <w:pPr>
        <w:spacing w:after="0" w:line="240" w:lineRule="auto"/>
      </w:pPr>
      <w:r>
        <w:separator/>
      </w:r>
    </w:p>
  </w:endnote>
  <w:endnote w:type="continuationSeparator" w:id="0">
    <w:p w:rsidR="00116004" w:rsidRDefault="00116004" w:rsidP="0010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charset w:val="80"/>
    <w:family w:val="swiss"/>
    <w:pitch w:val="variable"/>
    <w:sig w:usb0="E00002FF" w:usb1="6AC7FFFF" w:usb2="00000012" w:usb3="00000000" w:csb0="0002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65F" w:rsidRPr="00033582" w:rsidRDefault="00554DA5">
    <w:pPr>
      <w:pStyle w:val="a4"/>
      <w:jc w:val="center"/>
      <w:rPr>
        <w:sz w:val="16"/>
        <w:szCs w:val="16"/>
      </w:rPr>
    </w:pPr>
    <w:r w:rsidRPr="00033582">
      <w:rPr>
        <w:sz w:val="16"/>
        <w:szCs w:val="16"/>
      </w:rPr>
      <w:fldChar w:fldCharType="begin"/>
    </w:r>
    <w:r w:rsidR="004A565F" w:rsidRPr="00033582">
      <w:rPr>
        <w:sz w:val="16"/>
        <w:szCs w:val="16"/>
      </w:rPr>
      <w:instrText xml:space="preserve"> PAGE   \* MERGEFORMAT </w:instrText>
    </w:r>
    <w:r w:rsidRPr="00033582">
      <w:rPr>
        <w:sz w:val="16"/>
        <w:szCs w:val="16"/>
      </w:rPr>
      <w:fldChar w:fldCharType="separate"/>
    </w:r>
    <w:r w:rsidR="008A12E0">
      <w:rPr>
        <w:noProof/>
        <w:sz w:val="16"/>
        <w:szCs w:val="16"/>
      </w:rPr>
      <w:t>2</w:t>
    </w:r>
    <w:r w:rsidRPr="00033582">
      <w:rPr>
        <w:sz w:val="16"/>
        <w:szCs w:val="16"/>
      </w:rPr>
      <w:fldChar w:fldCharType="end"/>
    </w:r>
  </w:p>
  <w:p w:rsidR="004A565F" w:rsidRDefault="004A565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65F" w:rsidRPr="0065504C" w:rsidRDefault="00554DA5" w:rsidP="00106E36">
    <w:pPr>
      <w:pStyle w:val="a4"/>
      <w:jc w:val="center"/>
      <w:rPr>
        <w:sz w:val="20"/>
        <w:szCs w:val="20"/>
      </w:rPr>
    </w:pPr>
    <w:r w:rsidRPr="0065504C">
      <w:rPr>
        <w:sz w:val="20"/>
        <w:szCs w:val="20"/>
      </w:rPr>
      <w:fldChar w:fldCharType="begin"/>
    </w:r>
    <w:r w:rsidR="004A565F" w:rsidRPr="0065504C">
      <w:rPr>
        <w:sz w:val="20"/>
        <w:szCs w:val="20"/>
      </w:rPr>
      <w:instrText xml:space="preserve"> PAGE   \* MERGEFORMAT </w:instrText>
    </w:r>
    <w:r w:rsidRPr="0065504C">
      <w:rPr>
        <w:sz w:val="20"/>
        <w:szCs w:val="20"/>
      </w:rPr>
      <w:fldChar w:fldCharType="separate"/>
    </w:r>
    <w:r w:rsidR="008A12E0">
      <w:rPr>
        <w:noProof/>
        <w:sz w:val="20"/>
        <w:szCs w:val="20"/>
      </w:rPr>
      <w:t>1</w:t>
    </w:r>
    <w:r w:rsidRPr="0065504C">
      <w:rPr>
        <w:sz w:val="20"/>
        <w:szCs w:val="20"/>
      </w:rPr>
      <w:fldChar w:fldCharType="end"/>
    </w:r>
  </w:p>
  <w:p w:rsidR="004A565F" w:rsidRDefault="004A56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004" w:rsidRDefault="00116004" w:rsidP="00106E36">
      <w:pPr>
        <w:spacing w:after="0" w:line="240" w:lineRule="auto"/>
      </w:pPr>
      <w:r>
        <w:separator/>
      </w:r>
    </w:p>
  </w:footnote>
  <w:footnote w:type="continuationSeparator" w:id="0">
    <w:p w:rsidR="00116004" w:rsidRDefault="00116004" w:rsidP="0010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65F" w:rsidRDefault="004A56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E03"/>
    <w:multiLevelType w:val="hybridMultilevel"/>
    <w:tmpl w:val="0E1486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0F02"/>
    <w:multiLevelType w:val="hybridMultilevel"/>
    <w:tmpl w:val="C9206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34DD"/>
    <w:multiLevelType w:val="hybridMultilevel"/>
    <w:tmpl w:val="A4E8C2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7898"/>
    <w:multiLevelType w:val="hybridMultilevel"/>
    <w:tmpl w:val="B658D5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6AED"/>
    <w:multiLevelType w:val="hybridMultilevel"/>
    <w:tmpl w:val="C4AEED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B29CD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BF176E4"/>
    <w:multiLevelType w:val="hybridMultilevel"/>
    <w:tmpl w:val="C67054E0"/>
    <w:lvl w:ilvl="0" w:tplc="AC90B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D32430A" w:tentative="1">
      <w:start w:val="1"/>
      <w:numFmt w:val="lowerLetter"/>
      <w:lvlText w:val="%2."/>
      <w:lvlJc w:val="left"/>
      <w:pPr>
        <w:ind w:left="1440" w:hanging="360"/>
      </w:pPr>
    </w:lvl>
    <w:lvl w:ilvl="2" w:tplc="4AF86568" w:tentative="1">
      <w:start w:val="1"/>
      <w:numFmt w:val="lowerRoman"/>
      <w:lvlText w:val="%3."/>
      <w:lvlJc w:val="right"/>
      <w:pPr>
        <w:ind w:left="2160" w:hanging="180"/>
      </w:pPr>
    </w:lvl>
    <w:lvl w:ilvl="3" w:tplc="CCD20DCC" w:tentative="1">
      <w:start w:val="1"/>
      <w:numFmt w:val="decimal"/>
      <w:lvlText w:val="%4."/>
      <w:lvlJc w:val="left"/>
      <w:pPr>
        <w:ind w:left="2880" w:hanging="360"/>
      </w:pPr>
    </w:lvl>
    <w:lvl w:ilvl="4" w:tplc="CB0ABCCC" w:tentative="1">
      <w:start w:val="1"/>
      <w:numFmt w:val="lowerLetter"/>
      <w:lvlText w:val="%5."/>
      <w:lvlJc w:val="left"/>
      <w:pPr>
        <w:ind w:left="3600" w:hanging="360"/>
      </w:pPr>
    </w:lvl>
    <w:lvl w:ilvl="5" w:tplc="7AB29C72" w:tentative="1">
      <w:start w:val="1"/>
      <w:numFmt w:val="lowerRoman"/>
      <w:lvlText w:val="%6."/>
      <w:lvlJc w:val="right"/>
      <w:pPr>
        <w:ind w:left="4320" w:hanging="180"/>
      </w:pPr>
    </w:lvl>
    <w:lvl w:ilvl="6" w:tplc="64C090CE" w:tentative="1">
      <w:start w:val="1"/>
      <w:numFmt w:val="decimal"/>
      <w:lvlText w:val="%7."/>
      <w:lvlJc w:val="left"/>
      <w:pPr>
        <w:ind w:left="5040" w:hanging="360"/>
      </w:pPr>
    </w:lvl>
    <w:lvl w:ilvl="7" w:tplc="A12A6E34" w:tentative="1">
      <w:start w:val="1"/>
      <w:numFmt w:val="lowerLetter"/>
      <w:lvlText w:val="%8."/>
      <w:lvlJc w:val="left"/>
      <w:pPr>
        <w:ind w:left="5760" w:hanging="360"/>
      </w:pPr>
    </w:lvl>
    <w:lvl w:ilvl="8" w:tplc="28C6B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F5578"/>
    <w:multiLevelType w:val="hybridMultilevel"/>
    <w:tmpl w:val="A21C8378"/>
    <w:lvl w:ilvl="0" w:tplc="A20AE67A">
      <w:start w:val="14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60E5DF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6FC8EE9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8670FFE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A036C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350A505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B09CFAE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BDE309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981863DE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34833546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40B80E71"/>
    <w:multiLevelType w:val="multilevel"/>
    <w:tmpl w:val="63F6490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48EA068D"/>
    <w:multiLevelType w:val="hybridMultilevel"/>
    <w:tmpl w:val="13EEEBBC"/>
    <w:lvl w:ilvl="0" w:tplc="3A624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22A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7AA1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A6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6D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AA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F8B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4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D82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0401FE"/>
    <w:multiLevelType w:val="hybridMultilevel"/>
    <w:tmpl w:val="2F4AAE96"/>
    <w:lvl w:ilvl="0" w:tplc="D6864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FEC4FC" w:tentative="1">
      <w:start w:val="1"/>
      <w:numFmt w:val="lowerLetter"/>
      <w:lvlText w:val="%2."/>
      <w:lvlJc w:val="left"/>
      <w:pPr>
        <w:ind w:left="1440" w:hanging="360"/>
      </w:pPr>
    </w:lvl>
    <w:lvl w:ilvl="2" w:tplc="7AF8FA12" w:tentative="1">
      <w:start w:val="1"/>
      <w:numFmt w:val="lowerRoman"/>
      <w:lvlText w:val="%3."/>
      <w:lvlJc w:val="right"/>
      <w:pPr>
        <w:ind w:left="2160" w:hanging="180"/>
      </w:pPr>
    </w:lvl>
    <w:lvl w:ilvl="3" w:tplc="1FEE3AC2" w:tentative="1">
      <w:start w:val="1"/>
      <w:numFmt w:val="decimal"/>
      <w:lvlText w:val="%4."/>
      <w:lvlJc w:val="left"/>
      <w:pPr>
        <w:ind w:left="2880" w:hanging="360"/>
      </w:pPr>
    </w:lvl>
    <w:lvl w:ilvl="4" w:tplc="98DE2466" w:tentative="1">
      <w:start w:val="1"/>
      <w:numFmt w:val="lowerLetter"/>
      <w:lvlText w:val="%5."/>
      <w:lvlJc w:val="left"/>
      <w:pPr>
        <w:ind w:left="3600" w:hanging="360"/>
      </w:pPr>
    </w:lvl>
    <w:lvl w:ilvl="5" w:tplc="E5488E32" w:tentative="1">
      <w:start w:val="1"/>
      <w:numFmt w:val="lowerRoman"/>
      <w:lvlText w:val="%6."/>
      <w:lvlJc w:val="right"/>
      <w:pPr>
        <w:ind w:left="4320" w:hanging="180"/>
      </w:pPr>
    </w:lvl>
    <w:lvl w:ilvl="6" w:tplc="95C8874E" w:tentative="1">
      <w:start w:val="1"/>
      <w:numFmt w:val="decimal"/>
      <w:lvlText w:val="%7."/>
      <w:lvlJc w:val="left"/>
      <w:pPr>
        <w:ind w:left="5040" w:hanging="360"/>
      </w:pPr>
    </w:lvl>
    <w:lvl w:ilvl="7" w:tplc="22BAC066" w:tentative="1">
      <w:start w:val="1"/>
      <w:numFmt w:val="lowerLetter"/>
      <w:lvlText w:val="%8."/>
      <w:lvlJc w:val="left"/>
      <w:pPr>
        <w:ind w:left="5760" w:hanging="360"/>
      </w:pPr>
    </w:lvl>
    <w:lvl w:ilvl="8" w:tplc="8B48E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944F3"/>
    <w:multiLevelType w:val="hybridMultilevel"/>
    <w:tmpl w:val="C6DC5954"/>
    <w:lvl w:ilvl="0" w:tplc="E74621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13EE528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6F0AEF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BB36B41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28E656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91C9DE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AB12611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BFAB77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2D0CE4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686B0C57"/>
    <w:multiLevelType w:val="hybridMultilevel"/>
    <w:tmpl w:val="6E9AA2F2"/>
    <w:lvl w:ilvl="0" w:tplc="94C6EC0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A6C9F"/>
    <w:multiLevelType w:val="hybridMultilevel"/>
    <w:tmpl w:val="B8367472"/>
    <w:lvl w:ilvl="0" w:tplc="B7B2A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948EF48" w:tentative="1">
      <w:start w:val="1"/>
      <w:numFmt w:val="lowerLetter"/>
      <w:lvlText w:val="%2."/>
      <w:lvlJc w:val="left"/>
      <w:pPr>
        <w:ind w:left="1222" w:hanging="360"/>
      </w:pPr>
    </w:lvl>
    <w:lvl w:ilvl="2" w:tplc="40242D5C" w:tentative="1">
      <w:start w:val="1"/>
      <w:numFmt w:val="lowerRoman"/>
      <w:lvlText w:val="%3."/>
      <w:lvlJc w:val="right"/>
      <w:pPr>
        <w:ind w:left="1942" w:hanging="180"/>
      </w:pPr>
    </w:lvl>
    <w:lvl w:ilvl="3" w:tplc="84124728" w:tentative="1">
      <w:start w:val="1"/>
      <w:numFmt w:val="decimal"/>
      <w:lvlText w:val="%4."/>
      <w:lvlJc w:val="left"/>
      <w:pPr>
        <w:ind w:left="2662" w:hanging="360"/>
      </w:pPr>
    </w:lvl>
    <w:lvl w:ilvl="4" w:tplc="31061210" w:tentative="1">
      <w:start w:val="1"/>
      <w:numFmt w:val="lowerLetter"/>
      <w:lvlText w:val="%5."/>
      <w:lvlJc w:val="left"/>
      <w:pPr>
        <w:ind w:left="3382" w:hanging="360"/>
      </w:pPr>
    </w:lvl>
    <w:lvl w:ilvl="5" w:tplc="6570D53E" w:tentative="1">
      <w:start w:val="1"/>
      <w:numFmt w:val="lowerRoman"/>
      <w:lvlText w:val="%6."/>
      <w:lvlJc w:val="right"/>
      <w:pPr>
        <w:ind w:left="4102" w:hanging="180"/>
      </w:pPr>
    </w:lvl>
    <w:lvl w:ilvl="6" w:tplc="47749526" w:tentative="1">
      <w:start w:val="1"/>
      <w:numFmt w:val="decimal"/>
      <w:lvlText w:val="%7."/>
      <w:lvlJc w:val="left"/>
      <w:pPr>
        <w:ind w:left="4822" w:hanging="360"/>
      </w:pPr>
    </w:lvl>
    <w:lvl w:ilvl="7" w:tplc="6832E0D8" w:tentative="1">
      <w:start w:val="1"/>
      <w:numFmt w:val="lowerLetter"/>
      <w:lvlText w:val="%8."/>
      <w:lvlJc w:val="left"/>
      <w:pPr>
        <w:ind w:left="5542" w:hanging="360"/>
      </w:pPr>
    </w:lvl>
    <w:lvl w:ilvl="8" w:tplc="6870039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DE40FB0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75080DCC"/>
    <w:multiLevelType w:val="multilevel"/>
    <w:tmpl w:val="FAB6CF3A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77B5311A"/>
    <w:multiLevelType w:val="hybridMultilevel"/>
    <w:tmpl w:val="32D8FF54"/>
    <w:lvl w:ilvl="0" w:tplc="CA803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B0E692" w:tentative="1">
      <w:start w:val="1"/>
      <w:numFmt w:val="lowerLetter"/>
      <w:lvlText w:val="%2."/>
      <w:lvlJc w:val="left"/>
      <w:pPr>
        <w:ind w:left="1440" w:hanging="360"/>
      </w:pPr>
    </w:lvl>
    <w:lvl w:ilvl="2" w:tplc="F8043FF2" w:tentative="1">
      <w:start w:val="1"/>
      <w:numFmt w:val="lowerRoman"/>
      <w:lvlText w:val="%3."/>
      <w:lvlJc w:val="right"/>
      <w:pPr>
        <w:ind w:left="2160" w:hanging="180"/>
      </w:pPr>
    </w:lvl>
    <w:lvl w:ilvl="3" w:tplc="84A29BFA" w:tentative="1">
      <w:start w:val="1"/>
      <w:numFmt w:val="decimal"/>
      <w:lvlText w:val="%4."/>
      <w:lvlJc w:val="left"/>
      <w:pPr>
        <w:ind w:left="2880" w:hanging="360"/>
      </w:pPr>
    </w:lvl>
    <w:lvl w:ilvl="4" w:tplc="653AE9B2" w:tentative="1">
      <w:start w:val="1"/>
      <w:numFmt w:val="lowerLetter"/>
      <w:lvlText w:val="%5."/>
      <w:lvlJc w:val="left"/>
      <w:pPr>
        <w:ind w:left="3600" w:hanging="360"/>
      </w:pPr>
    </w:lvl>
    <w:lvl w:ilvl="5" w:tplc="DB3AF0D8" w:tentative="1">
      <w:start w:val="1"/>
      <w:numFmt w:val="lowerRoman"/>
      <w:lvlText w:val="%6."/>
      <w:lvlJc w:val="right"/>
      <w:pPr>
        <w:ind w:left="4320" w:hanging="180"/>
      </w:pPr>
    </w:lvl>
    <w:lvl w:ilvl="6" w:tplc="4E50E426" w:tentative="1">
      <w:start w:val="1"/>
      <w:numFmt w:val="decimal"/>
      <w:lvlText w:val="%7."/>
      <w:lvlJc w:val="left"/>
      <w:pPr>
        <w:ind w:left="5040" w:hanging="360"/>
      </w:pPr>
    </w:lvl>
    <w:lvl w:ilvl="7" w:tplc="1F1846C2" w:tentative="1">
      <w:start w:val="1"/>
      <w:numFmt w:val="lowerLetter"/>
      <w:lvlText w:val="%8."/>
      <w:lvlJc w:val="left"/>
      <w:pPr>
        <w:ind w:left="5760" w:hanging="360"/>
      </w:pPr>
    </w:lvl>
    <w:lvl w:ilvl="8" w:tplc="07EE8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32811"/>
    <w:multiLevelType w:val="hybridMultilevel"/>
    <w:tmpl w:val="F8660D7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5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17"/>
  </w:num>
  <w:num w:numId="13">
    <w:abstractNumId w:val="15"/>
  </w:num>
  <w:num w:numId="14">
    <w:abstractNumId w:val="9"/>
  </w:num>
  <w:num w:numId="15">
    <w:abstractNumId w:val="18"/>
  </w:num>
  <w:num w:numId="16">
    <w:abstractNumId w:val="6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0"/>
  </w:num>
  <w:num w:numId="23">
    <w:abstractNumId w:val="14"/>
  </w:num>
  <w:num w:numId="24">
    <w:abstractNumId w:val="1"/>
  </w:num>
  <w:num w:numId="25">
    <w:abstractNumId w:val="3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3ED"/>
    <w:rsid w:val="000012D0"/>
    <w:rsid w:val="00001E86"/>
    <w:rsid w:val="0000371B"/>
    <w:rsid w:val="00003F30"/>
    <w:rsid w:val="00006AEC"/>
    <w:rsid w:val="000122F6"/>
    <w:rsid w:val="00012941"/>
    <w:rsid w:val="00012A0E"/>
    <w:rsid w:val="00016842"/>
    <w:rsid w:val="00025480"/>
    <w:rsid w:val="000307AF"/>
    <w:rsid w:val="000342D7"/>
    <w:rsid w:val="00036C30"/>
    <w:rsid w:val="000435C5"/>
    <w:rsid w:val="0004366E"/>
    <w:rsid w:val="000437C6"/>
    <w:rsid w:val="00043E17"/>
    <w:rsid w:val="00043F1A"/>
    <w:rsid w:val="000458AB"/>
    <w:rsid w:val="0004723A"/>
    <w:rsid w:val="00051506"/>
    <w:rsid w:val="00052033"/>
    <w:rsid w:val="000521E9"/>
    <w:rsid w:val="000571D9"/>
    <w:rsid w:val="00062B89"/>
    <w:rsid w:val="00062F13"/>
    <w:rsid w:val="00064D0F"/>
    <w:rsid w:val="000706C8"/>
    <w:rsid w:val="00071B29"/>
    <w:rsid w:val="00075016"/>
    <w:rsid w:val="0008001D"/>
    <w:rsid w:val="000906EC"/>
    <w:rsid w:val="00090848"/>
    <w:rsid w:val="00095596"/>
    <w:rsid w:val="00095BC1"/>
    <w:rsid w:val="00096A63"/>
    <w:rsid w:val="00097521"/>
    <w:rsid w:val="000A2578"/>
    <w:rsid w:val="000A260C"/>
    <w:rsid w:val="000A2923"/>
    <w:rsid w:val="000A3417"/>
    <w:rsid w:val="000A3B04"/>
    <w:rsid w:val="000A4DE4"/>
    <w:rsid w:val="000A6E15"/>
    <w:rsid w:val="000A7AC7"/>
    <w:rsid w:val="000B27FE"/>
    <w:rsid w:val="000B2874"/>
    <w:rsid w:val="000C07CE"/>
    <w:rsid w:val="000C1327"/>
    <w:rsid w:val="000C3424"/>
    <w:rsid w:val="000C4FEC"/>
    <w:rsid w:val="000D4BF0"/>
    <w:rsid w:val="000E2551"/>
    <w:rsid w:val="000E624C"/>
    <w:rsid w:val="000E69F6"/>
    <w:rsid w:val="000F1734"/>
    <w:rsid w:val="000F59A3"/>
    <w:rsid w:val="000F68EE"/>
    <w:rsid w:val="000F76C8"/>
    <w:rsid w:val="00100393"/>
    <w:rsid w:val="00101F8F"/>
    <w:rsid w:val="00106E36"/>
    <w:rsid w:val="0011049D"/>
    <w:rsid w:val="00112F28"/>
    <w:rsid w:val="00113591"/>
    <w:rsid w:val="00114AA0"/>
    <w:rsid w:val="00115A23"/>
    <w:rsid w:val="00116004"/>
    <w:rsid w:val="00116E7A"/>
    <w:rsid w:val="00117D23"/>
    <w:rsid w:val="00123EBB"/>
    <w:rsid w:val="0013205B"/>
    <w:rsid w:val="001322E1"/>
    <w:rsid w:val="00136346"/>
    <w:rsid w:val="00141084"/>
    <w:rsid w:val="00145298"/>
    <w:rsid w:val="00147083"/>
    <w:rsid w:val="00147A0A"/>
    <w:rsid w:val="0015094A"/>
    <w:rsid w:val="00155190"/>
    <w:rsid w:val="001619F7"/>
    <w:rsid w:val="001639B1"/>
    <w:rsid w:val="00164C95"/>
    <w:rsid w:val="00164E77"/>
    <w:rsid w:val="001658B8"/>
    <w:rsid w:val="00170B8E"/>
    <w:rsid w:val="001740B6"/>
    <w:rsid w:val="0017691E"/>
    <w:rsid w:val="0017709B"/>
    <w:rsid w:val="00182CED"/>
    <w:rsid w:val="001859B4"/>
    <w:rsid w:val="0019151B"/>
    <w:rsid w:val="001A09E3"/>
    <w:rsid w:val="001A0E6C"/>
    <w:rsid w:val="001A1B0C"/>
    <w:rsid w:val="001A2224"/>
    <w:rsid w:val="001A54A1"/>
    <w:rsid w:val="001B094F"/>
    <w:rsid w:val="001B1D51"/>
    <w:rsid w:val="001B36CF"/>
    <w:rsid w:val="001B3CBF"/>
    <w:rsid w:val="001B497B"/>
    <w:rsid w:val="001B4D3E"/>
    <w:rsid w:val="001B699A"/>
    <w:rsid w:val="001C2FD5"/>
    <w:rsid w:val="001C3A5D"/>
    <w:rsid w:val="001C46EF"/>
    <w:rsid w:val="001C5F64"/>
    <w:rsid w:val="001D1522"/>
    <w:rsid w:val="001D189D"/>
    <w:rsid w:val="001D21ED"/>
    <w:rsid w:val="001D4D3C"/>
    <w:rsid w:val="001D4FC9"/>
    <w:rsid w:val="001D5441"/>
    <w:rsid w:val="001D79A7"/>
    <w:rsid w:val="001F51EE"/>
    <w:rsid w:val="001F5BA8"/>
    <w:rsid w:val="001F6425"/>
    <w:rsid w:val="001F6CA4"/>
    <w:rsid w:val="001F7ACF"/>
    <w:rsid w:val="0020089E"/>
    <w:rsid w:val="00200B61"/>
    <w:rsid w:val="00201607"/>
    <w:rsid w:val="00204953"/>
    <w:rsid w:val="002139AF"/>
    <w:rsid w:val="00213F79"/>
    <w:rsid w:val="00216ADE"/>
    <w:rsid w:val="00217A9A"/>
    <w:rsid w:val="00225DE8"/>
    <w:rsid w:val="00226776"/>
    <w:rsid w:val="0023007B"/>
    <w:rsid w:val="002313E6"/>
    <w:rsid w:val="00242265"/>
    <w:rsid w:val="002422AD"/>
    <w:rsid w:val="00243565"/>
    <w:rsid w:val="00244174"/>
    <w:rsid w:val="002471C9"/>
    <w:rsid w:val="00250596"/>
    <w:rsid w:val="00251B64"/>
    <w:rsid w:val="0025421D"/>
    <w:rsid w:val="00257099"/>
    <w:rsid w:val="00257882"/>
    <w:rsid w:val="0026290F"/>
    <w:rsid w:val="00262DB9"/>
    <w:rsid w:val="0026378D"/>
    <w:rsid w:val="00263DDF"/>
    <w:rsid w:val="00263FFF"/>
    <w:rsid w:val="00267F04"/>
    <w:rsid w:val="00270261"/>
    <w:rsid w:val="002740FC"/>
    <w:rsid w:val="00275F90"/>
    <w:rsid w:val="00276333"/>
    <w:rsid w:val="002816FB"/>
    <w:rsid w:val="00281BB6"/>
    <w:rsid w:val="002855C5"/>
    <w:rsid w:val="00285EC5"/>
    <w:rsid w:val="002945FA"/>
    <w:rsid w:val="0029582E"/>
    <w:rsid w:val="00295D3A"/>
    <w:rsid w:val="0029697A"/>
    <w:rsid w:val="00297CD8"/>
    <w:rsid w:val="002A2375"/>
    <w:rsid w:val="002A4276"/>
    <w:rsid w:val="002A6632"/>
    <w:rsid w:val="002A7865"/>
    <w:rsid w:val="002B0106"/>
    <w:rsid w:val="002B1DD6"/>
    <w:rsid w:val="002B384D"/>
    <w:rsid w:val="002B3A25"/>
    <w:rsid w:val="002B576A"/>
    <w:rsid w:val="002B58D4"/>
    <w:rsid w:val="002B60A9"/>
    <w:rsid w:val="002C150D"/>
    <w:rsid w:val="002C4474"/>
    <w:rsid w:val="002C5702"/>
    <w:rsid w:val="002D051F"/>
    <w:rsid w:val="002D10A4"/>
    <w:rsid w:val="002D225A"/>
    <w:rsid w:val="002D36F5"/>
    <w:rsid w:val="002D3CDE"/>
    <w:rsid w:val="002D4C8D"/>
    <w:rsid w:val="002E1C01"/>
    <w:rsid w:val="002E2F99"/>
    <w:rsid w:val="002E37B0"/>
    <w:rsid w:val="002E6AA0"/>
    <w:rsid w:val="002E710F"/>
    <w:rsid w:val="002E74CB"/>
    <w:rsid w:val="002F22EC"/>
    <w:rsid w:val="002F2B8D"/>
    <w:rsid w:val="002F488E"/>
    <w:rsid w:val="002F5776"/>
    <w:rsid w:val="002F7B69"/>
    <w:rsid w:val="00302484"/>
    <w:rsid w:val="00307ECC"/>
    <w:rsid w:val="00310B91"/>
    <w:rsid w:val="003126CA"/>
    <w:rsid w:val="003133EE"/>
    <w:rsid w:val="00315160"/>
    <w:rsid w:val="0031633C"/>
    <w:rsid w:val="00320C1B"/>
    <w:rsid w:val="00321FEB"/>
    <w:rsid w:val="00322DDA"/>
    <w:rsid w:val="00323C34"/>
    <w:rsid w:val="00325231"/>
    <w:rsid w:val="003259FA"/>
    <w:rsid w:val="0032620A"/>
    <w:rsid w:val="00326B40"/>
    <w:rsid w:val="00331685"/>
    <w:rsid w:val="00331F66"/>
    <w:rsid w:val="00336670"/>
    <w:rsid w:val="00337C4F"/>
    <w:rsid w:val="003414AB"/>
    <w:rsid w:val="00343A17"/>
    <w:rsid w:val="00344D44"/>
    <w:rsid w:val="003451F6"/>
    <w:rsid w:val="003456DD"/>
    <w:rsid w:val="0034662B"/>
    <w:rsid w:val="0035181A"/>
    <w:rsid w:val="00352776"/>
    <w:rsid w:val="0035513D"/>
    <w:rsid w:val="003564BE"/>
    <w:rsid w:val="00356624"/>
    <w:rsid w:val="00357018"/>
    <w:rsid w:val="0036086A"/>
    <w:rsid w:val="0036088A"/>
    <w:rsid w:val="00363585"/>
    <w:rsid w:val="00364CAC"/>
    <w:rsid w:val="0036509B"/>
    <w:rsid w:val="003655C1"/>
    <w:rsid w:val="003672C1"/>
    <w:rsid w:val="00370694"/>
    <w:rsid w:val="00373D49"/>
    <w:rsid w:val="00376373"/>
    <w:rsid w:val="00377073"/>
    <w:rsid w:val="00377543"/>
    <w:rsid w:val="0038225A"/>
    <w:rsid w:val="0038286C"/>
    <w:rsid w:val="00385C45"/>
    <w:rsid w:val="00385CA3"/>
    <w:rsid w:val="00386D80"/>
    <w:rsid w:val="003914D3"/>
    <w:rsid w:val="003919F9"/>
    <w:rsid w:val="0039413F"/>
    <w:rsid w:val="003A48EE"/>
    <w:rsid w:val="003A528E"/>
    <w:rsid w:val="003A5C1E"/>
    <w:rsid w:val="003A6652"/>
    <w:rsid w:val="003A7687"/>
    <w:rsid w:val="003A7774"/>
    <w:rsid w:val="003B16BA"/>
    <w:rsid w:val="003B2412"/>
    <w:rsid w:val="003B57FD"/>
    <w:rsid w:val="003B7EDA"/>
    <w:rsid w:val="003C14E0"/>
    <w:rsid w:val="003C4EE0"/>
    <w:rsid w:val="003D0A11"/>
    <w:rsid w:val="003D1536"/>
    <w:rsid w:val="003D3618"/>
    <w:rsid w:val="003D491F"/>
    <w:rsid w:val="003D5459"/>
    <w:rsid w:val="003D548C"/>
    <w:rsid w:val="003D6FE3"/>
    <w:rsid w:val="003D7C4F"/>
    <w:rsid w:val="003E0387"/>
    <w:rsid w:val="003E15A8"/>
    <w:rsid w:val="003E1E61"/>
    <w:rsid w:val="003E3325"/>
    <w:rsid w:val="003E4BD3"/>
    <w:rsid w:val="003E5239"/>
    <w:rsid w:val="003F30C0"/>
    <w:rsid w:val="003F6A3E"/>
    <w:rsid w:val="003F6BD2"/>
    <w:rsid w:val="003F7E27"/>
    <w:rsid w:val="004005D9"/>
    <w:rsid w:val="00403158"/>
    <w:rsid w:val="00403D0B"/>
    <w:rsid w:val="00404693"/>
    <w:rsid w:val="00406BB8"/>
    <w:rsid w:val="0040721E"/>
    <w:rsid w:val="004111C5"/>
    <w:rsid w:val="00412556"/>
    <w:rsid w:val="004130DD"/>
    <w:rsid w:val="0041588F"/>
    <w:rsid w:val="00420166"/>
    <w:rsid w:val="0042431B"/>
    <w:rsid w:val="00424F2D"/>
    <w:rsid w:val="00426E82"/>
    <w:rsid w:val="00430492"/>
    <w:rsid w:val="004324D9"/>
    <w:rsid w:val="00434AF7"/>
    <w:rsid w:val="0043777E"/>
    <w:rsid w:val="004377B4"/>
    <w:rsid w:val="00441205"/>
    <w:rsid w:val="00442FDE"/>
    <w:rsid w:val="00443ABC"/>
    <w:rsid w:val="00452F52"/>
    <w:rsid w:val="004533A7"/>
    <w:rsid w:val="00453615"/>
    <w:rsid w:val="00454DF5"/>
    <w:rsid w:val="00455D92"/>
    <w:rsid w:val="004563B7"/>
    <w:rsid w:val="00456E5B"/>
    <w:rsid w:val="00460C0F"/>
    <w:rsid w:val="00460FBC"/>
    <w:rsid w:val="00461FD4"/>
    <w:rsid w:val="004640B5"/>
    <w:rsid w:val="00467A61"/>
    <w:rsid w:val="004722F1"/>
    <w:rsid w:val="00473432"/>
    <w:rsid w:val="0047401B"/>
    <w:rsid w:val="0047459A"/>
    <w:rsid w:val="0047492F"/>
    <w:rsid w:val="00475885"/>
    <w:rsid w:val="00480A0A"/>
    <w:rsid w:val="00481377"/>
    <w:rsid w:val="00482314"/>
    <w:rsid w:val="004824FF"/>
    <w:rsid w:val="00483473"/>
    <w:rsid w:val="0048737C"/>
    <w:rsid w:val="004A0D0B"/>
    <w:rsid w:val="004A565F"/>
    <w:rsid w:val="004B21CA"/>
    <w:rsid w:val="004B29DC"/>
    <w:rsid w:val="004B42D1"/>
    <w:rsid w:val="004B59D9"/>
    <w:rsid w:val="004C0901"/>
    <w:rsid w:val="004C16E5"/>
    <w:rsid w:val="004C51F9"/>
    <w:rsid w:val="004D23DB"/>
    <w:rsid w:val="004D31CD"/>
    <w:rsid w:val="004D345C"/>
    <w:rsid w:val="004D5DFC"/>
    <w:rsid w:val="004D6219"/>
    <w:rsid w:val="004D7306"/>
    <w:rsid w:val="004D7313"/>
    <w:rsid w:val="004E0402"/>
    <w:rsid w:val="004E691F"/>
    <w:rsid w:val="004E71F2"/>
    <w:rsid w:val="004F16EB"/>
    <w:rsid w:val="004F4F12"/>
    <w:rsid w:val="004F57FE"/>
    <w:rsid w:val="004F5A2A"/>
    <w:rsid w:val="004F5BBC"/>
    <w:rsid w:val="004F7E05"/>
    <w:rsid w:val="005032B6"/>
    <w:rsid w:val="00503F18"/>
    <w:rsid w:val="005040CD"/>
    <w:rsid w:val="00511A0D"/>
    <w:rsid w:val="00511D17"/>
    <w:rsid w:val="0051344E"/>
    <w:rsid w:val="0051665B"/>
    <w:rsid w:val="00516D33"/>
    <w:rsid w:val="00520EA5"/>
    <w:rsid w:val="00521C28"/>
    <w:rsid w:val="00526E68"/>
    <w:rsid w:val="00533449"/>
    <w:rsid w:val="005338A5"/>
    <w:rsid w:val="005366D5"/>
    <w:rsid w:val="00536D2A"/>
    <w:rsid w:val="00543463"/>
    <w:rsid w:val="005443F3"/>
    <w:rsid w:val="00545FF9"/>
    <w:rsid w:val="005465A3"/>
    <w:rsid w:val="00550012"/>
    <w:rsid w:val="00551D45"/>
    <w:rsid w:val="00553575"/>
    <w:rsid w:val="00554DA5"/>
    <w:rsid w:val="005560B9"/>
    <w:rsid w:val="00557817"/>
    <w:rsid w:val="00557EA2"/>
    <w:rsid w:val="0056199E"/>
    <w:rsid w:val="00562754"/>
    <w:rsid w:val="005647DE"/>
    <w:rsid w:val="0056587F"/>
    <w:rsid w:val="00570C5F"/>
    <w:rsid w:val="005720AB"/>
    <w:rsid w:val="0057446A"/>
    <w:rsid w:val="0057453B"/>
    <w:rsid w:val="00574C19"/>
    <w:rsid w:val="00576E5E"/>
    <w:rsid w:val="00581D34"/>
    <w:rsid w:val="005854C2"/>
    <w:rsid w:val="00587CFD"/>
    <w:rsid w:val="005921D9"/>
    <w:rsid w:val="0059350E"/>
    <w:rsid w:val="005A1003"/>
    <w:rsid w:val="005A3D4C"/>
    <w:rsid w:val="005A42FB"/>
    <w:rsid w:val="005A59C5"/>
    <w:rsid w:val="005A62C5"/>
    <w:rsid w:val="005A6969"/>
    <w:rsid w:val="005B1FAC"/>
    <w:rsid w:val="005B392A"/>
    <w:rsid w:val="005B5A2F"/>
    <w:rsid w:val="005B5F4B"/>
    <w:rsid w:val="005B69B0"/>
    <w:rsid w:val="005B6B5F"/>
    <w:rsid w:val="005C1C1C"/>
    <w:rsid w:val="005C27A1"/>
    <w:rsid w:val="005C3874"/>
    <w:rsid w:val="005C5A0F"/>
    <w:rsid w:val="005C7225"/>
    <w:rsid w:val="005D31E8"/>
    <w:rsid w:val="005D4E39"/>
    <w:rsid w:val="005D57C0"/>
    <w:rsid w:val="005D5C9C"/>
    <w:rsid w:val="005D6262"/>
    <w:rsid w:val="005E0448"/>
    <w:rsid w:val="005E1491"/>
    <w:rsid w:val="005E3F64"/>
    <w:rsid w:val="005E5566"/>
    <w:rsid w:val="005F18C5"/>
    <w:rsid w:val="005F36DE"/>
    <w:rsid w:val="005F7096"/>
    <w:rsid w:val="00600014"/>
    <w:rsid w:val="00600CA3"/>
    <w:rsid w:val="00610589"/>
    <w:rsid w:val="006135F1"/>
    <w:rsid w:val="006164AE"/>
    <w:rsid w:val="00624F45"/>
    <w:rsid w:val="00627ED3"/>
    <w:rsid w:val="0063070C"/>
    <w:rsid w:val="0063563C"/>
    <w:rsid w:val="00635C1A"/>
    <w:rsid w:val="00637C83"/>
    <w:rsid w:val="00637ECA"/>
    <w:rsid w:val="00644AD2"/>
    <w:rsid w:val="00652D98"/>
    <w:rsid w:val="006530D0"/>
    <w:rsid w:val="00654903"/>
    <w:rsid w:val="0066402C"/>
    <w:rsid w:val="00664724"/>
    <w:rsid w:val="00666612"/>
    <w:rsid w:val="00670280"/>
    <w:rsid w:val="0067147B"/>
    <w:rsid w:val="006819F0"/>
    <w:rsid w:val="00681A20"/>
    <w:rsid w:val="00681F2A"/>
    <w:rsid w:val="006840D3"/>
    <w:rsid w:val="006864C1"/>
    <w:rsid w:val="00691653"/>
    <w:rsid w:val="006A0E13"/>
    <w:rsid w:val="006A114E"/>
    <w:rsid w:val="006A58DE"/>
    <w:rsid w:val="006A5910"/>
    <w:rsid w:val="006A5CFE"/>
    <w:rsid w:val="006A718F"/>
    <w:rsid w:val="006B0D57"/>
    <w:rsid w:val="006B43EF"/>
    <w:rsid w:val="006C0772"/>
    <w:rsid w:val="006C434D"/>
    <w:rsid w:val="006C6AD9"/>
    <w:rsid w:val="006D19E4"/>
    <w:rsid w:val="006D23D3"/>
    <w:rsid w:val="006D6492"/>
    <w:rsid w:val="006E1FD9"/>
    <w:rsid w:val="006E373C"/>
    <w:rsid w:val="006E675C"/>
    <w:rsid w:val="006F24C6"/>
    <w:rsid w:val="006F52B9"/>
    <w:rsid w:val="006F74ED"/>
    <w:rsid w:val="006F7C8E"/>
    <w:rsid w:val="006F7E92"/>
    <w:rsid w:val="00701105"/>
    <w:rsid w:val="0070531B"/>
    <w:rsid w:val="007126DD"/>
    <w:rsid w:val="007169E9"/>
    <w:rsid w:val="00721617"/>
    <w:rsid w:val="0072253B"/>
    <w:rsid w:val="0072312F"/>
    <w:rsid w:val="00724D27"/>
    <w:rsid w:val="0072603E"/>
    <w:rsid w:val="00730E4E"/>
    <w:rsid w:val="00732D52"/>
    <w:rsid w:val="00734437"/>
    <w:rsid w:val="00734C52"/>
    <w:rsid w:val="007432A9"/>
    <w:rsid w:val="00746484"/>
    <w:rsid w:val="00746F76"/>
    <w:rsid w:val="00747FF4"/>
    <w:rsid w:val="00751E89"/>
    <w:rsid w:val="00752F97"/>
    <w:rsid w:val="007538B7"/>
    <w:rsid w:val="00754CD2"/>
    <w:rsid w:val="00755449"/>
    <w:rsid w:val="00755D38"/>
    <w:rsid w:val="00757004"/>
    <w:rsid w:val="00757871"/>
    <w:rsid w:val="007605E6"/>
    <w:rsid w:val="007629E0"/>
    <w:rsid w:val="0076348F"/>
    <w:rsid w:val="007648B8"/>
    <w:rsid w:val="007724C9"/>
    <w:rsid w:val="00773CFE"/>
    <w:rsid w:val="007741E3"/>
    <w:rsid w:val="00774377"/>
    <w:rsid w:val="00774C24"/>
    <w:rsid w:val="00776413"/>
    <w:rsid w:val="007810D0"/>
    <w:rsid w:val="007833C4"/>
    <w:rsid w:val="00791FE8"/>
    <w:rsid w:val="00793771"/>
    <w:rsid w:val="00794C36"/>
    <w:rsid w:val="00796347"/>
    <w:rsid w:val="007974D9"/>
    <w:rsid w:val="007A6A86"/>
    <w:rsid w:val="007B0EBA"/>
    <w:rsid w:val="007B150A"/>
    <w:rsid w:val="007B447C"/>
    <w:rsid w:val="007B798A"/>
    <w:rsid w:val="007C0320"/>
    <w:rsid w:val="007C24E5"/>
    <w:rsid w:val="007C3349"/>
    <w:rsid w:val="007C37D3"/>
    <w:rsid w:val="007C42E2"/>
    <w:rsid w:val="007C4F51"/>
    <w:rsid w:val="007C564F"/>
    <w:rsid w:val="007C5AC9"/>
    <w:rsid w:val="007C78AD"/>
    <w:rsid w:val="007D0EA2"/>
    <w:rsid w:val="007D4D3A"/>
    <w:rsid w:val="007D51F9"/>
    <w:rsid w:val="007D54CB"/>
    <w:rsid w:val="007D5C68"/>
    <w:rsid w:val="007E0D06"/>
    <w:rsid w:val="007E1A8C"/>
    <w:rsid w:val="007E1D41"/>
    <w:rsid w:val="007E203C"/>
    <w:rsid w:val="007E22E8"/>
    <w:rsid w:val="007E4F01"/>
    <w:rsid w:val="007E5EAC"/>
    <w:rsid w:val="007E7D93"/>
    <w:rsid w:val="007F25FC"/>
    <w:rsid w:val="0080180F"/>
    <w:rsid w:val="00801B69"/>
    <w:rsid w:val="0080268A"/>
    <w:rsid w:val="00805526"/>
    <w:rsid w:val="008103DC"/>
    <w:rsid w:val="008135C2"/>
    <w:rsid w:val="00814673"/>
    <w:rsid w:val="0081535A"/>
    <w:rsid w:val="008209C8"/>
    <w:rsid w:val="00822B7A"/>
    <w:rsid w:val="0082349A"/>
    <w:rsid w:val="00824A87"/>
    <w:rsid w:val="008260DD"/>
    <w:rsid w:val="008268CC"/>
    <w:rsid w:val="00827113"/>
    <w:rsid w:val="00830DFA"/>
    <w:rsid w:val="00831289"/>
    <w:rsid w:val="00831521"/>
    <w:rsid w:val="00835C50"/>
    <w:rsid w:val="00836153"/>
    <w:rsid w:val="00840285"/>
    <w:rsid w:val="00841940"/>
    <w:rsid w:val="00841AEA"/>
    <w:rsid w:val="008425E5"/>
    <w:rsid w:val="00844BCD"/>
    <w:rsid w:val="00844FB8"/>
    <w:rsid w:val="0084598D"/>
    <w:rsid w:val="0084618F"/>
    <w:rsid w:val="00846220"/>
    <w:rsid w:val="00846A35"/>
    <w:rsid w:val="00850C54"/>
    <w:rsid w:val="00851EB8"/>
    <w:rsid w:val="0085507D"/>
    <w:rsid w:val="0085611A"/>
    <w:rsid w:val="00856C08"/>
    <w:rsid w:val="00856C8E"/>
    <w:rsid w:val="00861C63"/>
    <w:rsid w:val="00862A6F"/>
    <w:rsid w:val="00863E9B"/>
    <w:rsid w:val="00867210"/>
    <w:rsid w:val="00870D0A"/>
    <w:rsid w:val="0087378C"/>
    <w:rsid w:val="008738A0"/>
    <w:rsid w:val="00873E77"/>
    <w:rsid w:val="00877699"/>
    <w:rsid w:val="0088133E"/>
    <w:rsid w:val="00881F16"/>
    <w:rsid w:val="00883AE8"/>
    <w:rsid w:val="008841D6"/>
    <w:rsid w:val="00886309"/>
    <w:rsid w:val="008869CD"/>
    <w:rsid w:val="00891723"/>
    <w:rsid w:val="0089279B"/>
    <w:rsid w:val="00894F21"/>
    <w:rsid w:val="00897BBE"/>
    <w:rsid w:val="00897BE2"/>
    <w:rsid w:val="008A12E0"/>
    <w:rsid w:val="008A16EC"/>
    <w:rsid w:val="008A1E15"/>
    <w:rsid w:val="008A4AB1"/>
    <w:rsid w:val="008A4D20"/>
    <w:rsid w:val="008A7A47"/>
    <w:rsid w:val="008B0637"/>
    <w:rsid w:val="008B2FB7"/>
    <w:rsid w:val="008B67CC"/>
    <w:rsid w:val="008C0EBF"/>
    <w:rsid w:val="008C139F"/>
    <w:rsid w:val="008C17DE"/>
    <w:rsid w:val="008C1960"/>
    <w:rsid w:val="008C1AB0"/>
    <w:rsid w:val="008C2676"/>
    <w:rsid w:val="008D0B56"/>
    <w:rsid w:val="008D0CDE"/>
    <w:rsid w:val="008D13AB"/>
    <w:rsid w:val="008D1ADF"/>
    <w:rsid w:val="008D2432"/>
    <w:rsid w:val="008D3081"/>
    <w:rsid w:val="008D3922"/>
    <w:rsid w:val="008D3CE7"/>
    <w:rsid w:val="008E018C"/>
    <w:rsid w:val="008E06E8"/>
    <w:rsid w:val="008E343B"/>
    <w:rsid w:val="008E3D2C"/>
    <w:rsid w:val="008E3F4C"/>
    <w:rsid w:val="008E4F59"/>
    <w:rsid w:val="008F2741"/>
    <w:rsid w:val="008F3669"/>
    <w:rsid w:val="008F4C2C"/>
    <w:rsid w:val="008F6B4D"/>
    <w:rsid w:val="008F712E"/>
    <w:rsid w:val="008F761A"/>
    <w:rsid w:val="009000D8"/>
    <w:rsid w:val="009018AC"/>
    <w:rsid w:val="00901FBB"/>
    <w:rsid w:val="009023B1"/>
    <w:rsid w:val="00902473"/>
    <w:rsid w:val="00903DA1"/>
    <w:rsid w:val="0090512D"/>
    <w:rsid w:val="00907381"/>
    <w:rsid w:val="0091240B"/>
    <w:rsid w:val="009136F5"/>
    <w:rsid w:val="009138D5"/>
    <w:rsid w:val="00913ACC"/>
    <w:rsid w:val="00916940"/>
    <w:rsid w:val="009221DF"/>
    <w:rsid w:val="00926B91"/>
    <w:rsid w:val="00930F58"/>
    <w:rsid w:val="00933C5B"/>
    <w:rsid w:val="00934261"/>
    <w:rsid w:val="00934C15"/>
    <w:rsid w:val="00935462"/>
    <w:rsid w:val="00935C25"/>
    <w:rsid w:val="00936459"/>
    <w:rsid w:val="00937C94"/>
    <w:rsid w:val="00944334"/>
    <w:rsid w:val="00950C71"/>
    <w:rsid w:val="00951ACC"/>
    <w:rsid w:val="00951B80"/>
    <w:rsid w:val="00951FF4"/>
    <w:rsid w:val="00953A3B"/>
    <w:rsid w:val="00956AE3"/>
    <w:rsid w:val="00960CAF"/>
    <w:rsid w:val="00966EA5"/>
    <w:rsid w:val="00973191"/>
    <w:rsid w:val="00973717"/>
    <w:rsid w:val="00974A0A"/>
    <w:rsid w:val="009775E5"/>
    <w:rsid w:val="0098013F"/>
    <w:rsid w:val="00981BF0"/>
    <w:rsid w:val="00986FD9"/>
    <w:rsid w:val="009871A5"/>
    <w:rsid w:val="00991166"/>
    <w:rsid w:val="00991CFB"/>
    <w:rsid w:val="00992766"/>
    <w:rsid w:val="009A0FE5"/>
    <w:rsid w:val="009A171B"/>
    <w:rsid w:val="009A33C2"/>
    <w:rsid w:val="009A50E3"/>
    <w:rsid w:val="009A5C48"/>
    <w:rsid w:val="009A6049"/>
    <w:rsid w:val="009A7C55"/>
    <w:rsid w:val="009A7C7E"/>
    <w:rsid w:val="009B04A0"/>
    <w:rsid w:val="009B1EF0"/>
    <w:rsid w:val="009B338D"/>
    <w:rsid w:val="009B5E04"/>
    <w:rsid w:val="009B6F35"/>
    <w:rsid w:val="009C337B"/>
    <w:rsid w:val="009C5915"/>
    <w:rsid w:val="009C60E2"/>
    <w:rsid w:val="009D3BFA"/>
    <w:rsid w:val="009E2586"/>
    <w:rsid w:val="009E4B59"/>
    <w:rsid w:val="009E6DFE"/>
    <w:rsid w:val="009F06F8"/>
    <w:rsid w:val="009F12AD"/>
    <w:rsid w:val="009F5DA5"/>
    <w:rsid w:val="009F7289"/>
    <w:rsid w:val="00A000F1"/>
    <w:rsid w:val="00A01AB7"/>
    <w:rsid w:val="00A0281D"/>
    <w:rsid w:val="00A04097"/>
    <w:rsid w:val="00A04EC0"/>
    <w:rsid w:val="00A06E5B"/>
    <w:rsid w:val="00A11243"/>
    <w:rsid w:val="00A1216E"/>
    <w:rsid w:val="00A121C6"/>
    <w:rsid w:val="00A12F02"/>
    <w:rsid w:val="00A13066"/>
    <w:rsid w:val="00A1694B"/>
    <w:rsid w:val="00A16AF1"/>
    <w:rsid w:val="00A230C5"/>
    <w:rsid w:val="00A23B7B"/>
    <w:rsid w:val="00A25836"/>
    <w:rsid w:val="00A3035A"/>
    <w:rsid w:val="00A320B0"/>
    <w:rsid w:val="00A3224F"/>
    <w:rsid w:val="00A3297D"/>
    <w:rsid w:val="00A32AEC"/>
    <w:rsid w:val="00A36D6C"/>
    <w:rsid w:val="00A41C0C"/>
    <w:rsid w:val="00A47583"/>
    <w:rsid w:val="00A478AB"/>
    <w:rsid w:val="00A47D19"/>
    <w:rsid w:val="00A512FB"/>
    <w:rsid w:val="00A62A46"/>
    <w:rsid w:val="00A635B4"/>
    <w:rsid w:val="00A6395A"/>
    <w:rsid w:val="00A647CA"/>
    <w:rsid w:val="00A65233"/>
    <w:rsid w:val="00A65F9D"/>
    <w:rsid w:val="00A709C9"/>
    <w:rsid w:val="00A70D65"/>
    <w:rsid w:val="00A71479"/>
    <w:rsid w:val="00A71588"/>
    <w:rsid w:val="00A72BBC"/>
    <w:rsid w:val="00A739DC"/>
    <w:rsid w:val="00A75AA7"/>
    <w:rsid w:val="00A7700B"/>
    <w:rsid w:val="00A77324"/>
    <w:rsid w:val="00A8081B"/>
    <w:rsid w:val="00A810C5"/>
    <w:rsid w:val="00A83463"/>
    <w:rsid w:val="00A867C9"/>
    <w:rsid w:val="00A914C5"/>
    <w:rsid w:val="00A93CB4"/>
    <w:rsid w:val="00A95FB7"/>
    <w:rsid w:val="00A96858"/>
    <w:rsid w:val="00A97657"/>
    <w:rsid w:val="00A97ADC"/>
    <w:rsid w:val="00AA7AAC"/>
    <w:rsid w:val="00AB04BF"/>
    <w:rsid w:val="00AB1175"/>
    <w:rsid w:val="00AB2D9F"/>
    <w:rsid w:val="00AB391C"/>
    <w:rsid w:val="00AB3A31"/>
    <w:rsid w:val="00AB53B5"/>
    <w:rsid w:val="00AC125B"/>
    <w:rsid w:val="00AC391D"/>
    <w:rsid w:val="00AC7723"/>
    <w:rsid w:val="00AD3590"/>
    <w:rsid w:val="00AE0CA5"/>
    <w:rsid w:val="00AE135F"/>
    <w:rsid w:val="00AE268A"/>
    <w:rsid w:val="00AE39DC"/>
    <w:rsid w:val="00AE7485"/>
    <w:rsid w:val="00AF02C8"/>
    <w:rsid w:val="00AF34D2"/>
    <w:rsid w:val="00AF7991"/>
    <w:rsid w:val="00B01FBB"/>
    <w:rsid w:val="00B041FC"/>
    <w:rsid w:val="00B1052F"/>
    <w:rsid w:val="00B10EE3"/>
    <w:rsid w:val="00B12BA9"/>
    <w:rsid w:val="00B135D9"/>
    <w:rsid w:val="00B14D0E"/>
    <w:rsid w:val="00B15850"/>
    <w:rsid w:val="00B17D54"/>
    <w:rsid w:val="00B20157"/>
    <w:rsid w:val="00B25A78"/>
    <w:rsid w:val="00B273F9"/>
    <w:rsid w:val="00B3187D"/>
    <w:rsid w:val="00B34B38"/>
    <w:rsid w:val="00B377C8"/>
    <w:rsid w:val="00B43403"/>
    <w:rsid w:val="00B44831"/>
    <w:rsid w:val="00B45C66"/>
    <w:rsid w:val="00B47331"/>
    <w:rsid w:val="00B518E9"/>
    <w:rsid w:val="00B51DA0"/>
    <w:rsid w:val="00B53010"/>
    <w:rsid w:val="00B54A30"/>
    <w:rsid w:val="00B54F47"/>
    <w:rsid w:val="00B560FD"/>
    <w:rsid w:val="00B5714D"/>
    <w:rsid w:val="00B60191"/>
    <w:rsid w:val="00B604A4"/>
    <w:rsid w:val="00B61239"/>
    <w:rsid w:val="00B6238B"/>
    <w:rsid w:val="00B6292F"/>
    <w:rsid w:val="00B63163"/>
    <w:rsid w:val="00B63619"/>
    <w:rsid w:val="00B64D96"/>
    <w:rsid w:val="00B651C4"/>
    <w:rsid w:val="00B71CE7"/>
    <w:rsid w:val="00B72FF0"/>
    <w:rsid w:val="00B73589"/>
    <w:rsid w:val="00B74D86"/>
    <w:rsid w:val="00B75ADD"/>
    <w:rsid w:val="00B774FE"/>
    <w:rsid w:val="00B806CD"/>
    <w:rsid w:val="00B816D2"/>
    <w:rsid w:val="00B84F18"/>
    <w:rsid w:val="00B86D29"/>
    <w:rsid w:val="00B90FF8"/>
    <w:rsid w:val="00B93110"/>
    <w:rsid w:val="00B935C9"/>
    <w:rsid w:val="00B947F2"/>
    <w:rsid w:val="00BA09E6"/>
    <w:rsid w:val="00BA4ABF"/>
    <w:rsid w:val="00BA5B1D"/>
    <w:rsid w:val="00BB0423"/>
    <w:rsid w:val="00BB0C87"/>
    <w:rsid w:val="00BB0FB2"/>
    <w:rsid w:val="00BB1AC8"/>
    <w:rsid w:val="00BB3BC6"/>
    <w:rsid w:val="00BB4637"/>
    <w:rsid w:val="00BB7810"/>
    <w:rsid w:val="00BC0010"/>
    <w:rsid w:val="00BC3268"/>
    <w:rsid w:val="00BC3A8D"/>
    <w:rsid w:val="00BC49E9"/>
    <w:rsid w:val="00BC5117"/>
    <w:rsid w:val="00BC560A"/>
    <w:rsid w:val="00BC5AC9"/>
    <w:rsid w:val="00BC60A0"/>
    <w:rsid w:val="00BC7F7E"/>
    <w:rsid w:val="00BD627F"/>
    <w:rsid w:val="00BE149D"/>
    <w:rsid w:val="00BE2BD8"/>
    <w:rsid w:val="00BE6F1E"/>
    <w:rsid w:val="00BE78B1"/>
    <w:rsid w:val="00BF2509"/>
    <w:rsid w:val="00BF377A"/>
    <w:rsid w:val="00BF712E"/>
    <w:rsid w:val="00C004D9"/>
    <w:rsid w:val="00C020AD"/>
    <w:rsid w:val="00C034C9"/>
    <w:rsid w:val="00C05D29"/>
    <w:rsid w:val="00C12C1B"/>
    <w:rsid w:val="00C13328"/>
    <w:rsid w:val="00C13721"/>
    <w:rsid w:val="00C15B07"/>
    <w:rsid w:val="00C16108"/>
    <w:rsid w:val="00C16969"/>
    <w:rsid w:val="00C22984"/>
    <w:rsid w:val="00C24396"/>
    <w:rsid w:val="00C243AF"/>
    <w:rsid w:val="00C26173"/>
    <w:rsid w:val="00C267DC"/>
    <w:rsid w:val="00C33509"/>
    <w:rsid w:val="00C34030"/>
    <w:rsid w:val="00C341BB"/>
    <w:rsid w:val="00C35211"/>
    <w:rsid w:val="00C37560"/>
    <w:rsid w:val="00C377E8"/>
    <w:rsid w:val="00C37D40"/>
    <w:rsid w:val="00C4067D"/>
    <w:rsid w:val="00C46CDD"/>
    <w:rsid w:val="00C47D84"/>
    <w:rsid w:val="00C50D13"/>
    <w:rsid w:val="00C51894"/>
    <w:rsid w:val="00C52604"/>
    <w:rsid w:val="00C56F22"/>
    <w:rsid w:val="00C606E6"/>
    <w:rsid w:val="00C610FB"/>
    <w:rsid w:val="00C62340"/>
    <w:rsid w:val="00C63AB4"/>
    <w:rsid w:val="00C655BD"/>
    <w:rsid w:val="00C6726E"/>
    <w:rsid w:val="00C721C6"/>
    <w:rsid w:val="00C73B3F"/>
    <w:rsid w:val="00C74FC6"/>
    <w:rsid w:val="00C7684C"/>
    <w:rsid w:val="00C77C21"/>
    <w:rsid w:val="00C8167D"/>
    <w:rsid w:val="00C87471"/>
    <w:rsid w:val="00C87FA0"/>
    <w:rsid w:val="00C90536"/>
    <w:rsid w:val="00C9387D"/>
    <w:rsid w:val="00CA145C"/>
    <w:rsid w:val="00CA1514"/>
    <w:rsid w:val="00CA2028"/>
    <w:rsid w:val="00CA2D90"/>
    <w:rsid w:val="00CA3030"/>
    <w:rsid w:val="00CA374D"/>
    <w:rsid w:val="00CA4065"/>
    <w:rsid w:val="00CA429A"/>
    <w:rsid w:val="00CA7D64"/>
    <w:rsid w:val="00CA7F88"/>
    <w:rsid w:val="00CB25AB"/>
    <w:rsid w:val="00CB385F"/>
    <w:rsid w:val="00CB66E6"/>
    <w:rsid w:val="00CB77C7"/>
    <w:rsid w:val="00CB7F48"/>
    <w:rsid w:val="00CC21E2"/>
    <w:rsid w:val="00CC7259"/>
    <w:rsid w:val="00CD26A9"/>
    <w:rsid w:val="00CD560D"/>
    <w:rsid w:val="00CD5E50"/>
    <w:rsid w:val="00CE1597"/>
    <w:rsid w:val="00CE1F5E"/>
    <w:rsid w:val="00CE49B0"/>
    <w:rsid w:val="00CE6844"/>
    <w:rsid w:val="00CF7342"/>
    <w:rsid w:val="00D023FE"/>
    <w:rsid w:val="00D05925"/>
    <w:rsid w:val="00D0772B"/>
    <w:rsid w:val="00D11438"/>
    <w:rsid w:val="00D13D71"/>
    <w:rsid w:val="00D15141"/>
    <w:rsid w:val="00D17627"/>
    <w:rsid w:val="00D17670"/>
    <w:rsid w:val="00D26EA8"/>
    <w:rsid w:val="00D274E2"/>
    <w:rsid w:val="00D27918"/>
    <w:rsid w:val="00D3082C"/>
    <w:rsid w:val="00D30E9C"/>
    <w:rsid w:val="00D33960"/>
    <w:rsid w:val="00D34CB9"/>
    <w:rsid w:val="00D376AA"/>
    <w:rsid w:val="00D40162"/>
    <w:rsid w:val="00D43136"/>
    <w:rsid w:val="00D466A1"/>
    <w:rsid w:val="00D47B01"/>
    <w:rsid w:val="00D5393C"/>
    <w:rsid w:val="00D53DEB"/>
    <w:rsid w:val="00D55228"/>
    <w:rsid w:val="00D626CB"/>
    <w:rsid w:val="00D627B6"/>
    <w:rsid w:val="00D629A4"/>
    <w:rsid w:val="00D62E80"/>
    <w:rsid w:val="00D64527"/>
    <w:rsid w:val="00D764FB"/>
    <w:rsid w:val="00D77EAA"/>
    <w:rsid w:val="00D86078"/>
    <w:rsid w:val="00D86684"/>
    <w:rsid w:val="00D86963"/>
    <w:rsid w:val="00D9099F"/>
    <w:rsid w:val="00DA009C"/>
    <w:rsid w:val="00DA3A78"/>
    <w:rsid w:val="00DA3FB1"/>
    <w:rsid w:val="00DA546D"/>
    <w:rsid w:val="00DA6273"/>
    <w:rsid w:val="00DB15B4"/>
    <w:rsid w:val="00DB53ED"/>
    <w:rsid w:val="00DB5B85"/>
    <w:rsid w:val="00DC05BA"/>
    <w:rsid w:val="00DC08EB"/>
    <w:rsid w:val="00DC0ECB"/>
    <w:rsid w:val="00DC1480"/>
    <w:rsid w:val="00DC2F39"/>
    <w:rsid w:val="00DC4818"/>
    <w:rsid w:val="00DC6B70"/>
    <w:rsid w:val="00DC76FA"/>
    <w:rsid w:val="00DD6924"/>
    <w:rsid w:val="00DD7931"/>
    <w:rsid w:val="00DE5FEC"/>
    <w:rsid w:val="00DE7E9C"/>
    <w:rsid w:val="00DF3B77"/>
    <w:rsid w:val="00DF584F"/>
    <w:rsid w:val="00DF77C2"/>
    <w:rsid w:val="00DF7986"/>
    <w:rsid w:val="00DF7BA6"/>
    <w:rsid w:val="00E1031E"/>
    <w:rsid w:val="00E1076D"/>
    <w:rsid w:val="00E121E4"/>
    <w:rsid w:val="00E148E8"/>
    <w:rsid w:val="00E206C1"/>
    <w:rsid w:val="00E21C0C"/>
    <w:rsid w:val="00E26078"/>
    <w:rsid w:val="00E264C9"/>
    <w:rsid w:val="00E33B4F"/>
    <w:rsid w:val="00E3721F"/>
    <w:rsid w:val="00E47646"/>
    <w:rsid w:val="00E47CFE"/>
    <w:rsid w:val="00E501D9"/>
    <w:rsid w:val="00E51294"/>
    <w:rsid w:val="00E51425"/>
    <w:rsid w:val="00E53538"/>
    <w:rsid w:val="00E568BC"/>
    <w:rsid w:val="00E57E72"/>
    <w:rsid w:val="00E6283E"/>
    <w:rsid w:val="00E6330C"/>
    <w:rsid w:val="00E665C1"/>
    <w:rsid w:val="00E66931"/>
    <w:rsid w:val="00E70F71"/>
    <w:rsid w:val="00E74352"/>
    <w:rsid w:val="00E75141"/>
    <w:rsid w:val="00E7744D"/>
    <w:rsid w:val="00E81BEC"/>
    <w:rsid w:val="00E82D03"/>
    <w:rsid w:val="00E8442E"/>
    <w:rsid w:val="00E845EE"/>
    <w:rsid w:val="00E85EC7"/>
    <w:rsid w:val="00E87D22"/>
    <w:rsid w:val="00E91BA2"/>
    <w:rsid w:val="00E9218F"/>
    <w:rsid w:val="00E923C4"/>
    <w:rsid w:val="00E948A9"/>
    <w:rsid w:val="00EA09BC"/>
    <w:rsid w:val="00EA10A4"/>
    <w:rsid w:val="00EB0B85"/>
    <w:rsid w:val="00EB1914"/>
    <w:rsid w:val="00EB6D98"/>
    <w:rsid w:val="00EC1694"/>
    <w:rsid w:val="00EC2D60"/>
    <w:rsid w:val="00EC51EE"/>
    <w:rsid w:val="00EC6097"/>
    <w:rsid w:val="00EC7205"/>
    <w:rsid w:val="00ED10CE"/>
    <w:rsid w:val="00ED19A0"/>
    <w:rsid w:val="00ED3C49"/>
    <w:rsid w:val="00ED5C25"/>
    <w:rsid w:val="00ED6C22"/>
    <w:rsid w:val="00ED79EB"/>
    <w:rsid w:val="00EE15B2"/>
    <w:rsid w:val="00EE1B12"/>
    <w:rsid w:val="00EE1F68"/>
    <w:rsid w:val="00EE3399"/>
    <w:rsid w:val="00EE3C27"/>
    <w:rsid w:val="00EE3F14"/>
    <w:rsid w:val="00EE4F47"/>
    <w:rsid w:val="00EE677C"/>
    <w:rsid w:val="00EF0C70"/>
    <w:rsid w:val="00EF1E71"/>
    <w:rsid w:val="00EF2317"/>
    <w:rsid w:val="00EF5092"/>
    <w:rsid w:val="00EF6226"/>
    <w:rsid w:val="00EF6D64"/>
    <w:rsid w:val="00EF7F52"/>
    <w:rsid w:val="00F00BB0"/>
    <w:rsid w:val="00F00C5C"/>
    <w:rsid w:val="00F12C71"/>
    <w:rsid w:val="00F15EFA"/>
    <w:rsid w:val="00F170C2"/>
    <w:rsid w:val="00F17524"/>
    <w:rsid w:val="00F2576E"/>
    <w:rsid w:val="00F27715"/>
    <w:rsid w:val="00F357DC"/>
    <w:rsid w:val="00F36684"/>
    <w:rsid w:val="00F3722D"/>
    <w:rsid w:val="00F40424"/>
    <w:rsid w:val="00F404FE"/>
    <w:rsid w:val="00F426DB"/>
    <w:rsid w:val="00F4368E"/>
    <w:rsid w:val="00F43C04"/>
    <w:rsid w:val="00F46A47"/>
    <w:rsid w:val="00F50572"/>
    <w:rsid w:val="00F5450F"/>
    <w:rsid w:val="00F549E1"/>
    <w:rsid w:val="00F5580D"/>
    <w:rsid w:val="00F566CB"/>
    <w:rsid w:val="00F5761F"/>
    <w:rsid w:val="00F609BC"/>
    <w:rsid w:val="00F62422"/>
    <w:rsid w:val="00F624BB"/>
    <w:rsid w:val="00F629C8"/>
    <w:rsid w:val="00F65BE3"/>
    <w:rsid w:val="00F66598"/>
    <w:rsid w:val="00F67454"/>
    <w:rsid w:val="00F737B6"/>
    <w:rsid w:val="00F741EE"/>
    <w:rsid w:val="00F742AB"/>
    <w:rsid w:val="00F76308"/>
    <w:rsid w:val="00F77D6D"/>
    <w:rsid w:val="00F77ED4"/>
    <w:rsid w:val="00F81B54"/>
    <w:rsid w:val="00F81CAF"/>
    <w:rsid w:val="00F829FB"/>
    <w:rsid w:val="00F8307E"/>
    <w:rsid w:val="00F85432"/>
    <w:rsid w:val="00F85E3B"/>
    <w:rsid w:val="00F86980"/>
    <w:rsid w:val="00F86D7D"/>
    <w:rsid w:val="00F87AAD"/>
    <w:rsid w:val="00F87E49"/>
    <w:rsid w:val="00F935C3"/>
    <w:rsid w:val="00F959C2"/>
    <w:rsid w:val="00FA056D"/>
    <w:rsid w:val="00FA05EB"/>
    <w:rsid w:val="00FA1456"/>
    <w:rsid w:val="00FA3CD8"/>
    <w:rsid w:val="00FA4BED"/>
    <w:rsid w:val="00FB12D1"/>
    <w:rsid w:val="00FB142A"/>
    <w:rsid w:val="00FB17E4"/>
    <w:rsid w:val="00FB3001"/>
    <w:rsid w:val="00FB3E24"/>
    <w:rsid w:val="00FB3E6B"/>
    <w:rsid w:val="00FB56BA"/>
    <w:rsid w:val="00FB5BC3"/>
    <w:rsid w:val="00FB6644"/>
    <w:rsid w:val="00FB6D74"/>
    <w:rsid w:val="00FB774E"/>
    <w:rsid w:val="00FC03B7"/>
    <w:rsid w:val="00FC4114"/>
    <w:rsid w:val="00FC45FC"/>
    <w:rsid w:val="00FC5D52"/>
    <w:rsid w:val="00FC6E25"/>
    <w:rsid w:val="00FD24B7"/>
    <w:rsid w:val="00FD272F"/>
    <w:rsid w:val="00FE10D2"/>
    <w:rsid w:val="00FE2917"/>
    <w:rsid w:val="00FF0F9A"/>
    <w:rsid w:val="00FF1FF7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9ECF3B-BA7E-4A33-9975-F2C26AAF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19A4"/>
    <w:pPr>
      <w:spacing w:after="200" w:line="276" w:lineRule="auto"/>
    </w:pPr>
    <w:rPr>
      <w:sz w:val="22"/>
      <w:szCs w:val="22"/>
      <w:lang w:val="it-IT" w:eastAsia="en-US"/>
    </w:rPr>
  </w:style>
  <w:style w:type="paragraph" w:styleId="1">
    <w:name w:val="heading 1"/>
    <w:basedOn w:val="a"/>
    <w:next w:val="a"/>
    <w:link w:val="1Char"/>
    <w:qFormat/>
    <w:rsid w:val="004319A4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8"/>
      <w:szCs w:val="20"/>
      <w:u w:val="single"/>
      <w:lang w:val="el-GR" w:eastAsia="el-GR"/>
    </w:rPr>
  </w:style>
  <w:style w:type="paragraph" w:styleId="3">
    <w:name w:val="heading 3"/>
    <w:basedOn w:val="a"/>
    <w:next w:val="a"/>
    <w:link w:val="3Char"/>
    <w:qFormat/>
    <w:rsid w:val="004319A4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val="el-GR" w:eastAsia="el-GR"/>
    </w:rPr>
  </w:style>
  <w:style w:type="paragraph" w:styleId="4">
    <w:name w:val="heading 4"/>
    <w:basedOn w:val="a"/>
    <w:next w:val="a"/>
    <w:qFormat/>
    <w:rsid w:val="004319A4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0"/>
      <w:szCs w:val="20"/>
      <w:lang w:val="el-GR" w:eastAsia="el-GR"/>
    </w:rPr>
  </w:style>
  <w:style w:type="paragraph" w:styleId="6">
    <w:name w:val="heading 6"/>
    <w:basedOn w:val="a"/>
    <w:next w:val="a"/>
    <w:qFormat/>
    <w:rsid w:val="004319A4"/>
    <w:pPr>
      <w:keepNext/>
      <w:spacing w:after="0" w:line="240" w:lineRule="auto"/>
      <w:jc w:val="right"/>
      <w:outlineLvl w:val="5"/>
    </w:pPr>
    <w:rPr>
      <w:rFonts w:ascii="Book Antiqua" w:eastAsia="Times New Roman" w:hAnsi="Book Antiqua"/>
      <w:b/>
      <w:sz w:val="24"/>
      <w:szCs w:val="20"/>
      <w:lang w:val="el-GR" w:eastAsia="el-GR"/>
    </w:rPr>
  </w:style>
  <w:style w:type="paragraph" w:styleId="7">
    <w:name w:val="heading 7"/>
    <w:basedOn w:val="a"/>
    <w:next w:val="a"/>
    <w:qFormat/>
    <w:rsid w:val="004319A4"/>
    <w:pPr>
      <w:keepNext/>
      <w:spacing w:after="0" w:line="240" w:lineRule="auto"/>
      <w:ind w:left="4320" w:firstLine="720"/>
      <w:jc w:val="both"/>
      <w:outlineLvl w:val="6"/>
    </w:pPr>
    <w:rPr>
      <w:rFonts w:ascii="Book Antiqua" w:eastAsia="Times New Roman" w:hAnsi="Book Antiqua"/>
      <w:b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431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Char2">
    <w:name w:val="Char Char2"/>
    <w:basedOn w:val="a0"/>
    <w:semiHidden/>
    <w:rsid w:val="004319A4"/>
    <w:rPr>
      <w:lang w:val="it-IT"/>
    </w:rPr>
  </w:style>
  <w:style w:type="paragraph" w:styleId="a4">
    <w:name w:val="footer"/>
    <w:basedOn w:val="a"/>
    <w:link w:val="Char"/>
    <w:uiPriority w:val="99"/>
    <w:unhideWhenUsed/>
    <w:rsid w:val="00431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Char1">
    <w:name w:val="Char Char1"/>
    <w:basedOn w:val="a0"/>
    <w:semiHidden/>
    <w:rsid w:val="004319A4"/>
    <w:rPr>
      <w:lang w:val="it-IT"/>
    </w:rPr>
  </w:style>
  <w:style w:type="paragraph" w:styleId="a5">
    <w:name w:val="Balloon Text"/>
    <w:basedOn w:val="a"/>
    <w:semiHidden/>
    <w:unhideWhenUsed/>
    <w:rsid w:val="0043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a0"/>
    <w:semiHidden/>
    <w:rsid w:val="004319A4"/>
    <w:rPr>
      <w:rFonts w:ascii="Tahoma" w:hAnsi="Tahoma" w:cs="Tahoma"/>
      <w:sz w:val="16"/>
      <w:szCs w:val="16"/>
      <w:lang w:val="it-IT"/>
    </w:rPr>
  </w:style>
  <w:style w:type="character" w:customStyle="1" w:styleId="1Char">
    <w:name w:val="Επικεφαλίδα 1 Char"/>
    <w:basedOn w:val="a0"/>
    <w:link w:val="1"/>
    <w:rsid w:val="00A63825"/>
    <w:rPr>
      <w:rFonts w:ascii="Arial" w:eastAsia="Times New Roman" w:hAnsi="Arial"/>
      <w:b/>
      <w:sz w:val="28"/>
      <w:u w:val="single"/>
    </w:rPr>
  </w:style>
  <w:style w:type="paragraph" w:customStyle="1" w:styleId="8">
    <w:name w:val="Λίστα 8"/>
    <w:basedOn w:val="a"/>
    <w:rsid w:val="004319A4"/>
    <w:pPr>
      <w:spacing w:after="0" w:line="240" w:lineRule="auto"/>
      <w:ind w:left="1701" w:hanging="1701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a6">
    <w:name w:val="Placeholder Text"/>
    <w:basedOn w:val="a0"/>
    <w:semiHidden/>
    <w:rsid w:val="004319A4"/>
    <w:rPr>
      <w:color w:val="808080"/>
    </w:rPr>
  </w:style>
  <w:style w:type="paragraph" w:styleId="a7">
    <w:name w:val="Body Text"/>
    <w:basedOn w:val="a"/>
    <w:link w:val="Char0"/>
    <w:rsid w:val="004319A4"/>
    <w:pPr>
      <w:spacing w:after="0" w:line="240" w:lineRule="auto"/>
    </w:pPr>
    <w:rPr>
      <w:rFonts w:ascii="Arial" w:eastAsia="Times New Roman" w:hAnsi="Arial"/>
      <w:b/>
      <w:sz w:val="24"/>
      <w:szCs w:val="20"/>
      <w:lang w:val="el-GR" w:eastAsia="el-GR"/>
    </w:rPr>
  </w:style>
  <w:style w:type="paragraph" w:styleId="2">
    <w:name w:val="Body Text 2"/>
    <w:basedOn w:val="a"/>
    <w:link w:val="2Char"/>
    <w:rsid w:val="004319A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l-GR" w:eastAsia="el-GR"/>
    </w:rPr>
  </w:style>
  <w:style w:type="character" w:customStyle="1" w:styleId="Char0">
    <w:name w:val="Σώμα κειμένου Char"/>
    <w:basedOn w:val="a0"/>
    <w:link w:val="a7"/>
    <w:rsid w:val="00A63825"/>
    <w:rPr>
      <w:rFonts w:ascii="Arial" w:eastAsia="Times New Roman" w:hAnsi="Arial"/>
      <w:b/>
      <w:sz w:val="24"/>
    </w:rPr>
  </w:style>
  <w:style w:type="character" w:customStyle="1" w:styleId="2Char">
    <w:name w:val="Σώμα κείμενου 2 Char"/>
    <w:basedOn w:val="a0"/>
    <w:link w:val="2"/>
    <w:rsid w:val="00A63825"/>
    <w:rPr>
      <w:rFonts w:ascii="Arial" w:eastAsia="Times New Roman" w:hAnsi="Arial"/>
      <w:sz w:val="24"/>
    </w:rPr>
  </w:style>
  <w:style w:type="character" w:customStyle="1" w:styleId="3Char">
    <w:name w:val="Επικεφαλίδα 3 Char"/>
    <w:basedOn w:val="a0"/>
    <w:link w:val="3"/>
    <w:rsid w:val="009D3C40"/>
    <w:rPr>
      <w:rFonts w:ascii="Arial" w:eastAsia="Times New Roman" w:hAnsi="Arial"/>
      <w:b/>
      <w:bCs/>
      <w:sz w:val="24"/>
      <w:u w:val="single"/>
    </w:rPr>
  </w:style>
  <w:style w:type="character" w:styleId="-">
    <w:name w:val="Hyperlink"/>
    <w:basedOn w:val="a0"/>
    <w:uiPriority w:val="99"/>
    <w:unhideWhenUsed/>
    <w:rsid w:val="003A141B"/>
    <w:rPr>
      <w:color w:val="0000FF"/>
      <w:u w:val="single"/>
    </w:rPr>
  </w:style>
  <w:style w:type="character" w:styleId="-0">
    <w:name w:val="FollowedHyperlink"/>
    <w:basedOn w:val="a0"/>
    <w:uiPriority w:val="99"/>
    <w:unhideWhenUsed/>
    <w:rsid w:val="003A141B"/>
    <w:rPr>
      <w:color w:val="800080"/>
      <w:u w:val="single"/>
    </w:rPr>
  </w:style>
  <w:style w:type="paragraph" w:customStyle="1" w:styleId="xl63">
    <w:name w:val="xl63"/>
    <w:basedOn w:val="a"/>
    <w:rsid w:val="003A141B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64">
    <w:name w:val="xl64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65">
    <w:name w:val="xl65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6">
    <w:name w:val="xl66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7">
    <w:name w:val="xl67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8">
    <w:name w:val="xl68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9">
    <w:name w:val="xl69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0">
    <w:name w:val="xl70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1">
    <w:name w:val="xl71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2">
    <w:name w:val="xl72"/>
    <w:basedOn w:val="a"/>
    <w:rsid w:val="003A141B"/>
    <w:pPr>
      <w:shd w:val="clear" w:color="000000" w:fill="75923C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3">
    <w:name w:val="xl73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4">
    <w:name w:val="xl74"/>
    <w:basedOn w:val="a"/>
    <w:rsid w:val="003A141B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5">
    <w:name w:val="xl75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val="el-GR" w:eastAsia="el-GR"/>
    </w:rPr>
  </w:style>
  <w:style w:type="paragraph" w:customStyle="1" w:styleId="xl76">
    <w:name w:val="xl76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7">
    <w:name w:val="xl77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8">
    <w:name w:val="xl78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val="el-GR" w:eastAsia="el-GR"/>
    </w:rPr>
  </w:style>
  <w:style w:type="paragraph" w:customStyle="1" w:styleId="xl79">
    <w:name w:val="xl79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val="el-GR" w:eastAsia="el-GR"/>
    </w:rPr>
  </w:style>
  <w:style w:type="paragraph" w:customStyle="1" w:styleId="xl80">
    <w:name w:val="xl80"/>
    <w:basedOn w:val="a"/>
    <w:rsid w:val="003A141B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1">
    <w:name w:val="xl81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2">
    <w:name w:val="xl82"/>
    <w:basedOn w:val="a"/>
    <w:rsid w:val="003A141B"/>
    <w:pP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3">
    <w:name w:val="xl83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6"/>
      <w:szCs w:val="16"/>
      <w:lang w:val="el-GR" w:eastAsia="el-GR"/>
    </w:rPr>
  </w:style>
  <w:style w:type="paragraph" w:customStyle="1" w:styleId="xl84">
    <w:name w:val="xl84"/>
    <w:basedOn w:val="a"/>
    <w:rsid w:val="003A141B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styleId="a8">
    <w:name w:val="No Spacing"/>
    <w:uiPriority w:val="1"/>
    <w:qFormat/>
    <w:rsid w:val="00F56540"/>
    <w:rPr>
      <w:sz w:val="22"/>
      <w:szCs w:val="22"/>
      <w:lang w:eastAsia="en-US"/>
    </w:rPr>
  </w:style>
  <w:style w:type="character" w:customStyle="1" w:styleId="Char">
    <w:name w:val="Υποσέλιδο Char"/>
    <w:basedOn w:val="a0"/>
    <w:link w:val="a4"/>
    <w:uiPriority w:val="99"/>
    <w:rsid w:val="005A56FD"/>
    <w:rPr>
      <w:sz w:val="22"/>
      <w:szCs w:val="22"/>
      <w:lang w:val="it-IT" w:eastAsia="en-US"/>
    </w:rPr>
  </w:style>
  <w:style w:type="paragraph" w:styleId="a9">
    <w:name w:val="List Paragraph"/>
    <w:basedOn w:val="a"/>
    <w:uiPriority w:val="34"/>
    <w:qFormat/>
    <w:rsid w:val="0042354D"/>
    <w:pPr>
      <w:ind w:left="720"/>
      <w:contextualSpacing/>
    </w:pPr>
    <w:rPr>
      <w:rFonts w:ascii="Times New Roman" w:eastAsia="Times New Roman" w:hAnsi="Times New Roman"/>
      <w:lang w:val="el-GR" w:eastAsia="el-GR"/>
    </w:rPr>
  </w:style>
  <w:style w:type="paragraph" w:customStyle="1" w:styleId="Default">
    <w:name w:val="Default"/>
    <w:rsid w:val="00385C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1"/>
    <w:uiPriority w:val="39"/>
    <w:rsid w:val="00E91B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unhideWhenUsed/>
    <w:rsid w:val="00D40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D4016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giannakopoulos@aade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8;&#929;&#927;&#931;%20&#933;&#928;&#927;&#915;&#929;&#913;&#934;&#919;%201-12-2014\184.%20&#924;&#917;&#932;&#913;&#922;&#921;&#925;&#919;&#931;&#919;%20&#913;&#929;.%206%20&#913;&#915;&#929;&#921;&#924;&#913;&#922;&#919;%20&#928;&#913;&#931;&#928;&#913;&#923;&#921;&#913;&#929;&#919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A0253-4B69-4E72-88D6-8A39024D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184. ΜΕΤΑΚΙΝΗΣΗ ΑΡ. 6 ΑΓΡΙΜΑΚΗ ΠΑΣΠΑΛΙΑΡΗΣ</Template>
  <TotalTime>622</TotalTime>
  <Pages>4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ΥΠΟΥΡΓΕΙΟ ΟΙΚΟΝΟΜΙΚΩΝ</vt:lpstr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ΟΙΚΟΝΟΜΙΚΩΝ</dc:title>
  <dc:creator>s7110201</dc:creator>
  <cp:lastModifiedBy>ΒΑΡΒΑΡΑ ΠΛΥΤΑ</cp:lastModifiedBy>
  <cp:revision>29</cp:revision>
  <cp:lastPrinted>2022-11-03T08:42:00Z</cp:lastPrinted>
  <dcterms:created xsi:type="dcterms:W3CDTF">2020-07-14T09:52:00Z</dcterms:created>
  <dcterms:modified xsi:type="dcterms:W3CDTF">2022-11-03T13:17:00Z</dcterms:modified>
</cp:coreProperties>
</file>