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67" w:rsidRPr="00B829A9" w:rsidRDefault="00776B73" w:rsidP="003F52A4">
      <w:pPr>
        <w:spacing w:after="0"/>
        <w:contextualSpacing/>
        <w:rPr>
          <w:lang w:val="en-US"/>
        </w:rPr>
      </w:pPr>
      <w:r>
        <w:rPr>
          <w:noProof/>
          <w:lang w:eastAsia="el-GR"/>
        </w:rPr>
        <w:drawing>
          <wp:inline distT="0" distB="0" distL="0" distR="0">
            <wp:extent cx="781050" cy="5619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81050" cy="561975"/>
                    </a:xfrm>
                    <a:prstGeom prst="rect">
                      <a:avLst/>
                    </a:prstGeom>
                    <a:noFill/>
                    <a:ln w="9525">
                      <a:noFill/>
                      <a:miter lim="800000"/>
                      <a:headEnd/>
                      <a:tailEnd/>
                    </a:ln>
                  </pic:spPr>
                </pic:pic>
              </a:graphicData>
            </a:graphic>
          </wp:inline>
        </w:drawing>
      </w:r>
      <w:r w:rsidR="009D7BE0">
        <w:rPr>
          <w:lang w:val="en-US"/>
        </w:rPr>
        <w:t xml:space="preserve">                                                                                                                        </w:t>
      </w:r>
      <w:r w:rsidR="009D7BE0">
        <w:rPr>
          <w:rStyle w:val="aa"/>
        </w:rPr>
        <w:t xml:space="preserve">ΑΔΑ: </w:t>
      </w:r>
      <w:r w:rsidR="009D7BE0">
        <w:t>ΩΦΛΕ46ΜΠ3Ζ-ΙΡ2</w:t>
      </w:r>
    </w:p>
    <w:p w:rsidR="00B74467" w:rsidRPr="00B829A9" w:rsidRDefault="00B74467" w:rsidP="003F52A4">
      <w:pPr>
        <w:spacing w:after="0" w:line="240" w:lineRule="auto"/>
        <w:contextualSpacing/>
        <w:jc w:val="both"/>
        <w:rPr>
          <w:rFonts w:cs="ArialMT"/>
          <w:b/>
        </w:rPr>
      </w:pPr>
      <w:r w:rsidRPr="00B829A9">
        <w:rPr>
          <w:b/>
        </w:rPr>
        <w:t>ΕΛΛΗΝΙΚΗ ΔΗΜΟΚΡΑΤΙΑ</w:t>
      </w:r>
      <w:r w:rsidRPr="00B829A9">
        <w:rPr>
          <w:b/>
        </w:rPr>
        <w:tab/>
      </w:r>
      <w:r w:rsidRPr="00B829A9">
        <w:rPr>
          <w:rFonts w:cs="ArialMT"/>
          <w:b/>
        </w:rPr>
        <w:tab/>
      </w:r>
      <w:r w:rsidRPr="00B829A9">
        <w:rPr>
          <w:rFonts w:cs="ArialMT"/>
          <w:b/>
        </w:rPr>
        <w:tab/>
      </w:r>
      <w:r w:rsidRPr="00B829A9">
        <w:rPr>
          <w:rFonts w:cs="ArialMT"/>
          <w:b/>
        </w:rPr>
        <w:tab/>
      </w:r>
      <w:r w:rsidRPr="00B829A9">
        <w:rPr>
          <w:rFonts w:cs="ArialMT"/>
          <w:b/>
        </w:rPr>
        <w:tab/>
      </w:r>
      <w:r w:rsidR="00B829A9">
        <w:rPr>
          <w:rFonts w:cs="ArialMT"/>
          <w:b/>
        </w:rPr>
        <w:tab/>
      </w:r>
      <w:r w:rsidR="00B829A9">
        <w:rPr>
          <w:rFonts w:cs="ArialMT"/>
          <w:b/>
        </w:rPr>
        <w:tab/>
      </w:r>
      <w:r w:rsidRPr="00B829A9">
        <w:rPr>
          <w:b/>
          <w:u w:val="single"/>
        </w:rPr>
        <w:t>ΑΝΑΡΤΗΤΕΑ ΣΤΟ ΔΙΑΔΙΚΤΥΟ</w:t>
      </w:r>
    </w:p>
    <w:p w:rsidR="00B74467" w:rsidRPr="00B829A9" w:rsidRDefault="00776B73" w:rsidP="003F52A4">
      <w:pPr>
        <w:spacing w:after="0"/>
        <w:contextualSpacing/>
        <w:jc w:val="both"/>
        <w:rPr>
          <w:b/>
        </w:rPr>
      </w:pPr>
      <w:r>
        <w:rPr>
          <w:noProof/>
          <w:lang w:eastAsia="el-GR"/>
        </w:rPr>
        <w:drawing>
          <wp:inline distT="0" distB="0" distL="0" distR="0">
            <wp:extent cx="1647825" cy="4857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1647825" cy="485775"/>
                    </a:xfrm>
                    <a:prstGeom prst="rect">
                      <a:avLst/>
                    </a:prstGeom>
                    <a:noFill/>
                    <a:ln w="9525">
                      <a:noFill/>
                      <a:miter lim="800000"/>
                      <a:headEnd/>
                      <a:tailEnd/>
                    </a:ln>
                  </pic:spPr>
                </pic:pic>
              </a:graphicData>
            </a:graphic>
          </wp:inline>
        </w:drawing>
      </w:r>
      <w:r w:rsidR="00B74467" w:rsidRPr="00B829A9">
        <w:tab/>
      </w:r>
      <w:r w:rsidR="00B74467" w:rsidRPr="00B829A9">
        <w:tab/>
      </w:r>
      <w:r w:rsidR="00B74467" w:rsidRPr="00B829A9">
        <w:tab/>
      </w:r>
      <w:r w:rsidR="00B74467" w:rsidRPr="00B829A9">
        <w:tab/>
      </w:r>
      <w:r w:rsidR="00B74467" w:rsidRPr="00B829A9">
        <w:tab/>
      </w:r>
      <w:r w:rsidR="00B74467" w:rsidRPr="00B829A9">
        <w:rPr>
          <w:b/>
        </w:rPr>
        <w:t xml:space="preserve"> </w:t>
      </w:r>
    </w:p>
    <w:p w:rsidR="00B74467" w:rsidRPr="00B829A9" w:rsidRDefault="00B74467" w:rsidP="003F52A4">
      <w:pPr>
        <w:autoSpaceDE w:val="0"/>
        <w:autoSpaceDN w:val="0"/>
        <w:adjustRightInd w:val="0"/>
        <w:spacing w:after="0" w:line="240" w:lineRule="auto"/>
        <w:contextualSpacing/>
        <w:jc w:val="both"/>
        <w:rPr>
          <w:b/>
        </w:rPr>
      </w:pPr>
      <w:r w:rsidRPr="00B829A9">
        <w:rPr>
          <w:b/>
        </w:rPr>
        <w:t>ΓΕΝΙΚΗ ΔΙΕΥΘΥΝΣΗ ΦΟΡΟΛΟΓΙΚΗΣ ΔΙΟΙΚΗΣΗΣ</w:t>
      </w:r>
      <w:r w:rsidRPr="00B829A9">
        <w:rPr>
          <w:b/>
        </w:rPr>
        <w:tab/>
      </w:r>
      <w:r w:rsidRPr="00B829A9">
        <w:rPr>
          <w:b/>
        </w:rPr>
        <w:tab/>
      </w:r>
      <w:r w:rsidRPr="00B829A9">
        <w:rPr>
          <w:b/>
        </w:rPr>
        <w:tab/>
      </w:r>
      <w:r w:rsidR="00692F7C" w:rsidRPr="00B829A9">
        <w:rPr>
          <w:b/>
        </w:rPr>
        <w:t xml:space="preserve">        </w:t>
      </w:r>
      <w:r w:rsidR="00B829A9">
        <w:rPr>
          <w:b/>
        </w:rPr>
        <w:tab/>
      </w:r>
      <w:r w:rsidR="00B829A9">
        <w:rPr>
          <w:b/>
        </w:rPr>
        <w:tab/>
      </w:r>
      <w:r w:rsidR="00207FBE">
        <w:rPr>
          <w:b/>
        </w:rPr>
        <w:t>ΧΑΛΚΙΔΑ</w:t>
      </w:r>
      <w:r w:rsidRPr="00B829A9">
        <w:rPr>
          <w:b/>
        </w:rPr>
        <w:t xml:space="preserve">, </w:t>
      </w:r>
      <w:r w:rsidR="009D1860">
        <w:rPr>
          <w:b/>
        </w:rPr>
        <w:t>01</w:t>
      </w:r>
      <w:r w:rsidR="00207FBE">
        <w:rPr>
          <w:b/>
        </w:rPr>
        <w:t>/0</w:t>
      </w:r>
      <w:r w:rsidR="009D1860">
        <w:rPr>
          <w:b/>
        </w:rPr>
        <w:t>9</w:t>
      </w:r>
      <w:r w:rsidR="00207FBE">
        <w:rPr>
          <w:b/>
        </w:rPr>
        <w:t>/2021</w:t>
      </w:r>
      <w:r w:rsidRPr="00B829A9">
        <w:rPr>
          <w:b/>
        </w:rPr>
        <w:t xml:space="preserve"> </w:t>
      </w:r>
    </w:p>
    <w:p w:rsidR="0041695C" w:rsidRPr="00776B73" w:rsidRDefault="00B74467" w:rsidP="003F52A4">
      <w:pPr>
        <w:autoSpaceDE w:val="0"/>
        <w:autoSpaceDN w:val="0"/>
        <w:adjustRightInd w:val="0"/>
        <w:spacing w:after="0" w:line="240" w:lineRule="auto"/>
        <w:contextualSpacing/>
        <w:jc w:val="both"/>
        <w:rPr>
          <w:b/>
        </w:rPr>
      </w:pPr>
      <w:r w:rsidRPr="00B829A9">
        <w:rPr>
          <w:b/>
        </w:rPr>
        <w:t xml:space="preserve">Δ.Ο.Υ. </w:t>
      </w:r>
      <w:r w:rsidR="00207FBE">
        <w:rPr>
          <w:b/>
        </w:rPr>
        <w:t>ΧΑΛΚΙΔΑΣ</w:t>
      </w:r>
      <w:r w:rsidR="00692F7C" w:rsidRPr="00B829A9">
        <w:rPr>
          <w:b/>
        </w:rPr>
        <w:tab/>
      </w:r>
      <w:r w:rsidR="00692F7C" w:rsidRPr="00B829A9">
        <w:rPr>
          <w:b/>
        </w:rPr>
        <w:tab/>
      </w:r>
      <w:r w:rsidR="00692F7C" w:rsidRPr="00B829A9">
        <w:rPr>
          <w:b/>
        </w:rPr>
        <w:tab/>
      </w:r>
      <w:r w:rsidR="00692F7C" w:rsidRPr="00B829A9">
        <w:rPr>
          <w:b/>
        </w:rPr>
        <w:tab/>
      </w:r>
      <w:r w:rsidR="00692F7C" w:rsidRPr="00B829A9">
        <w:rPr>
          <w:b/>
        </w:rPr>
        <w:tab/>
      </w:r>
      <w:r w:rsidR="00692F7C" w:rsidRPr="00B829A9">
        <w:rPr>
          <w:b/>
        </w:rPr>
        <w:tab/>
      </w:r>
      <w:r w:rsidR="00692F7C" w:rsidRPr="00B829A9">
        <w:rPr>
          <w:b/>
        </w:rPr>
        <w:tab/>
      </w:r>
      <w:r w:rsidR="00B829A9">
        <w:rPr>
          <w:b/>
        </w:rPr>
        <w:tab/>
      </w:r>
      <w:proofErr w:type="spellStart"/>
      <w:r w:rsidR="0041695C" w:rsidRPr="00B829A9">
        <w:rPr>
          <w:b/>
        </w:rPr>
        <w:t>Αρ.Πρωτ</w:t>
      </w:r>
      <w:proofErr w:type="spellEnd"/>
      <w:r w:rsidR="0041695C" w:rsidRPr="00B829A9">
        <w:rPr>
          <w:b/>
        </w:rPr>
        <w:t xml:space="preserve">.:  </w:t>
      </w:r>
      <w:r w:rsidR="00776B73" w:rsidRPr="00776B73">
        <w:rPr>
          <w:b/>
        </w:rPr>
        <w:t>28206</w:t>
      </w:r>
    </w:p>
    <w:p w:rsidR="004D7E19" w:rsidRPr="00B829A9" w:rsidRDefault="0041695C" w:rsidP="003F52A4">
      <w:pPr>
        <w:autoSpaceDE w:val="0"/>
        <w:autoSpaceDN w:val="0"/>
        <w:adjustRightInd w:val="0"/>
        <w:spacing w:after="0" w:line="240" w:lineRule="auto"/>
        <w:contextualSpacing/>
        <w:jc w:val="both"/>
        <w:rPr>
          <w:b/>
        </w:rPr>
      </w:pPr>
      <w:r w:rsidRPr="00B829A9">
        <w:rPr>
          <w:b/>
        </w:rPr>
        <w:t>ΤΜΗΜΑ ΔΙΟΙΚΗΤΙΚΗΣ &amp; ΜΗΧΑΝΟΓΡΑΦΙΚΗΣ ΥΠΟΣΤΗΡΙΞΗΣ</w:t>
      </w:r>
      <w:r w:rsidR="00B74467" w:rsidRPr="00B829A9">
        <w:rPr>
          <w:b/>
        </w:rPr>
        <w:tab/>
      </w:r>
      <w:r w:rsidR="00B74467" w:rsidRPr="00B829A9">
        <w:rPr>
          <w:b/>
        </w:rPr>
        <w:tab/>
      </w:r>
      <w:r w:rsidR="00B74467" w:rsidRPr="00B829A9">
        <w:rPr>
          <w:b/>
        </w:rPr>
        <w:tab/>
      </w:r>
      <w:r w:rsidR="00B74467" w:rsidRPr="00B829A9">
        <w:rPr>
          <w:b/>
        </w:rPr>
        <w:tab/>
      </w:r>
      <w:r w:rsidR="00B74467" w:rsidRPr="00B829A9">
        <w:rPr>
          <w:b/>
        </w:rPr>
        <w:tab/>
      </w:r>
    </w:p>
    <w:p w:rsidR="00C11619" w:rsidRPr="00B829A9" w:rsidRDefault="00C11619" w:rsidP="003F52A4">
      <w:pPr>
        <w:autoSpaceDE w:val="0"/>
        <w:autoSpaceDN w:val="0"/>
        <w:adjustRightInd w:val="0"/>
        <w:spacing w:after="0" w:line="240" w:lineRule="auto"/>
        <w:contextualSpacing/>
        <w:jc w:val="both"/>
        <w:rPr>
          <w:b/>
        </w:rPr>
      </w:pPr>
      <w:proofErr w:type="spellStart"/>
      <w:r w:rsidRPr="00B829A9">
        <w:rPr>
          <w:b/>
        </w:rPr>
        <w:t>Ταχ.Δ</w:t>
      </w:r>
      <w:proofErr w:type="spellEnd"/>
      <w:r w:rsidR="00692F7C" w:rsidRPr="00B829A9">
        <w:rPr>
          <w:b/>
        </w:rPr>
        <w:t>/</w:t>
      </w:r>
      <w:proofErr w:type="spellStart"/>
      <w:r w:rsidRPr="00B829A9">
        <w:rPr>
          <w:b/>
        </w:rPr>
        <w:t>νση</w:t>
      </w:r>
      <w:proofErr w:type="spellEnd"/>
      <w:r w:rsidR="00D27A5E" w:rsidRPr="00B829A9">
        <w:rPr>
          <w:b/>
        </w:rPr>
        <w:tab/>
      </w:r>
      <w:r w:rsidRPr="00B829A9">
        <w:rPr>
          <w:b/>
        </w:rPr>
        <w:t xml:space="preserve">: </w:t>
      </w:r>
      <w:r w:rsidR="00207FBE">
        <w:t>Δη. Σκούρα – Δυο Δένδρα</w:t>
      </w:r>
      <w:r w:rsidRPr="00B829A9">
        <w:rPr>
          <w:b/>
        </w:rPr>
        <w:tab/>
      </w:r>
      <w:r w:rsidRPr="00B829A9">
        <w:rPr>
          <w:b/>
        </w:rPr>
        <w:tab/>
      </w:r>
      <w:r w:rsidRPr="00B829A9">
        <w:rPr>
          <w:b/>
        </w:rPr>
        <w:tab/>
      </w:r>
      <w:r w:rsidRPr="00B829A9">
        <w:rPr>
          <w:b/>
        </w:rPr>
        <w:tab/>
      </w:r>
      <w:r w:rsidRPr="00B829A9">
        <w:rPr>
          <w:b/>
        </w:rPr>
        <w:tab/>
      </w:r>
      <w:r w:rsidRPr="00B829A9">
        <w:rPr>
          <w:b/>
        </w:rPr>
        <w:tab/>
      </w:r>
    </w:p>
    <w:p w:rsidR="00C11619" w:rsidRPr="00B829A9" w:rsidRDefault="00C11619" w:rsidP="003F52A4">
      <w:pPr>
        <w:autoSpaceDE w:val="0"/>
        <w:autoSpaceDN w:val="0"/>
        <w:adjustRightInd w:val="0"/>
        <w:spacing w:after="0" w:line="240" w:lineRule="auto"/>
        <w:contextualSpacing/>
        <w:jc w:val="both"/>
        <w:rPr>
          <w:b/>
        </w:rPr>
      </w:pPr>
      <w:r w:rsidRPr="00B829A9">
        <w:rPr>
          <w:b/>
        </w:rPr>
        <w:t>Τ.Κ.</w:t>
      </w:r>
      <w:r w:rsidR="00D27A5E" w:rsidRPr="00B829A9">
        <w:rPr>
          <w:b/>
        </w:rPr>
        <w:tab/>
      </w:r>
      <w:r w:rsidR="00D27A5E" w:rsidRPr="00B829A9">
        <w:rPr>
          <w:b/>
        </w:rPr>
        <w:tab/>
      </w:r>
      <w:r w:rsidRPr="00B829A9">
        <w:rPr>
          <w:b/>
        </w:rPr>
        <w:t xml:space="preserve">: </w:t>
      </w:r>
      <w:r w:rsidR="00207FBE">
        <w:t>341 00 Χαλκίδα</w:t>
      </w:r>
      <w:r w:rsidRPr="00B829A9">
        <w:rPr>
          <w:b/>
        </w:rPr>
        <w:tab/>
      </w:r>
      <w:r w:rsidRPr="00B829A9">
        <w:rPr>
          <w:b/>
        </w:rPr>
        <w:tab/>
      </w:r>
      <w:r w:rsidRPr="00B829A9">
        <w:rPr>
          <w:b/>
        </w:rPr>
        <w:tab/>
      </w:r>
      <w:r w:rsidRPr="00B829A9">
        <w:rPr>
          <w:b/>
        </w:rPr>
        <w:tab/>
      </w:r>
      <w:r w:rsidRPr="00B829A9">
        <w:rPr>
          <w:b/>
        </w:rPr>
        <w:tab/>
      </w:r>
      <w:r w:rsidRPr="00B829A9">
        <w:rPr>
          <w:b/>
        </w:rPr>
        <w:tab/>
      </w:r>
      <w:r w:rsidRPr="00B829A9">
        <w:rPr>
          <w:b/>
        </w:rPr>
        <w:tab/>
      </w:r>
    </w:p>
    <w:p w:rsidR="0041695C" w:rsidRPr="00B829A9" w:rsidRDefault="00465688" w:rsidP="003F52A4">
      <w:pPr>
        <w:autoSpaceDE w:val="0"/>
        <w:autoSpaceDN w:val="0"/>
        <w:adjustRightInd w:val="0"/>
        <w:spacing w:after="0" w:line="240" w:lineRule="auto"/>
        <w:contextualSpacing/>
        <w:jc w:val="both"/>
        <w:rPr>
          <w:b/>
        </w:rPr>
      </w:pPr>
      <w:r w:rsidRPr="00B829A9">
        <w:rPr>
          <w:b/>
        </w:rPr>
        <w:t>Πληροφορίες</w:t>
      </w:r>
      <w:r w:rsidR="00D27A5E" w:rsidRPr="00207FBE">
        <w:rPr>
          <w:b/>
        </w:rPr>
        <w:tab/>
      </w:r>
      <w:r w:rsidRPr="00B829A9">
        <w:rPr>
          <w:b/>
        </w:rPr>
        <w:t xml:space="preserve">: </w:t>
      </w:r>
      <w:proofErr w:type="spellStart"/>
      <w:r w:rsidR="00207FBE" w:rsidRPr="00207FBE">
        <w:t>Γεραμάνη</w:t>
      </w:r>
      <w:proofErr w:type="spellEnd"/>
      <w:r w:rsidR="00207FBE" w:rsidRPr="00207FBE">
        <w:t xml:space="preserve"> Ιωάννα</w:t>
      </w:r>
      <w:r w:rsidR="00C11619" w:rsidRPr="00B829A9">
        <w:rPr>
          <w:b/>
        </w:rPr>
        <w:tab/>
      </w:r>
    </w:p>
    <w:p w:rsidR="0041695C" w:rsidRPr="00B829A9" w:rsidRDefault="0041695C" w:rsidP="003F52A4">
      <w:pPr>
        <w:autoSpaceDE w:val="0"/>
        <w:autoSpaceDN w:val="0"/>
        <w:adjustRightInd w:val="0"/>
        <w:spacing w:after="0" w:line="240" w:lineRule="auto"/>
        <w:contextualSpacing/>
        <w:jc w:val="both"/>
        <w:rPr>
          <w:b/>
        </w:rPr>
      </w:pPr>
      <w:proofErr w:type="spellStart"/>
      <w:r w:rsidRPr="00B829A9">
        <w:rPr>
          <w:b/>
        </w:rPr>
        <w:t>Τηλ</w:t>
      </w:r>
      <w:proofErr w:type="spellEnd"/>
      <w:r w:rsidRPr="00207FBE">
        <w:rPr>
          <w:b/>
        </w:rPr>
        <w:tab/>
      </w:r>
      <w:r w:rsidRPr="00207FBE">
        <w:rPr>
          <w:b/>
        </w:rPr>
        <w:tab/>
        <w:t xml:space="preserve">: </w:t>
      </w:r>
      <w:r w:rsidR="00207FBE">
        <w:t>2221353196/2221353172</w:t>
      </w:r>
    </w:p>
    <w:p w:rsidR="0041695C" w:rsidRPr="009D7BE0" w:rsidRDefault="0041695C" w:rsidP="003F52A4">
      <w:pPr>
        <w:autoSpaceDE w:val="0"/>
        <w:autoSpaceDN w:val="0"/>
        <w:adjustRightInd w:val="0"/>
        <w:spacing w:after="0" w:line="240" w:lineRule="auto"/>
        <w:contextualSpacing/>
        <w:jc w:val="both"/>
      </w:pPr>
      <w:r w:rsidRPr="00B829A9">
        <w:rPr>
          <w:b/>
          <w:lang w:val="en-US"/>
        </w:rPr>
        <w:t>E</w:t>
      </w:r>
      <w:r w:rsidRPr="009D7BE0">
        <w:rPr>
          <w:b/>
        </w:rPr>
        <w:t xml:space="preserve"> – </w:t>
      </w:r>
      <w:proofErr w:type="gramStart"/>
      <w:r w:rsidRPr="00B829A9">
        <w:rPr>
          <w:b/>
          <w:lang w:val="en-US"/>
        </w:rPr>
        <w:t>mail</w:t>
      </w:r>
      <w:proofErr w:type="gramEnd"/>
      <w:r w:rsidR="00B829A9" w:rsidRPr="009D7BE0">
        <w:rPr>
          <w:b/>
        </w:rPr>
        <w:tab/>
      </w:r>
      <w:r w:rsidRPr="009D7BE0">
        <w:rPr>
          <w:b/>
        </w:rPr>
        <w:tab/>
        <w:t>:</w:t>
      </w:r>
      <w:r w:rsidRPr="009D7BE0">
        <w:t xml:space="preserve"> </w:t>
      </w:r>
      <w:hyperlink r:id="rId9" w:history="1">
        <w:r w:rsidR="00207FBE" w:rsidRPr="000E3A11">
          <w:rPr>
            <w:rStyle w:val="-"/>
            <w:lang w:val="en-US"/>
          </w:rPr>
          <w:t>doy</w:t>
        </w:r>
        <w:r w:rsidR="00207FBE" w:rsidRPr="009D7BE0">
          <w:rPr>
            <w:rStyle w:val="-"/>
          </w:rPr>
          <w:t>.</w:t>
        </w:r>
        <w:r w:rsidR="00207FBE" w:rsidRPr="000E3A11">
          <w:rPr>
            <w:rStyle w:val="-"/>
            <w:lang w:val="en-US"/>
          </w:rPr>
          <w:t>chalkidas</w:t>
        </w:r>
        <w:r w:rsidR="00207FBE" w:rsidRPr="009D7BE0">
          <w:rPr>
            <w:rStyle w:val="-"/>
          </w:rPr>
          <w:t>@</w:t>
        </w:r>
        <w:r w:rsidR="00207FBE" w:rsidRPr="000E3A11">
          <w:rPr>
            <w:rStyle w:val="-"/>
            <w:lang w:val="en-US"/>
          </w:rPr>
          <w:t>aade</w:t>
        </w:r>
        <w:r w:rsidR="00207FBE" w:rsidRPr="009D7BE0">
          <w:rPr>
            <w:rStyle w:val="-"/>
          </w:rPr>
          <w:t>.</w:t>
        </w:r>
        <w:r w:rsidR="00207FBE" w:rsidRPr="000E3A11">
          <w:rPr>
            <w:rStyle w:val="-"/>
            <w:lang w:val="en-US"/>
          </w:rPr>
          <w:t>gr</w:t>
        </w:r>
      </w:hyperlink>
      <w:r w:rsidRPr="009D7BE0">
        <w:t xml:space="preserve"> </w:t>
      </w:r>
      <w:r w:rsidRPr="009D7BE0">
        <w:rPr>
          <w:b/>
        </w:rPr>
        <w:tab/>
      </w:r>
      <w:r w:rsidRPr="009D7BE0">
        <w:rPr>
          <w:b/>
        </w:rPr>
        <w:tab/>
      </w:r>
      <w:r w:rsidRPr="009D7BE0">
        <w:rPr>
          <w:b/>
        </w:rPr>
        <w:tab/>
      </w:r>
      <w:r w:rsidRPr="009D7BE0">
        <w:rPr>
          <w:b/>
        </w:rPr>
        <w:tab/>
      </w:r>
    </w:p>
    <w:p w:rsidR="00C11619" w:rsidRPr="00692F7C" w:rsidRDefault="0041695C" w:rsidP="003F52A4">
      <w:pPr>
        <w:autoSpaceDE w:val="0"/>
        <w:autoSpaceDN w:val="0"/>
        <w:adjustRightInd w:val="0"/>
        <w:spacing w:after="0" w:line="240" w:lineRule="auto"/>
        <w:contextualSpacing/>
        <w:jc w:val="both"/>
        <w:rPr>
          <w:b/>
          <w:sz w:val="24"/>
          <w:szCs w:val="24"/>
        </w:rPr>
      </w:pPr>
      <w:r w:rsidRPr="00B829A9">
        <w:rPr>
          <w:b/>
          <w:lang w:val="en-US"/>
        </w:rPr>
        <w:t>URL</w:t>
      </w:r>
      <w:r w:rsidRPr="00B829A9">
        <w:rPr>
          <w:b/>
        </w:rPr>
        <w:tab/>
      </w:r>
      <w:r w:rsidRPr="00B829A9">
        <w:rPr>
          <w:b/>
        </w:rPr>
        <w:tab/>
        <w:t>:</w:t>
      </w:r>
      <w:r w:rsidRPr="00B829A9">
        <w:t xml:space="preserve"> </w:t>
      </w:r>
      <w:hyperlink r:id="rId10" w:history="1">
        <w:r w:rsidRPr="00B829A9">
          <w:rPr>
            <w:rStyle w:val="-"/>
            <w:lang w:val="en-US"/>
          </w:rPr>
          <w:t>www</w:t>
        </w:r>
        <w:r w:rsidRPr="00B829A9">
          <w:rPr>
            <w:rStyle w:val="-"/>
          </w:rPr>
          <w:t>.</w:t>
        </w:r>
        <w:proofErr w:type="spellStart"/>
        <w:r w:rsidRPr="00B829A9">
          <w:rPr>
            <w:rStyle w:val="-"/>
            <w:lang w:val="en-US"/>
          </w:rPr>
          <w:t>aade</w:t>
        </w:r>
        <w:proofErr w:type="spellEnd"/>
        <w:r w:rsidRPr="00B829A9">
          <w:rPr>
            <w:rStyle w:val="-"/>
          </w:rPr>
          <w:t>.</w:t>
        </w:r>
        <w:proofErr w:type="spellStart"/>
        <w:r w:rsidRPr="00B829A9">
          <w:rPr>
            <w:rStyle w:val="-"/>
            <w:lang w:val="en-US"/>
          </w:rPr>
          <w:t>gr</w:t>
        </w:r>
        <w:proofErr w:type="spellEnd"/>
      </w:hyperlink>
      <w:r w:rsidR="00C11619" w:rsidRPr="00B829A9">
        <w:rPr>
          <w:b/>
        </w:rPr>
        <w:tab/>
      </w:r>
      <w:r w:rsidR="00C11619" w:rsidRPr="00B829A9">
        <w:rPr>
          <w:b/>
        </w:rPr>
        <w:tab/>
      </w:r>
      <w:r w:rsidR="00C11619" w:rsidRPr="00692F7C">
        <w:rPr>
          <w:b/>
          <w:sz w:val="24"/>
          <w:szCs w:val="24"/>
        </w:rPr>
        <w:tab/>
      </w:r>
    </w:p>
    <w:p w:rsidR="00442E24" w:rsidRDefault="00442E24" w:rsidP="003F52A4">
      <w:pPr>
        <w:spacing w:after="0" w:line="240" w:lineRule="auto"/>
        <w:jc w:val="both"/>
        <w:rPr>
          <w:b/>
          <w:sz w:val="24"/>
          <w:szCs w:val="24"/>
        </w:rPr>
      </w:pPr>
    </w:p>
    <w:p w:rsidR="008D0379" w:rsidRPr="00692F7C" w:rsidRDefault="008D0379" w:rsidP="003F52A4">
      <w:pPr>
        <w:spacing w:after="0" w:line="240" w:lineRule="auto"/>
        <w:jc w:val="both"/>
        <w:rPr>
          <w:b/>
          <w:sz w:val="24"/>
          <w:szCs w:val="24"/>
        </w:rPr>
      </w:pPr>
    </w:p>
    <w:p w:rsidR="00A6424D" w:rsidRPr="00207FBE" w:rsidRDefault="00A6424D" w:rsidP="00DE13B0">
      <w:pPr>
        <w:pStyle w:val="Heading1"/>
        <w:spacing w:before="0" w:after="120" w:line="360" w:lineRule="auto"/>
        <w:ind w:left="0" w:right="-2"/>
        <w:jc w:val="both"/>
      </w:pPr>
      <w:r w:rsidRPr="00207FBE">
        <w:t xml:space="preserve">Θέμα: «Διακήρυξη πλειοδοτικού διαγωνισμού για την ανάθεση καταστροφής- ανακύκλωσης πινακίδων κυκλοφορίας οχημάτων που βρίσκονται στα αρχεία των δυο (2) Δ.Ο.Υ. Νομού </w:t>
      </w:r>
      <w:r w:rsidR="00207FBE" w:rsidRPr="00207FBE">
        <w:t>Ευβοίας</w:t>
      </w:r>
      <w:r w:rsidRPr="00207FBE">
        <w:t>»</w:t>
      </w:r>
    </w:p>
    <w:p w:rsidR="00A6424D" w:rsidRPr="00207FBE" w:rsidRDefault="00DE13B0" w:rsidP="00DE13B0">
      <w:pPr>
        <w:tabs>
          <w:tab w:val="left" w:pos="10204"/>
        </w:tabs>
        <w:spacing w:after="0" w:line="360" w:lineRule="auto"/>
        <w:jc w:val="center"/>
        <w:rPr>
          <w:rFonts w:ascii="Times New Roman" w:hAnsi="Times New Roman"/>
          <w:b/>
          <w:sz w:val="24"/>
        </w:rPr>
      </w:pPr>
      <w:r w:rsidRPr="00207FBE">
        <w:rPr>
          <w:rFonts w:ascii="Times New Roman" w:hAnsi="Times New Roman"/>
          <w:b/>
          <w:sz w:val="24"/>
        </w:rPr>
        <w:t xml:space="preserve">Ο </w:t>
      </w:r>
      <w:r w:rsidR="003C7E77">
        <w:rPr>
          <w:rFonts w:ascii="Times New Roman" w:hAnsi="Times New Roman"/>
          <w:b/>
          <w:sz w:val="24"/>
        </w:rPr>
        <w:t>Προϊστάμενος</w:t>
      </w:r>
      <w:r w:rsidR="00A6424D" w:rsidRPr="00207FBE">
        <w:rPr>
          <w:rFonts w:ascii="Times New Roman" w:hAnsi="Times New Roman"/>
          <w:b/>
          <w:sz w:val="24"/>
        </w:rPr>
        <w:t xml:space="preserve"> </w:t>
      </w:r>
      <w:r w:rsidR="003C7E77">
        <w:rPr>
          <w:rFonts w:ascii="Times New Roman" w:hAnsi="Times New Roman"/>
          <w:b/>
          <w:sz w:val="24"/>
        </w:rPr>
        <w:t xml:space="preserve">της </w:t>
      </w:r>
      <w:r w:rsidR="00A6424D" w:rsidRPr="00207FBE">
        <w:rPr>
          <w:rFonts w:ascii="Times New Roman" w:hAnsi="Times New Roman"/>
          <w:b/>
          <w:sz w:val="24"/>
        </w:rPr>
        <w:t xml:space="preserve">Δ.Ο.Υ. </w:t>
      </w:r>
      <w:r w:rsidR="00207FBE">
        <w:rPr>
          <w:rFonts w:ascii="Times New Roman" w:hAnsi="Times New Roman"/>
          <w:b/>
          <w:sz w:val="24"/>
          <w:lang w:val="en-US"/>
        </w:rPr>
        <w:t>X</w:t>
      </w:r>
      <w:proofErr w:type="spellStart"/>
      <w:r w:rsidR="003C7E77">
        <w:rPr>
          <w:rFonts w:ascii="Times New Roman" w:hAnsi="Times New Roman"/>
          <w:b/>
          <w:sz w:val="24"/>
        </w:rPr>
        <w:t>αλκίδας</w:t>
      </w:r>
      <w:proofErr w:type="spellEnd"/>
    </w:p>
    <w:p w:rsidR="00442E24" w:rsidRPr="00692F7C" w:rsidRDefault="00442E24" w:rsidP="003F52A4">
      <w:pPr>
        <w:spacing w:after="0" w:line="240" w:lineRule="auto"/>
        <w:jc w:val="both"/>
        <w:rPr>
          <w:sz w:val="24"/>
          <w:szCs w:val="24"/>
        </w:rPr>
      </w:pPr>
    </w:p>
    <w:p w:rsidR="002856EC" w:rsidRPr="007735AB" w:rsidRDefault="002856EC" w:rsidP="00A6424D">
      <w:pPr>
        <w:spacing w:after="120" w:line="360" w:lineRule="auto"/>
        <w:jc w:val="both"/>
      </w:pPr>
      <w:r w:rsidRPr="007735AB">
        <w:t xml:space="preserve">Έχοντας </w:t>
      </w:r>
      <w:r w:rsidR="0097707F" w:rsidRPr="007735AB">
        <w:t>υπόψη:</w:t>
      </w:r>
    </w:p>
    <w:p w:rsidR="00F96786" w:rsidRPr="007735AB" w:rsidRDefault="0026130A" w:rsidP="00A6424D">
      <w:pPr>
        <w:numPr>
          <w:ilvl w:val="0"/>
          <w:numId w:val="12"/>
        </w:numPr>
        <w:spacing w:after="120" w:line="360" w:lineRule="auto"/>
        <w:jc w:val="both"/>
      </w:pPr>
      <w:r w:rsidRPr="007735AB">
        <w:t>Τις διατάξεις</w:t>
      </w:r>
      <w:r w:rsidR="00692F7C" w:rsidRPr="007735AB">
        <w:t xml:space="preserve">: </w:t>
      </w:r>
      <w:r w:rsidRPr="007735AB">
        <w:t xml:space="preserve"> </w:t>
      </w:r>
    </w:p>
    <w:p w:rsidR="00F96786" w:rsidRPr="007735AB" w:rsidRDefault="00F96786" w:rsidP="00A6424D">
      <w:pPr>
        <w:spacing w:after="120" w:line="360" w:lineRule="auto"/>
        <w:ind w:left="360"/>
        <w:jc w:val="both"/>
      </w:pPr>
      <w:r w:rsidRPr="00BF616B">
        <w:rPr>
          <w:b/>
        </w:rPr>
        <w:t>α)</w:t>
      </w:r>
      <w:r w:rsidRPr="007735AB">
        <w:t xml:space="preserve"> </w:t>
      </w:r>
      <w:r w:rsidR="00487780" w:rsidRPr="007735AB">
        <w:t>τ</w:t>
      </w:r>
      <w:r w:rsidRPr="007735AB">
        <w:t xml:space="preserve">ου </w:t>
      </w:r>
      <w:r w:rsidRPr="007735AB">
        <w:rPr>
          <w:b/>
        </w:rPr>
        <w:t>Ν. 4530/2018 (Α΄ 59)</w:t>
      </w:r>
      <w:r w:rsidRPr="007735AB">
        <w:t xml:space="preserve"> «Ρυθμίσεις θεμάτων μεταφορών και άλλες διατάξεις» και ειδικότερα του άρθρου 45 παρ. 1 και 4 αυτού.</w:t>
      </w:r>
    </w:p>
    <w:p w:rsidR="00F96786" w:rsidRPr="007735AB" w:rsidRDefault="00F96786" w:rsidP="00A6424D">
      <w:pPr>
        <w:spacing w:after="120" w:line="360" w:lineRule="auto"/>
        <w:ind w:left="360"/>
        <w:jc w:val="both"/>
      </w:pPr>
      <w:r w:rsidRPr="00BF616B">
        <w:rPr>
          <w:b/>
        </w:rPr>
        <w:t>β)</w:t>
      </w:r>
      <w:r w:rsidRPr="007735AB">
        <w:t xml:space="preserve">  </w:t>
      </w:r>
      <w:r w:rsidR="00487780" w:rsidRPr="007735AB">
        <w:t>τ</w:t>
      </w:r>
      <w:r w:rsidRPr="007735AB">
        <w:t xml:space="preserve">ου Κεφαλαίου Α’ «Σύσταση Ανεξάρτητης Αρχής Δημοσίων Εσόδων» του </w:t>
      </w:r>
      <w:r w:rsidRPr="007735AB">
        <w:rPr>
          <w:b/>
        </w:rPr>
        <w:t>Ν. 4389/2016</w:t>
      </w:r>
      <w:r w:rsidRPr="007735AB">
        <w:t xml:space="preserve"> (Α΄ 94) και ειδικότερα των άρθρων 7, 14, παρ. 1, 19 παρ. 5 και 41 αυτού.</w:t>
      </w:r>
    </w:p>
    <w:p w:rsidR="00692F7C" w:rsidRPr="007735AB" w:rsidRDefault="00692F7C" w:rsidP="00A6424D">
      <w:pPr>
        <w:spacing w:after="120" w:line="360" w:lineRule="auto"/>
        <w:ind w:left="360"/>
        <w:jc w:val="both"/>
      </w:pPr>
      <w:r w:rsidRPr="00BF616B">
        <w:rPr>
          <w:b/>
        </w:rPr>
        <w:t>γ)</w:t>
      </w:r>
      <w:r w:rsidRPr="007735AB">
        <w:t xml:space="preserve"> </w:t>
      </w:r>
      <w:r w:rsidR="00487780" w:rsidRPr="007735AB">
        <w:t>τ</w:t>
      </w:r>
      <w:r w:rsidRPr="007735AB">
        <w:t xml:space="preserve">ης με </w:t>
      </w:r>
      <w:proofErr w:type="spellStart"/>
      <w:r w:rsidRPr="007735AB">
        <w:t>αριθμ</w:t>
      </w:r>
      <w:proofErr w:type="spellEnd"/>
      <w:r w:rsidRPr="007735AB">
        <w:t xml:space="preserve">. </w:t>
      </w:r>
      <w:r w:rsidRPr="007735AB">
        <w:rPr>
          <w:b/>
        </w:rPr>
        <w:t>Δ6Α 1015213 ΕΞ 2013 Β΄130 και Β΄372</w:t>
      </w:r>
      <w:r w:rsidRPr="007735AB">
        <w:t xml:space="preserve"> απόφασης του Υπουργού Οικονομικών και του Υφυπουργού Οικονομικών «Μεταβίβαση αρμοδιοτήτων</w:t>
      </w:r>
      <w:r w:rsidR="00AC55F9" w:rsidRPr="00AC55F9">
        <w:t xml:space="preserve"> </w:t>
      </w:r>
      <w:r w:rsidRPr="007735AB">
        <w:t>στον Γενικό Γραμματέα της Γενικής Γραμματείας Δημοσίων Εσόδων του Υπουργείου Οικονομικών», όπως συμπληρώθηκε και ισχύει σε συνδυασμό με τις διατάξεις της υποπαραγράφου α’ της παρ. 3 του άρθρου 41 του ν. 4389/2016.</w:t>
      </w:r>
    </w:p>
    <w:p w:rsidR="00692F7C" w:rsidRPr="007735AB" w:rsidRDefault="00692F7C" w:rsidP="00A6424D">
      <w:pPr>
        <w:spacing w:after="120" w:line="360" w:lineRule="auto"/>
        <w:ind w:left="360"/>
        <w:jc w:val="both"/>
      </w:pPr>
      <w:r w:rsidRPr="00BF616B">
        <w:rPr>
          <w:b/>
        </w:rPr>
        <w:t>δ)</w:t>
      </w:r>
      <w:r w:rsidRPr="007735AB">
        <w:t xml:space="preserve"> </w:t>
      </w:r>
      <w:r w:rsidR="00487780" w:rsidRPr="007735AB">
        <w:t>τ</w:t>
      </w:r>
      <w:r w:rsidRPr="007735AB">
        <w:t xml:space="preserve">ης </w:t>
      </w:r>
      <w:r w:rsidRPr="007735AB">
        <w:rPr>
          <w:b/>
        </w:rPr>
        <w:t xml:space="preserve">με </w:t>
      </w:r>
      <w:proofErr w:type="spellStart"/>
      <w:r w:rsidRPr="007735AB">
        <w:rPr>
          <w:b/>
        </w:rPr>
        <w:t>αριθμ</w:t>
      </w:r>
      <w:proofErr w:type="spellEnd"/>
      <w:r w:rsidRPr="007735AB">
        <w:rPr>
          <w:b/>
        </w:rPr>
        <w:t>. 1 της 20.1.2016</w:t>
      </w:r>
      <w:r w:rsidRPr="007735AB">
        <w:t xml:space="preserve">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ν.4389/2016.</w:t>
      </w:r>
    </w:p>
    <w:p w:rsidR="00692F7C" w:rsidRPr="007735AB" w:rsidRDefault="00692F7C" w:rsidP="00A6424D">
      <w:pPr>
        <w:spacing w:after="120" w:line="360" w:lineRule="auto"/>
        <w:ind w:left="360"/>
        <w:jc w:val="both"/>
      </w:pPr>
      <w:r w:rsidRPr="00BF616B">
        <w:rPr>
          <w:b/>
        </w:rPr>
        <w:t>ε)</w:t>
      </w:r>
      <w:r w:rsidRPr="007735AB">
        <w:t xml:space="preserve"> Της με </w:t>
      </w:r>
      <w:proofErr w:type="spellStart"/>
      <w:r w:rsidRPr="007735AB">
        <w:rPr>
          <w:b/>
        </w:rPr>
        <w:t>αριθμ</w:t>
      </w:r>
      <w:proofErr w:type="spellEnd"/>
      <w:r w:rsidRPr="007735AB">
        <w:rPr>
          <w:b/>
        </w:rPr>
        <w:t>. Δ.ΟΡΓ.Α 1036960 ΕΞ 2017/10.03.2017</w:t>
      </w:r>
      <w:r w:rsidRPr="007735AB">
        <w:t xml:space="preserve"> απόφασης του Διοικητή της Ανεξάρτητης Αρχής Δημοσίων Εσόδων «Οργανισμός της Ανεξάρτητης Αρχής Δημοσίων Εσόδων (Α.Α.Δ.Ε.) (Β΄ 968)», όπως τροποποιήθηκε και ισχύει.</w:t>
      </w:r>
    </w:p>
    <w:p w:rsidR="00692F7C" w:rsidRPr="007735AB" w:rsidRDefault="00487780" w:rsidP="00A6424D">
      <w:pPr>
        <w:spacing w:after="120" w:line="360" w:lineRule="auto"/>
        <w:ind w:left="360"/>
        <w:jc w:val="both"/>
      </w:pPr>
      <w:r w:rsidRPr="00BF616B">
        <w:rPr>
          <w:b/>
        </w:rPr>
        <w:lastRenderedPageBreak/>
        <w:t>στ)</w:t>
      </w:r>
      <w:r w:rsidRPr="007735AB">
        <w:t xml:space="preserve"> τη</w:t>
      </w:r>
      <w:r w:rsidR="00692F7C" w:rsidRPr="007735AB">
        <w:t xml:space="preserve">ς με </w:t>
      </w:r>
      <w:proofErr w:type="spellStart"/>
      <w:r w:rsidR="00692F7C" w:rsidRPr="007735AB">
        <w:rPr>
          <w:b/>
        </w:rPr>
        <w:t>αριθμ</w:t>
      </w:r>
      <w:proofErr w:type="spellEnd"/>
      <w:r w:rsidR="00692F7C" w:rsidRPr="007735AB">
        <w:rPr>
          <w:b/>
        </w:rPr>
        <w:t>. Δ.ΟΡΓ. Α 1001512 ΕΞ 2017/05-01-2017</w:t>
      </w:r>
      <w:r w:rsidR="00692F7C" w:rsidRPr="007735AB">
        <w:t xml:space="preserve"> (Β΄ 12) απόφασης του Διοικητή της Ανεξάρτητης Αρχής Δημοσίων Εσόδων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00692F7C" w:rsidRPr="007735AB">
        <w:t>Διατακτών</w:t>
      </w:r>
      <w:proofErr w:type="spellEnd"/>
      <w:r w:rsidR="00692F7C" w:rsidRPr="007735AB">
        <w:t xml:space="preserve"> Υπηρεσιών αυτής», όπως τροποποιήθηκε και ισχύει.</w:t>
      </w:r>
    </w:p>
    <w:p w:rsidR="00692F7C" w:rsidRPr="007735AB" w:rsidRDefault="00692F7C" w:rsidP="00A6424D">
      <w:pPr>
        <w:spacing w:after="120" w:line="360" w:lineRule="auto"/>
        <w:ind w:left="360"/>
        <w:jc w:val="both"/>
      </w:pPr>
      <w:r w:rsidRPr="00BF616B">
        <w:rPr>
          <w:b/>
        </w:rPr>
        <w:t>ζ)</w:t>
      </w:r>
      <w:r w:rsidRPr="007735AB">
        <w:t xml:space="preserve"> </w:t>
      </w:r>
      <w:r w:rsidR="00487780" w:rsidRPr="007735AB">
        <w:t>τ</w:t>
      </w:r>
      <w:r w:rsidRPr="007735AB">
        <w:t>η</w:t>
      </w:r>
      <w:r w:rsidR="00487780" w:rsidRPr="007735AB">
        <w:t>ς</w:t>
      </w:r>
      <w:r w:rsidRPr="007735AB">
        <w:t xml:space="preserve"> </w:t>
      </w:r>
      <w:r w:rsidRPr="007735AB">
        <w:rPr>
          <w:b/>
        </w:rPr>
        <w:t xml:space="preserve">αρ. 5294 ΕΞ 2020/17-1-2020 </w:t>
      </w:r>
      <w:r w:rsidRPr="007735AB">
        <w:t>απόφαση</w:t>
      </w:r>
      <w:r w:rsidR="00487780" w:rsidRPr="007735AB">
        <w:t>ς</w:t>
      </w:r>
      <w:r w:rsidRPr="007735AB">
        <w:t xml:space="preserve"> του Υπουργού Οικονομικών «Ανανέωση της θητείας του Διοικητή της Α.Α.Δ.Ε.» (ΦΕΚ 27/Υ.Ο.Δ.Δ./ 17-1-2020)</w:t>
      </w:r>
    </w:p>
    <w:p w:rsidR="0026130A" w:rsidRPr="00DA6372" w:rsidRDefault="00692F7C" w:rsidP="00A6424D">
      <w:pPr>
        <w:spacing w:after="120" w:line="360" w:lineRule="auto"/>
        <w:ind w:firstLine="357"/>
        <w:jc w:val="both"/>
      </w:pPr>
      <w:r w:rsidRPr="00DA6372">
        <w:rPr>
          <w:b/>
        </w:rPr>
        <w:t>η)</w:t>
      </w:r>
      <w:r w:rsidRPr="00DA6372">
        <w:t xml:space="preserve"> </w:t>
      </w:r>
      <w:r w:rsidR="00487780" w:rsidRPr="00DA6372">
        <w:t>τ</w:t>
      </w:r>
      <w:r w:rsidRPr="00DA6372">
        <w:t xml:space="preserve">ου </w:t>
      </w:r>
      <w:r w:rsidRPr="00DA6372">
        <w:rPr>
          <w:b/>
        </w:rPr>
        <w:t>Ν. 2690/1999 (Α΄45)</w:t>
      </w:r>
      <w:r w:rsidRPr="00DA6372">
        <w:t xml:space="preserve"> «Κύρωση του Κώδικα Διοικητικής Διαδικασίας και άλλες διατάξεις»</w:t>
      </w:r>
    </w:p>
    <w:p w:rsidR="00692F7C" w:rsidRPr="00207FBE" w:rsidRDefault="00692F7C" w:rsidP="00A6424D">
      <w:pPr>
        <w:numPr>
          <w:ilvl w:val="0"/>
          <w:numId w:val="12"/>
        </w:numPr>
        <w:spacing w:after="120" w:line="360" w:lineRule="auto"/>
        <w:jc w:val="both"/>
      </w:pPr>
      <w:r w:rsidRPr="00207FBE">
        <w:t>Την   ανάγκη     καταστροφής – ανακύκλωσης     των   πινακίδων</w:t>
      </w:r>
      <w:r w:rsidR="009324B6" w:rsidRPr="00207FBE">
        <w:t xml:space="preserve">   κυκλοφορίας των Δ. Ο. Υ. Ν. </w:t>
      </w:r>
      <w:r w:rsidR="00207FBE" w:rsidRPr="00207FBE">
        <w:t>Ευβοίας</w:t>
      </w:r>
      <w:r w:rsidRPr="00207FBE">
        <w:t>.</w:t>
      </w:r>
    </w:p>
    <w:p w:rsidR="00692F7C" w:rsidRPr="007735AB" w:rsidRDefault="00692F7C" w:rsidP="00A6424D">
      <w:pPr>
        <w:numPr>
          <w:ilvl w:val="0"/>
          <w:numId w:val="12"/>
        </w:numPr>
        <w:spacing w:after="120" w:line="360" w:lineRule="auto"/>
        <w:jc w:val="both"/>
      </w:pPr>
      <w:r w:rsidRPr="007735AB">
        <w:t>Το γεγονός ότι από την εφαρμογή  των  διατάξεων  της  παρούσας  δεν προκαλείται επιπλέον δαπάνη σε βάρος του Νομαρχιακού Προϋπολ</w:t>
      </w:r>
      <w:r w:rsidR="00DA6372">
        <w:t>ογισμού Περιφερειακών Υπηρεσιών</w:t>
      </w:r>
      <w:r w:rsidR="00DA6372" w:rsidRPr="00DA6372">
        <w:t xml:space="preserve"> – </w:t>
      </w:r>
      <w:r w:rsidRPr="007735AB">
        <w:t>Δ.Ο.Υ. της Α.Α.Δ.Ε. (Ε.Φ. 1023 – 801 – 0320200).</w:t>
      </w:r>
    </w:p>
    <w:p w:rsidR="00692F7C" w:rsidRPr="00207FBE" w:rsidRDefault="00692F7C" w:rsidP="00A6424D">
      <w:pPr>
        <w:numPr>
          <w:ilvl w:val="0"/>
          <w:numId w:val="12"/>
        </w:numPr>
        <w:spacing w:after="120" w:line="360" w:lineRule="auto"/>
        <w:jc w:val="both"/>
      </w:pPr>
      <w:r w:rsidRPr="00207FBE">
        <w:t xml:space="preserve">Την με </w:t>
      </w:r>
      <w:proofErr w:type="spellStart"/>
      <w:r w:rsidRPr="00207FBE">
        <w:t>αριθμ</w:t>
      </w:r>
      <w:proofErr w:type="spellEnd"/>
      <w:r w:rsidRPr="00207FBE">
        <w:t>. πρωτ.</w:t>
      </w:r>
      <w:r w:rsidR="00C74F18">
        <w:rPr>
          <w:b/>
          <w:i/>
          <w:u w:val="single"/>
        </w:rPr>
        <w:t>27.091</w:t>
      </w:r>
      <w:r w:rsidRPr="00207FBE">
        <w:rPr>
          <w:b/>
          <w:i/>
          <w:u w:val="single"/>
        </w:rPr>
        <w:t xml:space="preserve"> </w:t>
      </w:r>
      <w:r w:rsidR="00C74F18">
        <w:rPr>
          <w:b/>
          <w:i/>
          <w:u w:val="single"/>
        </w:rPr>
        <w:t>/16-8-2021,</w:t>
      </w:r>
      <w:r w:rsidRPr="00207FBE">
        <w:rPr>
          <w:b/>
          <w:i/>
          <w:u w:val="single"/>
        </w:rPr>
        <w:t>(ΑΔΑ:</w:t>
      </w:r>
      <w:r w:rsidR="00C1116E" w:rsidRPr="00207FBE">
        <w:rPr>
          <w:b/>
          <w:i/>
          <w:u w:val="single"/>
        </w:rPr>
        <w:t xml:space="preserve"> </w:t>
      </w:r>
      <w:r w:rsidR="00C74F18">
        <w:rPr>
          <w:b/>
          <w:i/>
          <w:u w:val="single"/>
        </w:rPr>
        <w:t>ΩΞ9246ΜΠ3Ζ-ΠΟ2</w:t>
      </w:r>
      <w:r w:rsidRPr="00207FBE">
        <w:rPr>
          <w:b/>
          <w:i/>
          <w:u w:val="single"/>
        </w:rPr>
        <w:t>)</w:t>
      </w:r>
      <w:r w:rsidRPr="00207FBE">
        <w:t xml:space="preserve"> Απόφαση συγκρότησης επιτροπής για την διενέργεια των διαδικασιών επιλογής για την καταστροφή των πινακίδων κυκλοφορίας με ανακύκλωση σύμφωνα με την Α.Τ.Υ.Ε. Α.Α.Δ.Ε. 1148065 ΕΞ 2019 Απόφαση του Διοικητή της Α.Α.Δ.Ε.</w:t>
      </w:r>
    </w:p>
    <w:p w:rsidR="0097707F" w:rsidRPr="007735AB" w:rsidRDefault="0097707F" w:rsidP="00A6424D">
      <w:pPr>
        <w:spacing w:after="120" w:line="360" w:lineRule="auto"/>
        <w:jc w:val="center"/>
        <w:rPr>
          <w:b/>
        </w:rPr>
      </w:pPr>
      <w:r w:rsidRPr="007735AB">
        <w:rPr>
          <w:b/>
        </w:rPr>
        <w:t xml:space="preserve">ΑΠΟΦΑΣΙΖΟΥΜΕ </w:t>
      </w:r>
    </w:p>
    <w:p w:rsidR="00487780" w:rsidRPr="007735AB" w:rsidRDefault="00487780" w:rsidP="00A6424D">
      <w:pPr>
        <w:spacing w:after="120" w:line="360" w:lineRule="auto"/>
        <w:jc w:val="both"/>
      </w:pPr>
      <w:r w:rsidRPr="00207FBE">
        <w:t xml:space="preserve">Τη διενέργεια πλειοδοτικού διαγωνισμού για την ανάθεση καταστροφής και ανακύκλωσης πινακίδων κυκλοφορίας οχημάτων που βρίσκονται στα αρχεία των δυο (2) Δ.Ο.Υ. του Νομού </w:t>
      </w:r>
      <w:r w:rsidR="00207FBE" w:rsidRPr="00207FBE">
        <w:t>Ευβοίας</w:t>
      </w:r>
      <w:r w:rsidRPr="00207FBE">
        <w:t xml:space="preserve"> με  κριτήριο  την  υψηλότερη προσφερόμενη τιμή ανά τεμάχιο προ Φ.Π.Α. Η ελάχιστη τιμή προσφοράς ανά τεμάχιο προ Φ.Π.Α. καθορίζεται με την παρούσα στο ποσό των </w:t>
      </w:r>
      <w:r w:rsidR="00207FBE" w:rsidRPr="00207FBE">
        <w:rPr>
          <w:b/>
        </w:rPr>
        <w:t>0,</w:t>
      </w:r>
      <w:r w:rsidR="001C450C" w:rsidRPr="001C450C">
        <w:rPr>
          <w:b/>
        </w:rPr>
        <w:t>06</w:t>
      </w:r>
      <w:r w:rsidRPr="00207FBE">
        <w:rPr>
          <w:b/>
        </w:rPr>
        <w:t xml:space="preserve"> ευρώ</w:t>
      </w:r>
      <w:r w:rsidRPr="00207FBE">
        <w:t>. Αναλυτικότερα ο προϋπολογισμός σύμβασης προσδιορίζεται κατ’ ελάχιστο, ως εξής :</w:t>
      </w:r>
    </w:p>
    <w:p w:rsidR="003F52A4" w:rsidRPr="003F52A4" w:rsidRDefault="00487780" w:rsidP="00A6424D">
      <w:pPr>
        <w:pStyle w:val="Heading3"/>
        <w:spacing w:after="120"/>
        <w:ind w:left="3889"/>
      </w:pPr>
      <w:r w:rsidRPr="007735AB">
        <w:t>ΠΡΟΫΠΟΛΟΓΙΣΜΟΣ  ΣΥΜΒΑΣΗΣ</w:t>
      </w:r>
    </w:p>
    <w:tbl>
      <w:tblPr>
        <w:tblpPr w:leftFromText="180" w:rightFromText="180" w:vertAnchor="text" w:horzAnchor="margin" w:tblpY="109"/>
        <w:tblW w:w="102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697"/>
        <w:gridCol w:w="4860"/>
        <w:gridCol w:w="2652"/>
      </w:tblGrid>
      <w:tr w:rsidR="003F52A4" w:rsidRPr="009324B6" w:rsidTr="00A91D84">
        <w:trPr>
          <w:trHeight w:val="988"/>
        </w:trPr>
        <w:tc>
          <w:tcPr>
            <w:tcW w:w="2697" w:type="dxa"/>
            <w:shd w:val="clear" w:color="auto" w:fill="CCFFFF"/>
            <w:vAlign w:val="center"/>
          </w:tcPr>
          <w:p w:rsidR="00487780" w:rsidRDefault="00487780" w:rsidP="00C74F18">
            <w:pPr>
              <w:pStyle w:val="TableParagraph"/>
              <w:spacing w:before="185" w:after="120" w:line="237" w:lineRule="auto"/>
              <w:ind w:left="547" w:firstLine="32"/>
              <w:rPr>
                <w:rFonts w:ascii="Times New Roman" w:hAnsi="Times New Roman"/>
                <w:b/>
                <w:lang w:val="en-US"/>
              </w:rPr>
            </w:pPr>
            <w:r w:rsidRPr="00A91D84">
              <w:rPr>
                <w:rFonts w:ascii="Times New Roman" w:hAnsi="Times New Roman"/>
                <w:b/>
              </w:rPr>
              <w:t>Ποσότητα πινακίδων</w:t>
            </w:r>
          </w:p>
          <w:p w:rsidR="00A91D84" w:rsidRPr="00A91D84" w:rsidRDefault="00A91D84" w:rsidP="00C74F18">
            <w:pPr>
              <w:pStyle w:val="TableParagraph"/>
              <w:spacing w:before="185" w:after="120" w:line="237" w:lineRule="auto"/>
              <w:ind w:left="547" w:firstLine="32"/>
              <w:rPr>
                <w:rFonts w:ascii="Times New Roman" w:hAnsi="Times New Roman"/>
                <w:b/>
              </w:rPr>
            </w:pPr>
            <w:r>
              <w:rPr>
                <w:rFonts w:ascii="Times New Roman" w:hAnsi="Times New Roman"/>
                <w:b/>
                <w:lang w:val="en-US"/>
              </w:rPr>
              <w:t>(</w:t>
            </w:r>
            <w:r>
              <w:rPr>
                <w:rFonts w:ascii="Times New Roman" w:hAnsi="Times New Roman"/>
                <w:b/>
              </w:rPr>
              <w:t>τεμάχια)</w:t>
            </w:r>
          </w:p>
        </w:tc>
        <w:tc>
          <w:tcPr>
            <w:tcW w:w="4860" w:type="dxa"/>
            <w:shd w:val="clear" w:color="auto" w:fill="CCFFFF"/>
            <w:vAlign w:val="center"/>
          </w:tcPr>
          <w:p w:rsidR="00C74F18" w:rsidRDefault="00487780" w:rsidP="00C74F18">
            <w:pPr>
              <w:pStyle w:val="TableParagraph"/>
              <w:spacing w:after="120" w:line="295" w:lineRule="auto"/>
              <w:ind w:left="1353" w:hanging="658"/>
              <w:rPr>
                <w:rFonts w:ascii="Times New Roman" w:hAnsi="Times New Roman"/>
                <w:b/>
              </w:rPr>
            </w:pPr>
            <w:r w:rsidRPr="00A91D84">
              <w:rPr>
                <w:rFonts w:ascii="Times New Roman" w:hAnsi="Times New Roman"/>
                <w:b/>
              </w:rPr>
              <w:t xml:space="preserve">Ελάχιστη τιμή ανά τεμάχιο </w:t>
            </w:r>
            <w:r w:rsidR="00C74F18">
              <w:rPr>
                <w:rFonts w:ascii="Times New Roman" w:hAnsi="Times New Roman"/>
                <w:b/>
              </w:rPr>
              <w:t xml:space="preserve">(σε </w:t>
            </w:r>
            <w:r w:rsidR="00C74F18">
              <w:rPr>
                <w:b/>
              </w:rPr>
              <w:t>€</w:t>
            </w:r>
            <w:r w:rsidR="00C74F18">
              <w:rPr>
                <w:rFonts w:ascii="Times New Roman" w:hAnsi="Times New Roman"/>
                <w:b/>
              </w:rPr>
              <w:t xml:space="preserve"> )</w:t>
            </w:r>
          </w:p>
          <w:p w:rsidR="00C74F18" w:rsidRPr="00A91D84" w:rsidRDefault="00487780" w:rsidP="00C74F18">
            <w:pPr>
              <w:pStyle w:val="TableParagraph"/>
              <w:spacing w:after="120" w:line="295" w:lineRule="auto"/>
              <w:ind w:left="1353" w:hanging="658"/>
              <w:rPr>
                <w:rFonts w:ascii="Times New Roman" w:hAnsi="Times New Roman"/>
                <w:b/>
              </w:rPr>
            </w:pPr>
            <w:r w:rsidRPr="00A91D84">
              <w:rPr>
                <w:rFonts w:ascii="Times New Roman" w:hAnsi="Times New Roman"/>
                <w:b/>
              </w:rPr>
              <w:t>(προ Φ.Π.Α.)</w:t>
            </w:r>
          </w:p>
        </w:tc>
        <w:tc>
          <w:tcPr>
            <w:tcW w:w="2652" w:type="dxa"/>
            <w:shd w:val="clear" w:color="auto" w:fill="CCFFFF"/>
            <w:vAlign w:val="center"/>
          </w:tcPr>
          <w:p w:rsidR="00487780" w:rsidRPr="00A91D84" w:rsidRDefault="00487780" w:rsidP="00C74F18">
            <w:pPr>
              <w:pStyle w:val="TableParagraph"/>
              <w:spacing w:before="59" w:after="120" w:line="237" w:lineRule="auto"/>
              <w:ind w:left="157"/>
              <w:rPr>
                <w:rFonts w:ascii="Times New Roman" w:hAnsi="Times New Roman"/>
                <w:b/>
              </w:rPr>
            </w:pPr>
            <w:r w:rsidRPr="00A91D84">
              <w:rPr>
                <w:rFonts w:ascii="Times New Roman" w:hAnsi="Times New Roman"/>
                <w:b/>
              </w:rPr>
              <w:t>Σύνολο ελάχιστης αξίας σύμβασης</w:t>
            </w:r>
            <w:r w:rsidR="00C74F18">
              <w:rPr>
                <w:rFonts w:ascii="Times New Roman" w:hAnsi="Times New Roman"/>
                <w:b/>
              </w:rPr>
              <w:t xml:space="preserve"> (σε </w:t>
            </w:r>
            <w:r w:rsidR="00C74F18">
              <w:rPr>
                <w:b/>
              </w:rPr>
              <w:t xml:space="preserve">€ </w:t>
            </w:r>
            <w:r w:rsidR="00C74F18">
              <w:rPr>
                <w:rFonts w:ascii="Times New Roman" w:hAnsi="Times New Roman"/>
                <w:b/>
              </w:rPr>
              <w:t>)</w:t>
            </w:r>
          </w:p>
          <w:p w:rsidR="00487780" w:rsidRPr="00A91D84" w:rsidRDefault="00487780" w:rsidP="00C74F18">
            <w:pPr>
              <w:pStyle w:val="TableParagraph"/>
              <w:spacing w:after="120" w:line="250" w:lineRule="exact"/>
              <w:ind w:left="154"/>
              <w:rPr>
                <w:rFonts w:ascii="Times New Roman" w:hAnsi="Times New Roman"/>
                <w:b/>
              </w:rPr>
            </w:pPr>
            <w:r w:rsidRPr="00A91D84">
              <w:rPr>
                <w:rFonts w:ascii="Times New Roman" w:hAnsi="Times New Roman"/>
                <w:b/>
              </w:rPr>
              <w:t>(προ Φ.Π.Α. )</w:t>
            </w:r>
          </w:p>
        </w:tc>
      </w:tr>
      <w:tr w:rsidR="00487780" w:rsidRPr="007735AB" w:rsidTr="00A91D84">
        <w:trPr>
          <w:trHeight w:val="648"/>
        </w:trPr>
        <w:tc>
          <w:tcPr>
            <w:tcW w:w="2697" w:type="dxa"/>
          </w:tcPr>
          <w:p w:rsidR="00487780" w:rsidRPr="00D95EB0" w:rsidRDefault="00D95EB0" w:rsidP="00C74F18">
            <w:pPr>
              <w:pStyle w:val="TableParagraph"/>
              <w:spacing w:before="157" w:after="120"/>
              <w:ind w:left="737"/>
              <w:rPr>
                <w:rFonts w:ascii="Times New Roman"/>
                <w:b/>
                <w:lang w:val="en-US"/>
              </w:rPr>
            </w:pPr>
            <w:r>
              <w:rPr>
                <w:rFonts w:ascii="Times New Roman"/>
                <w:b/>
                <w:lang w:val="en-US"/>
              </w:rPr>
              <w:t>24.278</w:t>
            </w:r>
          </w:p>
        </w:tc>
        <w:tc>
          <w:tcPr>
            <w:tcW w:w="4860" w:type="dxa"/>
          </w:tcPr>
          <w:p w:rsidR="00487780" w:rsidRPr="001C450C" w:rsidRDefault="00C74F18" w:rsidP="001C450C">
            <w:pPr>
              <w:pStyle w:val="TableParagraph"/>
              <w:spacing w:before="157" w:after="120"/>
              <w:ind w:left="1674"/>
              <w:jc w:val="left"/>
              <w:rPr>
                <w:rFonts w:ascii="Times New Roman" w:hAnsi="Times New Roman"/>
                <w:b/>
                <w:lang w:val="en-US"/>
              </w:rPr>
            </w:pPr>
            <w:r>
              <w:rPr>
                <w:rFonts w:ascii="Times New Roman" w:hAnsi="Times New Roman"/>
                <w:b/>
              </w:rPr>
              <w:t xml:space="preserve">              0,</w:t>
            </w:r>
            <w:r w:rsidR="001C450C">
              <w:rPr>
                <w:rFonts w:ascii="Times New Roman" w:hAnsi="Times New Roman"/>
                <w:b/>
                <w:lang w:val="en-US"/>
              </w:rPr>
              <w:t>06</w:t>
            </w:r>
          </w:p>
        </w:tc>
        <w:tc>
          <w:tcPr>
            <w:tcW w:w="2652" w:type="dxa"/>
          </w:tcPr>
          <w:p w:rsidR="00487780" w:rsidRPr="00D95EB0" w:rsidRDefault="001C450C" w:rsidP="00C74F18">
            <w:pPr>
              <w:pStyle w:val="TableParagraph"/>
              <w:spacing w:before="157" w:after="120"/>
              <w:ind w:left="807"/>
              <w:rPr>
                <w:rFonts w:ascii="Times New Roman" w:hAnsi="Times New Roman"/>
                <w:b/>
                <w:lang w:val="en-US"/>
              </w:rPr>
            </w:pPr>
            <w:r>
              <w:rPr>
                <w:rFonts w:ascii="Times New Roman" w:hAnsi="Times New Roman"/>
                <w:b/>
                <w:lang w:val="en-US"/>
              </w:rPr>
              <w:t>1.456,68</w:t>
            </w:r>
          </w:p>
        </w:tc>
      </w:tr>
    </w:tbl>
    <w:p w:rsidR="00487780" w:rsidRPr="007735AB" w:rsidRDefault="00487780" w:rsidP="00A6424D">
      <w:pPr>
        <w:pStyle w:val="a7"/>
        <w:spacing w:before="2" w:after="120"/>
        <w:rPr>
          <w:b/>
        </w:rPr>
      </w:pPr>
    </w:p>
    <w:p w:rsidR="00487780" w:rsidRPr="007735AB" w:rsidRDefault="00487780" w:rsidP="00A6424D">
      <w:pPr>
        <w:pStyle w:val="a7"/>
        <w:spacing w:before="144" w:after="120" w:line="360" w:lineRule="auto"/>
        <w:jc w:val="both"/>
        <w:rPr>
          <w:rFonts w:cs="Times New Roman"/>
          <w:lang w:eastAsia="en-US" w:bidi="ar-SA"/>
        </w:rPr>
      </w:pPr>
      <w:r w:rsidRPr="007735AB">
        <w:rPr>
          <w:rFonts w:cs="Times New Roman"/>
          <w:b/>
          <w:lang w:eastAsia="en-US" w:bidi="ar-SA"/>
        </w:rPr>
        <w:t>Σημείωση:</w:t>
      </w:r>
      <w:r w:rsidRPr="007735AB">
        <w:rPr>
          <w:rFonts w:cs="Times New Roman"/>
          <w:lang w:eastAsia="en-US" w:bidi="ar-SA"/>
        </w:rPr>
        <w:t xml:space="preserve"> Για τις παραπάνω αξίες ισχύουν τα οριζόμενα στις διατάξεις του άρθρου 39Α του Ν.2859 (Κύρωση Κώδικα Φόρου Προστιθέμενης Αξίας) </w:t>
      </w:r>
      <w:proofErr w:type="spellStart"/>
      <w:r w:rsidRPr="007735AB">
        <w:rPr>
          <w:rFonts w:cs="Times New Roman"/>
          <w:lang w:eastAsia="en-US" w:bidi="ar-SA"/>
        </w:rPr>
        <w:t>τ.Α</w:t>
      </w:r>
      <w:proofErr w:type="spellEnd"/>
      <w:r w:rsidRPr="007735AB">
        <w:rPr>
          <w:rFonts w:cs="Times New Roman"/>
          <w:lang w:eastAsia="en-US" w:bidi="ar-SA"/>
        </w:rPr>
        <w:t xml:space="preserve"> 248 ΦΕΚ όπως αυτό ισχύει.</w:t>
      </w:r>
    </w:p>
    <w:p w:rsidR="009D52D9" w:rsidRDefault="009D52D9" w:rsidP="00A6424D">
      <w:pPr>
        <w:pStyle w:val="a7"/>
        <w:spacing w:before="140" w:after="120" w:line="360" w:lineRule="auto"/>
        <w:jc w:val="both"/>
        <w:rPr>
          <w:rFonts w:cs="Times New Roman"/>
          <w:lang w:eastAsia="en-US" w:bidi="ar-SA"/>
        </w:rPr>
      </w:pPr>
      <w:r w:rsidRPr="007735AB">
        <w:rPr>
          <w:rFonts w:cs="Times New Roman"/>
          <w:lang w:eastAsia="en-US" w:bidi="ar-SA"/>
        </w:rPr>
        <w:t xml:space="preserve">Στον παρακάτω πίνακα παρατίθενται οι ποσότητες πινακίδων όπως αυτές καταμετρήθηκαν από τις αρμόδιες προς τούτο επιτροπές των </w:t>
      </w:r>
      <w:r w:rsidR="00D30A6B">
        <w:rPr>
          <w:rFonts w:cs="Times New Roman"/>
          <w:lang w:eastAsia="en-US" w:bidi="ar-SA"/>
        </w:rPr>
        <w:t xml:space="preserve">δυο (2) </w:t>
      </w:r>
      <w:r w:rsidRPr="007735AB">
        <w:rPr>
          <w:rFonts w:cs="Times New Roman"/>
          <w:lang w:eastAsia="en-US" w:bidi="ar-SA"/>
        </w:rPr>
        <w:t xml:space="preserve">Δ.Ο.Υ. του Νομού </w:t>
      </w:r>
      <w:r w:rsidR="00207FBE">
        <w:rPr>
          <w:rFonts w:cs="Times New Roman"/>
          <w:lang w:eastAsia="en-US" w:bidi="ar-SA"/>
        </w:rPr>
        <w:t>Ευβοίας</w:t>
      </w:r>
      <w:r w:rsidRPr="007735AB">
        <w:rPr>
          <w:rFonts w:cs="Times New Roman"/>
          <w:lang w:eastAsia="en-US" w:bidi="ar-SA"/>
        </w:rPr>
        <w:t>, μαζί με τα στοιχεία διεύθυνσης – επικοινωνίας κάθε υπηρεσίας.</w:t>
      </w:r>
    </w:p>
    <w:p w:rsidR="00207FBE" w:rsidRDefault="00207FBE" w:rsidP="00A6424D">
      <w:pPr>
        <w:pStyle w:val="a7"/>
        <w:spacing w:before="140" w:after="120" w:line="360" w:lineRule="auto"/>
        <w:jc w:val="both"/>
        <w:rPr>
          <w:rFonts w:cs="Times New Roman"/>
          <w:lang w:eastAsia="en-US" w:bidi="ar-SA"/>
        </w:rPr>
      </w:pPr>
    </w:p>
    <w:p w:rsidR="003C7E77" w:rsidRDefault="003C7E77" w:rsidP="00A6424D">
      <w:pPr>
        <w:pStyle w:val="a7"/>
        <w:spacing w:before="140" w:after="120" w:line="360" w:lineRule="auto"/>
        <w:jc w:val="both"/>
        <w:rPr>
          <w:rFonts w:cs="Times New Roman"/>
          <w:lang w:eastAsia="en-US" w:bidi="ar-SA"/>
        </w:rPr>
      </w:pPr>
    </w:p>
    <w:p w:rsidR="003C7E77" w:rsidRPr="007735AB" w:rsidRDefault="003C7E77" w:rsidP="00A6424D">
      <w:pPr>
        <w:pStyle w:val="a7"/>
        <w:spacing w:before="140" w:after="120" w:line="360" w:lineRule="auto"/>
        <w:jc w:val="both"/>
        <w:rPr>
          <w:rFonts w:cs="Times New Roman"/>
          <w:lang w:eastAsia="en-US" w:bidi="ar-SA"/>
        </w:rPr>
      </w:pPr>
    </w:p>
    <w:p w:rsidR="009D52D9" w:rsidRPr="007735AB" w:rsidRDefault="009D52D9" w:rsidP="00A6424D">
      <w:pPr>
        <w:pStyle w:val="a7"/>
        <w:spacing w:before="2" w:after="120"/>
      </w:pPr>
    </w:p>
    <w:tbl>
      <w:tblPr>
        <w:tblW w:w="1018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03"/>
        <w:gridCol w:w="2341"/>
        <w:gridCol w:w="2479"/>
        <w:gridCol w:w="3166"/>
      </w:tblGrid>
      <w:tr w:rsidR="009D52D9" w:rsidRPr="009324B6" w:rsidTr="003F52A4">
        <w:trPr>
          <w:trHeight w:val="709"/>
        </w:trPr>
        <w:tc>
          <w:tcPr>
            <w:tcW w:w="2203" w:type="dxa"/>
            <w:shd w:val="clear" w:color="auto" w:fill="CCFFFF"/>
          </w:tcPr>
          <w:p w:rsidR="009D52D9" w:rsidRPr="00C74F18" w:rsidRDefault="009D52D9" w:rsidP="00A6424D">
            <w:pPr>
              <w:pStyle w:val="TableParagraph"/>
              <w:spacing w:before="55" w:after="120"/>
              <w:ind w:left="531"/>
              <w:rPr>
                <w:b/>
              </w:rPr>
            </w:pPr>
            <w:r w:rsidRPr="00C74F18">
              <w:rPr>
                <w:b/>
              </w:rPr>
              <w:t>Δ.Ο.Υ.</w:t>
            </w:r>
          </w:p>
        </w:tc>
        <w:tc>
          <w:tcPr>
            <w:tcW w:w="2341" w:type="dxa"/>
            <w:shd w:val="clear" w:color="auto" w:fill="CCFFFF"/>
          </w:tcPr>
          <w:p w:rsidR="009D52D9" w:rsidRPr="00C74F18" w:rsidRDefault="009D52D9" w:rsidP="00A6424D">
            <w:pPr>
              <w:pStyle w:val="TableParagraph"/>
              <w:spacing w:before="55" w:after="120"/>
              <w:ind w:left="813"/>
              <w:jc w:val="left"/>
              <w:rPr>
                <w:b/>
              </w:rPr>
            </w:pPr>
            <w:r w:rsidRPr="00C74F18">
              <w:rPr>
                <w:b/>
              </w:rPr>
              <w:t>ΔΙΕΥΘΥΝΣΗ</w:t>
            </w:r>
          </w:p>
        </w:tc>
        <w:tc>
          <w:tcPr>
            <w:tcW w:w="2479" w:type="dxa"/>
            <w:shd w:val="clear" w:color="auto" w:fill="CCFFFF"/>
          </w:tcPr>
          <w:p w:rsidR="009D52D9" w:rsidRPr="00C74F18" w:rsidRDefault="009D52D9" w:rsidP="00A6424D">
            <w:pPr>
              <w:pStyle w:val="TableParagraph"/>
              <w:spacing w:before="55" w:after="120"/>
              <w:ind w:left="93"/>
              <w:rPr>
                <w:b/>
              </w:rPr>
            </w:pPr>
            <w:r w:rsidRPr="00C74F18">
              <w:rPr>
                <w:b/>
              </w:rPr>
              <w:t>ΤΗΛΕΦΩΝΟ ΔΙΕΥΘΥΝΣΗΣ</w:t>
            </w:r>
          </w:p>
        </w:tc>
        <w:tc>
          <w:tcPr>
            <w:tcW w:w="3166" w:type="dxa"/>
            <w:shd w:val="clear" w:color="auto" w:fill="CCFFFF"/>
          </w:tcPr>
          <w:p w:rsidR="009D52D9" w:rsidRPr="00C74F18" w:rsidRDefault="009D52D9" w:rsidP="00C74F18">
            <w:pPr>
              <w:pStyle w:val="TableParagraph"/>
              <w:spacing w:before="55" w:after="120"/>
              <w:ind w:left="817" w:hanging="474"/>
              <w:jc w:val="left"/>
              <w:rPr>
                <w:b/>
              </w:rPr>
            </w:pPr>
            <w:r w:rsidRPr="00C74F18">
              <w:rPr>
                <w:b/>
              </w:rPr>
              <w:t>ΠΛΗΘΟΣ ΠΙΝΑΚΙΔΩΝ (</w:t>
            </w:r>
            <w:r w:rsidR="00C74F18">
              <w:rPr>
                <w:b/>
              </w:rPr>
              <w:t>τεμάχια)</w:t>
            </w:r>
            <w:r w:rsidRPr="00C74F18">
              <w:rPr>
                <w:b/>
              </w:rPr>
              <w:t>)</w:t>
            </w:r>
          </w:p>
        </w:tc>
      </w:tr>
      <w:tr w:rsidR="00BF616B" w:rsidRPr="009324B6" w:rsidTr="00E01CCD">
        <w:trPr>
          <w:trHeight w:val="763"/>
        </w:trPr>
        <w:tc>
          <w:tcPr>
            <w:tcW w:w="2203" w:type="dxa"/>
            <w:vAlign w:val="center"/>
          </w:tcPr>
          <w:p w:rsidR="00BF616B" w:rsidRPr="00C74F18" w:rsidRDefault="00207FBE" w:rsidP="00A6424D">
            <w:pPr>
              <w:pStyle w:val="TableParagraph"/>
              <w:spacing w:after="120"/>
              <w:ind w:left="533"/>
            </w:pPr>
            <w:r w:rsidRPr="00C74F18">
              <w:t>ΧΑΛΚΙΔΑΣ</w:t>
            </w:r>
          </w:p>
        </w:tc>
        <w:tc>
          <w:tcPr>
            <w:tcW w:w="2341" w:type="dxa"/>
            <w:vAlign w:val="center"/>
          </w:tcPr>
          <w:p w:rsidR="00BF616B" w:rsidRPr="00C74F18" w:rsidRDefault="00207FBE" w:rsidP="00A6424D">
            <w:pPr>
              <w:pStyle w:val="TableParagraph"/>
              <w:spacing w:before="55" w:after="120"/>
              <w:ind w:left="95" w:hanging="1"/>
            </w:pPr>
            <w:proofErr w:type="spellStart"/>
            <w:r w:rsidRPr="00C74F18">
              <w:t>Δημ</w:t>
            </w:r>
            <w:proofErr w:type="spellEnd"/>
            <w:r w:rsidRPr="00C74F18">
              <w:t>. Σκούρα – Χαλκίδα</w:t>
            </w:r>
          </w:p>
        </w:tc>
        <w:tc>
          <w:tcPr>
            <w:tcW w:w="2479" w:type="dxa"/>
            <w:vAlign w:val="center"/>
          </w:tcPr>
          <w:p w:rsidR="00BF616B" w:rsidRPr="00C74F18" w:rsidRDefault="00207FBE" w:rsidP="00A6424D">
            <w:pPr>
              <w:pStyle w:val="TableParagraph"/>
              <w:spacing w:after="120"/>
              <w:ind w:left="91"/>
            </w:pPr>
            <w:r w:rsidRPr="00C74F18">
              <w:t>2221353196</w:t>
            </w:r>
          </w:p>
        </w:tc>
        <w:tc>
          <w:tcPr>
            <w:tcW w:w="3166" w:type="dxa"/>
            <w:vAlign w:val="center"/>
          </w:tcPr>
          <w:p w:rsidR="00BF616B" w:rsidRPr="00C74F18" w:rsidRDefault="00BF616B" w:rsidP="00A6424D">
            <w:pPr>
              <w:pStyle w:val="TableParagraph"/>
              <w:spacing w:before="7" w:after="120"/>
            </w:pPr>
          </w:p>
          <w:p w:rsidR="00BF616B" w:rsidRPr="00CB4BB1" w:rsidRDefault="00CB4BB1" w:rsidP="00A6424D">
            <w:pPr>
              <w:pStyle w:val="TableParagraph"/>
              <w:spacing w:after="120"/>
              <w:ind w:left="986"/>
              <w:rPr>
                <w:lang w:val="en-US"/>
              </w:rPr>
            </w:pPr>
            <w:r>
              <w:rPr>
                <w:lang w:val="en-US"/>
              </w:rPr>
              <w:t>18.962</w:t>
            </w:r>
          </w:p>
        </w:tc>
      </w:tr>
      <w:tr w:rsidR="00BF616B" w:rsidRPr="009324B6" w:rsidTr="003F52A4">
        <w:trPr>
          <w:trHeight w:val="925"/>
        </w:trPr>
        <w:tc>
          <w:tcPr>
            <w:tcW w:w="2203" w:type="dxa"/>
            <w:vAlign w:val="center"/>
          </w:tcPr>
          <w:p w:rsidR="00BF616B" w:rsidRPr="00C74F18" w:rsidRDefault="00207FBE" w:rsidP="00A6424D">
            <w:pPr>
              <w:pStyle w:val="TableParagraph"/>
              <w:spacing w:before="191" w:after="120"/>
              <w:ind w:left="533"/>
            </w:pPr>
            <w:r w:rsidRPr="00C74F18">
              <w:t>ΚΥΜΗΣ</w:t>
            </w:r>
          </w:p>
        </w:tc>
        <w:tc>
          <w:tcPr>
            <w:tcW w:w="2341" w:type="dxa"/>
            <w:vAlign w:val="center"/>
          </w:tcPr>
          <w:p w:rsidR="00BF616B" w:rsidRPr="00C74F18" w:rsidRDefault="00207FBE" w:rsidP="00A6424D">
            <w:pPr>
              <w:pStyle w:val="TableParagraph"/>
              <w:spacing w:before="3" w:after="120"/>
              <w:ind w:left="170"/>
            </w:pPr>
            <w:r w:rsidRPr="00C74F18">
              <w:t>Κύμη</w:t>
            </w:r>
          </w:p>
        </w:tc>
        <w:tc>
          <w:tcPr>
            <w:tcW w:w="2479" w:type="dxa"/>
            <w:vAlign w:val="center"/>
          </w:tcPr>
          <w:p w:rsidR="00BF616B" w:rsidRPr="0027206F" w:rsidRDefault="0027206F" w:rsidP="00A6424D">
            <w:pPr>
              <w:pStyle w:val="TableParagraph"/>
              <w:spacing w:before="191" w:after="120"/>
              <w:ind w:left="91"/>
            </w:pPr>
            <w:r>
              <w:t>2222351104</w:t>
            </w:r>
          </w:p>
        </w:tc>
        <w:tc>
          <w:tcPr>
            <w:tcW w:w="3166" w:type="dxa"/>
            <w:vAlign w:val="center"/>
          </w:tcPr>
          <w:p w:rsidR="00BF616B" w:rsidRPr="00CB4BB1" w:rsidRDefault="00CB4BB1" w:rsidP="00A6424D">
            <w:pPr>
              <w:pStyle w:val="TableParagraph"/>
              <w:spacing w:before="191" w:after="120"/>
              <w:ind w:left="986"/>
              <w:rPr>
                <w:lang w:val="en-US"/>
              </w:rPr>
            </w:pPr>
            <w:r>
              <w:rPr>
                <w:lang w:val="en-US"/>
              </w:rPr>
              <w:t xml:space="preserve">  5.316</w:t>
            </w:r>
          </w:p>
        </w:tc>
      </w:tr>
      <w:tr w:rsidR="00BF616B" w:rsidRPr="007735AB" w:rsidTr="003F52A4">
        <w:trPr>
          <w:trHeight w:val="627"/>
        </w:trPr>
        <w:tc>
          <w:tcPr>
            <w:tcW w:w="7023" w:type="dxa"/>
            <w:gridSpan w:val="3"/>
            <w:vAlign w:val="center"/>
          </w:tcPr>
          <w:p w:rsidR="00BF616B" w:rsidRPr="00C74F18" w:rsidRDefault="00BF616B" w:rsidP="0027206F">
            <w:pPr>
              <w:pStyle w:val="TableParagraph"/>
              <w:spacing w:after="120"/>
              <w:ind w:left="533"/>
              <w:rPr>
                <w:b/>
              </w:rPr>
            </w:pPr>
            <w:r w:rsidRPr="00C74F18">
              <w:rPr>
                <w:b/>
              </w:rPr>
              <w:t>ΣΥΝΟΛΟ</w:t>
            </w:r>
          </w:p>
        </w:tc>
        <w:tc>
          <w:tcPr>
            <w:tcW w:w="3166" w:type="dxa"/>
            <w:vAlign w:val="center"/>
          </w:tcPr>
          <w:p w:rsidR="00BF616B" w:rsidRPr="00E625BF" w:rsidRDefault="00E625BF" w:rsidP="00A6424D">
            <w:pPr>
              <w:pStyle w:val="TableParagraph"/>
              <w:spacing w:before="55" w:after="120"/>
              <w:ind w:left="986"/>
              <w:rPr>
                <w:b/>
                <w:lang w:val="en-US"/>
              </w:rPr>
            </w:pPr>
            <w:r>
              <w:rPr>
                <w:b/>
                <w:lang w:val="en-US"/>
              </w:rPr>
              <w:t>24.278</w:t>
            </w:r>
          </w:p>
        </w:tc>
      </w:tr>
    </w:tbl>
    <w:p w:rsidR="00BF616B" w:rsidRDefault="00BF616B" w:rsidP="00A6424D">
      <w:pPr>
        <w:pStyle w:val="Heading3"/>
        <w:spacing w:after="120"/>
        <w:ind w:left="0"/>
        <w:jc w:val="left"/>
      </w:pPr>
    </w:p>
    <w:p w:rsidR="007735AB" w:rsidRDefault="00BF616B" w:rsidP="00A6424D">
      <w:pPr>
        <w:pStyle w:val="Heading3"/>
        <w:spacing w:after="120"/>
        <w:ind w:left="0"/>
        <w:jc w:val="left"/>
        <w:rPr>
          <w:u w:val="none"/>
        </w:rPr>
      </w:pPr>
      <w:r>
        <w:t xml:space="preserve">Άρθρο 1 – </w:t>
      </w:r>
      <w:r w:rsidR="007735AB">
        <w:t xml:space="preserve"> Προϋποθέσεις συμμετοχής σε διαδικασία επιλογής οικονομικού φορέα</w:t>
      </w:r>
    </w:p>
    <w:p w:rsidR="007735AB" w:rsidRDefault="007735AB" w:rsidP="00A6424D">
      <w:pPr>
        <w:pStyle w:val="a7"/>
        <w:spacing w:after="120"/>
        <w:rPr>
          <w:b/>
          <w:sz w:val="20"/>
        </w:rPr>
      </w:pPr>
    </w:p>
    <w:p w:rsidR="00B40C47" w:rsidRDefault="007735AB" w:rsidP="00A6424D">
      <w:pPr>
        <w:pStyle w:val="a6"/>
        <w:numPr>
          <w:ilvl w:val="0"/>
          <w:numId w:val="10"/>
        </w:numPr>
        <w:tabs>
          <w:tab w:val="left" w:pos="142"/>
          <w:tab w:val="left" w:pos="284"/>
        </w:tabs>
        <w:spacing w:before="90" w:after="120" w:line="360" w:lineRule="auto"/>
        <w:ind w:left="0" w:right="0" w:firstLine="0"/>
        <w:rPr>
          <w:rFonts w:ascii="Times New Roman" w:hAnsi="Times New Roman"/>
        </w:rPr>
      </w:pPr>
      <w:r>
        <w:t>Δικαίωμα συμμετοχής στην διαδικασία επιλογής έχουν όλοι ανεξαιρέτως οι οικονομικοί φορείς, φυσικά ή νομικά πρόσωπα, ημεδαποί ή αλλοδαποί, εφόσον είναι ικανοί προς</w:t>
      </w:r>
      <w:r>
        <w:rPr>
          <w:spacing w:val="10"/>
        </w:rPr>
        <w:t xml:space="preserve"> </w:t>
      </w:r>
      <w:r>
        <w:t>δικαιοπραξία.</w:t>
      </w:r>
    </w:p>
    <w:p w:rsidR="00B40C47" w:rsidRDefault="007735AB" w:rsidP="00A6424D">
      <w:pPr>
        <w:pStyle w:val="a6"/>
        <w:numPr>
          <w:ilvl w:val="0"/>
          <w:numId w:val="10"/>
        </w:numPr>
        <w:tabs>
          <w:tab w:val="left" w:pos="142"/>
          <w:tab w:val="left" w:pos="284"/>
        </w:tabs>
        <w:spacing w:before="90" w:after="120" w:line="360" w:lineRule="auto"/>
        <w:ind w:left="0" w:right="0" w:firstLine="0"/>
        <w:rPr>
          <w:rFonts w:ascii="Times New Roman" w:hAnsi="Times New Roman"/>
        </w:rPr>
      </w:pPr>
      <w:r>
        <w:t>Η συμμετοχή στη διαδικασία επιλογής με εξουσιοδοτημένο αντιπρόσωπο επιτρέπεται με την προϋπόθεση ότι ο εξουσιοδοτημένος αντιπρόσωπος θα καταθέσει στον φάκελο της προσφοράς του όλα τα απαραίτητα νομιμοποιητικά έγγραφα που αποδεικνύουν την σχετική</w:t>
      </w:r>
      <w:r w:rsidRPr="00B40C47">
        <w:rPr>
          <w:spacing w:val="11"/>
        </w:rPr>
        <w:t xml:space="preserve"> </w:t>
      </w:r>
      <w:r>
        <w:t>εντολή.</w:t>
      </w:r>
    </w:p>
    <w:p w:rsidR="00B40C47" w:rsidRDefault="007735AB" w:rsidP="00A6424D">
      <w:pPr>
        <w:pStyle w:val="a6"/>
        <w:numPr>
          <w:ilvl w:val="0"/>
          <w:numId w:val="10"/>
        </w:numPr>
        <w:tabs>
          <w:tab w:val="left" w:pos="142"/>
          <w:tab w:val="left" w:pos="284"/>
        </w:tabs>
        <w:spacing w:before="90" w:after="120" w:line="360" w:lineRule="auto"/>
        <w:ind w:left="0" w:right="0" w:firstLine="0"/>
        <w:rPr>
          <w:rFonts w:ascii="Times New Roman" w:hAnsi="Times New Roman"/>
        </w:rPr>
      </w:pPr>
      <w:r>
        <w:t>Τα νομικά πρόσωπα συμμετέχουν στις διαδικασίες επιλογής δια του νόμιμου εκπροσώπου τους ή με  νόμιμα διορισμένο εκπρόσωπο της επιλογής τους, οφείλουν όμως να προσκομίσουν όλα τα νομιμοποιητικά έγγραφα στο φάκελο της προσφοράς</w:t>
      </w:r>
      <w:r w:rsidRPr="00B40C47">
        <w:rPr>
          <w:spacing w:val="14"/>
        </w:rPr>
        <w:t xml:space="preserve"> </w:t>
      </w:r>
      <w:r>
        <w:t>τους.</w:t>
      </w:r>
    </w:p>
    <w:p w:rsidR="00B40C47" w:rsidRDefault="007735AB" w:rsidP="00A6424D">
      <w:pPr>
        <w:pStyle w:val="a6"/>
        <w:numPr>
          <w:ilvl w:val="0"/>
          <w:numId w:val="10"/>
        </w:numPr>
        <w:tabs>
          <w:tab w:val="left" w:pos="142"/>
          <w:tab w:val="left" w:pos="284"/>
        </w:tabs>
        <w:spacing w:before="90" w:after="120" w:line="360" w:lineRule="auto"/>
        <w:ind w:left="0" w:right="0" w:firstLine="0"/>
        <w:rPr>
          <w:rFonts w:ascii="Times New Roman" w:hAnsi="Times New Roman"/>
        </w:rPr>
      </w:pPr>
      <w:r>
        <w:t>Περισσότερα από ένα πρόσωπα μπορούν να συμμετάσχουν από κοινού κατά τη διαδικασία επιλογής μόνο με κοινό αντιπρόσωπο, που έχει εξουσιοδοτηθεί από αυτούς νόμιμα. Η ανωτέρω ένωση οικονομικών φορέων δεν απαιτείται να φέρει συγκεκριμένη νομική</w:t>
      </w:r>
      <w:r w:rsidRPr="00B40C47">
        <w:rPr>
          <w:spacing w:val="4"/>
        </w:rPr>
        <w:t xml:space="preserve"> </w:t>
      </w:r>
      <w:r>
        <w:t>μορφή.</w:t>
      </w:r>
    </w:p>
    <w:p w:rsidR="00B40C47" w:rsidRDefault="00B40C47" w:rsidP="00A6424D">
      <w:pPr>
        <w:pStyle w:val="a6"/>
        <w:numPr>
          <w:ilvl w:val="0"/>
          <w:numId w:val="10"/>
        </w:numPr>
        <w:tabs>
          <w:tab w:val="left" w:pos="142"/>
          <w:tab w:val="left" w:pos="284"/>
        </w:tabs>
        <w:spacing w:before="90" w:after="120" w:line="360" w:lineRule="auto"/>
        <w:ind w:left="0" w:right="0" w:firstLine="0"/>
        <w:rPr>
          <w:rFonts w:ascii="Times New Roman" w:hAnsi="Times New Roman"/>
        </w:rPr>
      </w:pPr>
      <w:r>
        <w:t xml:space="preserve">Οι συμμετέχοντες </w:t>
      </w:r>
      <w:r w:rsidR="007735AB" w:rsidRPr="00B40C47">
        <w:rPr>
          <w:b/>
        </w:rPr>
        <w:t xml:space="preserve">οφείλουν να προσκομίσουν </w:t>
      </w:r>
      <w:r w:rsidR="007735AB">
        <w:t xml:space="preserve">μαζί με την προσφορά τους όλα τα προβλεπόμενα από τις ισχύουσες διατάξεις, </w:t>
      </w:r>
      <w:r w:rsidR="007735AB" w:rsidRPr="00B40C47">
        <w:rPr>
          <w:b/>
        </w:rPr>
        <w:t>νομιμοποιητικά έγγραφα οργάνωσης ή συμμετοχής σε συστήματα εναλλακτικής διαχείρισης σύμφωνα με το ν.</w:t>
      </w:r>
      <w:r w:rsidR="007735AB" w:rsidRPr="00B40C47">
        <w:rPr>
          <w:b/>
          <w:spacing w:val="5"/>
        </w:rPr>
        <w:t xml:space="preserve"> </w:t>
      </w:r>
      <w:r w:rsidR="007735AB" w:rsidRPr="00B40C47">
        <w:rPr>
          <w:b/>
        </w:rPr>
        <w:t>2939/2001.</w:t>
      </w:r>
    </w:p>
    <w:p w:rsidR="007735AB" w:rsidRPr="00B40C47" w:rsidRDefault="007735AB" w:rsidP="00A6424D">
      <w:pPr>
        <w:pStyle w:val="a6"/>
        <w:numPr>
          <w:ilvl w:val="0"/>
          <w:numId w:val="10"/>
        </w:numPr>
        <w:tabs>
          <w:tab w:val="left" w:pos="142"/>
          <w:tab w:val="left" w:pos="284"/>
        </w:tabs>
        <w:spacing w:before="90" w:after="120" w:line="360" w:lineRule="auto"/>
        <w:ind w:left="0" w:right="0" w:firstLine="0"/>
        <w:contextualSpacing/>
        <w:rPr>
          <w:rFonts w:ascii="Times New Roman" w:hAnsi="Times New Roman"/>
        </w:rPr>
      </w:pPr>
      <w:r>
        <w:t>Η συμμετοχή των ενδιαφερόμενων στη διαδικασία επιλογής</w:t>
      </w:r>
      <w:r w:rsidRPr="00B40C47">
        <w:rPr>
          <w:spacing w:val="13"/>
        </w:rPr>
        <w:t xml:space="preserve"> </w:t>
      </w:r>
      <w:r>
        <w:t>συνεπάγεται:</w:t>
      </w:r>
    </w:p>
    <w:p w:rsidR="007735AB" w:rsidRDefault="007735AB" w:rsidP="00A6424D">
      <w:pPr>
        <w:pStyle w:val="a7"/>
        <w:spacing w:before="1" w:after="120" w:line="360" w:lineRule="auto"/>
        <w:contextualSpacing/>
        <w:jc w:val="both"/>
      </w:pPr>
      <w:r w:rsidRPr="003F52A4">
        <w:rPr>
          <w:b/>
        </w:rPr>
        <w:t>α)</w:t>
      </w:r>
      <w:r>
        <w:t xml:space="preserve"> την αποδοχή των όρων της διαδικασίας επιλογής χωρίς καμία επιφύλαξη,</w:t>
      </w:r>
    </w:p>
    <w:p w:rsidR="007735AB" w:rsidRDefault="007735AB" w:rsidP="00A6424D">
      <w:pPr>
        <w:pStyle w:val="a7"/>
        <w:spacing w:after="120" w:line="360" w:lineRule="auto"/>
        <w:contextualSpacing/>
        <w:jc w:val="both"/>
      </w:pPr>
      <w:r w:rsidRPr="003F52A4">
        <w:rPr>
          <w:b/>
        </w:rPr>
        <w:t>β)</w:t>
      </w:r>
      <w:r>
        <w:t xml:space="preserve"> ότι γνωρίζουν το είδος, το υλικό και την ποσότητα των πινακίδων  κυκλοφορίας,  όπως  αυτά περιγράφονται στους όρους της</w:t>
      </w:r>
      <w:r>
        <w:rPr>
          <w:spacing w:val="9"/>
        </w:rPr>
        <w:t xml:space="preserve"> </w:t>
      </w:r>
      <w:r>
        <w:t>διακήρυξης,</w:t>
      </w:r>
    </w:p>
    <w:p w:rsidR="007735AB" w:rsidRDefault="007735AB" w:rsidP="00A6424D">
      <w:pPr>
        <w:pStyle w:val="a7"/>
        <w:spacing w:before="138" w:after="120" w:line="360" w:lineRule="auto"/>
        <w:contextualSpacing/>
        <w:jc w:val="both"/>
      </w:pPr>
      <w:r w:rsidRPr="003F52A4">
        <w:rPr>
          <w:b/>
        </w:rPr>
        <w:lastRenderedPageBreak/>
        <w:t>γ)</w:t>
      </w:r>
      <w:r>
        <w:t xml:space="preserve"> ότι γνωρίζουν πού βρίσκονται οι προς καταστροφή με αποκλειστικό σκοπό την ανακύκλωσή τους πινακίδες κυκλοφορίας και δηλώνουν ότι έχουν εξασφαλισμένα τα μέσα και τον τρόπο της έγκαιρης μεταφοράς τους,</w:t>
      </w:r>
    </w:p>
    <w:p w:rsidR="007735AB" w:rsidRDefault="007735AB" w:rsidP="00A6424D">
      <w:pPr>
        <w:pStyle w:val="a7"/>
        <w:spacing w:before="139" w:after="120" w:line="360" w:lineRule="auto"/>
        <w:contextualSpacing/>
        <w:jc w:val="both"/>
      </w:pPr>
      <w:r w:rsidRPr="003F52A4">
        <w:rPr>
          <w:b/>
        </w:rPr>
        <w:t>δ)</w:t>
      </w:r>
      <w:r>
        <w:t xml:space="preserve"> ότι παραιτούνται από κάθε δικαίωμά τους για ακύρωση ή υπαναχώρηση, μείωση του αντιτίμου,  καθώς  και από κάθε αξίωσή τους για αποζημίωση εξ αιτίας φανερών ή κρυμμένων ελαττωμάτων ή ιδιοτήτων που λείπουν από τις πινακίδες</w:t>
      </w:r>
      <w:r>
        <w:rPr>
          <w:spacing w:val="8"/>
        </w:rPr>
        <w:t xml:space="preserve"> </w:t>
      </w:r>
      <w:r>
        <w:t>κυκλοφορίας.</w:t>
      </w:r>
    </w:p>
    <w:p w:rsidR="00B40C47" w:rsidRDefault="003F52A4" w:rsidP="00A6424D">
      <w:pPr>
        <w:pStyle w:val="Heading3"/>
        <w:spacing w:before="38" w:after="120"/>
        <w:ind w:left="0"/>
        <w:rPr>
          <w:u w:val="none"/>
        </w:rPr>
      </w:pPr>
      <w:r>
        <w:t xml:space="preserve">Άρθρο 2 – </w:t>
      </w:r>
      <w:r w:rsidR="00B40C47">
        <w:t>Διαδικασία επιλογής</w:t>
      </w:r>
    </w:p>
    <w:p w:rsidR="00B40C47" w:rsidRDefault="00B40C47" w:rsidP="00A6424D">
      <w:pPr>
        <w:pStyle w:val="a7"/>
        <w:spacing w:before="138" w:after="120" w:line="362" w:lineRule="auto"/>
        <w:jc w:val="both"/>
      </w:pPr>
      <w:r>
        <w:t xml:space="preserve">H διαδικασία επιλογής διεξάγεται κατόπιν υποβολής έγγραφων σφραγισμένων προσφορών από τους ενδιαφερόμενους οικονομικούς φορείς, στην Δ.Ο.Υ. </w:t>
      </w:r>
      <w:r w:rsidR="003C7E77">
        <w:t>Χαλκίδας</w:t>
      </w:r>
      <w:r>
        <w:t xml:space="preserve">, στην διεύθυνση </w:t>
      </w:r>
      <w:r w:rsidR="003C7E77">
        <w:t>Δημάρχου Σκούρα</w:t>
      </w:r>
      <w:r>
        <w:t xml:space="preserve">, </w:t>
      </w:r>
      <w:r w:rsidR="003C7E77">
        <w:t xml:space="preserve">Δύο Δένδρα, Χαλκίδα, ΤΚ.34100 </w:t>
      </w:r>
    </w:p>
    <w:p w:rsidR="00B40C47" w:rsidRDefault="003F52A4" w:rsidP="00A6424D">
      <w:pPr>
        <w:pStyle w:val="Heading3"/>
        <w:spacing w:before="139" w:after="120"/>
        <w:ind w:left="0"/>
        <w:rPr>
          <w:u w:val="none"/>
        </w:rPr>
      </w:pPr>
      <w:r>
        <w:t xml:space="preserve">Άρθρο 3 – </w:t>
      </w:r>
      <w:r w:rsidR="00B40C47">
        <w:t>Διαδικασία υποβολής προσφορών</w:t>
      </w:r>
    </w:p>
    <w:p w:rsidR="00B40C47" w:rsidRDefault="00D30A6B" w:rsidP="00A6424D">
      <w:pPr>
        <w:pStyle w:val="a6"/>
        <w:spacing w:after="120" w:line="360" w:lineRule="auto"/>
        <w:ind w:left="0" w:right="0"/>
      </w:pPr>
      <w:r w:rsidRPr="008418E9">
        <w:rPr>
          <w:b/>
        </w:rPr>
        <w:t>1.</w:t>
      </w:r>
      <w:r>
        <w:t xml:space="preserve"> </w:t>
      </w:r>
      <w:r w:rsidR="00B40C47">
        <w:t xml:space="preserve">Όσοι επιθυμούν να λάβουν μέρος σε διαδικασία επιλογής, πρέπει να υποβάλλουν, ιδιοχείρως ή επί αποδείξει (π.χ. συστημένη επιστολή), προσφορά </w:t>
      </w:r>
      <w:r w:rsidR="00B40C47" w:rsidRPr="00A6424D">
        <w:rPr>
          <w:b/>
        </w:rPr>
        <w:t xml:space="preserve">έως την </w:t>
      </w:r>
      <w:r w:rsidR="00A6424D" w:rsidRPr="00A6424D">
        <w:rPr>
          <w:b/>
        </w:rPr>
        <w:t xml:space="preserve">Δευτέρα </w:t>
      </w:r>
      <w:r w:rsidR="00E625BF" w:rsidRPr="00E625BF">
        <w:rPr>
          <w:b/>
        </w:rPr>
        <w:t>20</w:t>
      </w:r>
      <w:r w:rsidR="00A6424D" w:rsidRPr="00A6424D">
        <w:rPr>
          <w:b/>
        </w:rPr>
        <w:t xml:space="preserve"> </w:t>
      </w:r>
      <w:r w:rsidR="00E86C2D">
        <w:rPr>
          <w:b/>
        </w:rPr>
        <w:t>Σεπτεμβρίου</w:t>
      </w:r>
      <w:r w:rsidR="00B40C47" w:rsidRPr="00A6424D">
        <w:rPr>
          <w:b/>
        </w:rPr>
        <w:t xml:space="preserve"> 202</w:t>
      </w:r>
      <w:r w:rsidR="00E86C2D">
        <w:rPr>
          <w:b/>
        </w:rPr>
        <w:t>1</w:t>
      </w:r>
      <w:r w:rsidR="00B40C47" w:rsidRPr="00A6424D">
        <w:rPr>
          <w:b/>
        </w:rPr>
        <w:t xml:space="preserve"> και ώρα 1</w:t>
      </w:r>
      <w:r w:rsidR="00E625BF" w:rsidRPr="00E625BF">
        <w:rPr>
          <w:b/>
        </w:rPr>
        <w:t>3</w:t>
      </w:r>
      <w:r w:rsidR="00B40C47" w:rsidRPr="00A6424D">
        <w:rPr>
          <w:b/>
        </w:rPr>
        <w:t xml:space="preserve">:00 </w:t>
      </w:r>
      <w:proofErr w:type="spellStart"/>
      <w:r w:rsidR="00E625BF">
        <w:rPr>
          <w:b/>
        </w:rPr>
        <w:t>μ</w:t>
      </w:r>
      <w:r w:rsidR="00B40C47" w:rsidRPr="00A6424D">
        <w:rPr>
          <w:b/>
        </w:rPr>
        <w:t>.μ</w:t>
      </w:r>
      <w:proofErr w:type="spellEnd"/>
      <w:r w:rsidR="00B40C47" w:rsidRPr="00A6424D">
        <w:rPr>
          <w:b/>
        </w:rPr>
        <w:t xml:space="preserve">. . </w:t>
      </w:r>
      <w:r w:rsidR="00E625BF">
        <w:rPr>
          <w:b/>
        </w:rPr>
        <w:t xml:space="preserve">                      </w:t>
      </w:r>
      <w:r w:rsidR="00B40C47" w:rsidRPr="00A6424D">
        <w:t>Οι προσφορές</w:t>
      </w:r>
      <w:r w:rsidR="00B40C47">
        <w:t xml:space="preserve"> υποβάλλονται στο Τμήμα Ε΄</w:t>
      </w:r>
      <w:r>
        <w:t xml:space="preserve"> - Διοικητικής &amp;</w:t>
      </w:r>
      <w:r w:rsidR="00B40C47">
        <w:t xml:space="preserve"> Μ</w:t>
      </w:r>
      <w:r>
        <w:t xml:space="preserve">ηχανογραφικής Υποστήριξης, </w:t>
      </w:r>
      <w:r w:rsidR="00B40C47">
        <w:t xml:space="preserve"> της Δ.Ο.Υ. </w:t>
      </w:r>
      <w:r w:rsidR="00E86C2D">
        <w:t>Χαλκίδας , 1</w:t>
      </w:r>
      <w:r w:rsidR="00B40C47">
        <w:t xml:space="preserve">ος όροφος, στην διεύθυνση </w:t>
      </w:r>
      <w:r w:rsidR="00E86C2D">
        <w:t>Δημάρχου Σκούρα, Δύο Δένδρα, Χαλκίδα , Τ.Κ 34100</w:t>
      </w:r>
    </w:p>
    <w:p w:rsidR="00B40C47" w:rsidRDefault="00B40C47" w:rsidP="00A6424D">
      <w:pPr>
        <w:pStyle w:val="a7"/>
        <w:spacing w:before="1" w:after="120"/>
        <w:jc w:val="both"/>
      </w:pPr>
      <w:r>
        <w:t>Εναλλακτικές προσφορές ή προσφορές υπό αίρεση δεν γίνονται δεκτές.</w:t>
      </w:r>
    </w:p>
    <w:p w:rsidR="00B40C47" w:rsidRDefault="00B40C47" w:rsidP="00A6424D">
      <w:pPr>
        <w:pStyle w:val="Heading3"/>
        <w:spacing w:before="138" w:after="120" w:line="362" w:lineRule="auto"/>
        <w:ind w:left="0"/>
        <w:rPr>
          <w:u w:val="none"/>
        </w:rPr>
      </w:pPr>
      <w:r>
        <w:rPr>
          <w:u w:val="none"/>
        </w:rPr>
        <w:t xml:space="preserve">Οι προσφορές θα αποσφραγισθούν από την αρμόδια επιτροπή στα γραφεία της Δ.Ο.Υ. </w:t>
      </w:r>
      <w:r w:rsidR="00E86C2D" w:rsidRPr="00494991">
        <w:rPr>
          <w:u w:val="none"/>
        </w:rPr>
        <w:t>Χαλκίδας</w:t>
      </w:r>
      <w:r w:rsidRPr="00494991">
        <w:rPr>
          <w:u w:val="none"/>
        </w:rPr>
        <w:t>,</w:t>
      </w:r>
      <w:r w:rsidR="00E86C2D">
        <w:rPr>
          <w:u w:val="none"/>
        </w:rPr>
        <w:t xml:space="preserve"> την </w:t>
      </w:r>
      <w:r w:rsidR="00E625BF" w:rsidRPr="00E625BF">
        <w:rPr>
          <w:u w:val="none"/>
        </w:rPr>
        <w:t xml:space="preserve">Δευτέρα 20 Σεπτεμβρίου 2021 και ώρα 13:00 </w:t>
      </w:r>
      <w:proofErr w:type="spellStart"/>
      <w:r w:rsidR="00E625BF" w:rsidRPr="00E625BF">
        <w:rPr>
          <w:u w:val="none"/>
        </w:rPr>
        <w:t>μ.μ</w:t>
      </w:r>
      <w:proofErr w:type="spellEnd"/>
      <w:r w:rsidR="00E625BF" w:rsidRPr="00E625BF">
        <w:rPr>
          <w:u w:val="none"/>
        </w:rPr>
        <w:t>.</w:t>
      </w:r>
      <w:r w:rsidR="0027206F">
        <w:rPr>
          <w:u w:val="none"/>
        </w:rPr>
        <w:t xml:space="preserve"> στο κατάστημα της Δ.Ο.Υ Χαλκίδας </w:t>
      </w:r>
      <w:r w:rsidR="00E86C2D">
        <w:rPr>
          <w:u w:val="none"/>
        </w:rPr>
        <w:t>στο γραφείο του Προϊσταμένου Δ.Ο.Υ</w:t>
      </w:r>
    </w:p>
    <w:p w:rsidR="00B40C47" w:rsidRDefault="00D30A6B" w:rsidP="00A6424D">
      <w:pPr>
        <w:pStyle w:val="a6"/>
        <w:tabs>
          <w:tab w:val="left" w:pos="935"/>
          <w:tab w:val="left" w:pos="936"/>
        </w:tabs>
        <w:spacing w:before="139" w:after="120" w:line="360" w:lineRule="auto"/>
        <w:ind w:left="0" w:right="0"/>
      </w:pPr>
      <w:r w:rsidRPr="008418E9">
        <w:rPr>
          <w:b/>
        </w:rPr>
        <w:t>2.</w:t>
      </w:r>
      <w:r>
        <w:t xml:space="preserve">  </w:t>
      </w:r>
      <w:r w:rsidR="00B40C47">
        <w:t>Οι προσφορές υποβάλλονται μέσα σε σφραγισμένο φάκελο, στ</w:t>
      </w:r>
      <w:r w:rsidR="008418E9">
        <w:t xml:space="preserve">ον οποίο πρέπει να αναγράφονται </w:t>
      </w:r>
      <w:r w:rsidR="00B40C47">
        <w:t>ευκρινώς:</w:t>
      </w:r>
    </w:p>
    <w:p w:rsidR="00B40C47" w:rsidRDefault="00B40C47" w:rsidP="00A6424D">
      <w:pPr>
        <w:pStyle w:val="a7"/>
        <w:spacing w:before="11" w:after="120" w:line="360" w:lineRule="auto"/>
        <w:contextualSpacing/>
        <w:jc w:val="both"/>
      </w:pPr>
      <w:r w:rsidRPr="003F52A4">
        <w:rPr>
          <w:b/>
        </w:rPr>
        <w:t>α)</w:t>
      </w:r>
      <w:r>
        <w:t xml:space="preserve"> η λέξη Προσφορά,</w:t>
      </w:r>
    </w:p>
    <w:p w:rsidR="008418E9" w:rsidRDefault="00B40C47" w:rsidP="00A6424D">
      <w:pPr>
        <w:pStyle w:val="a7"/>
        <w:spacing w:before="138" w:after="120" w:line="360" w:lineRule="auto"/>
        <w:contextualSpacing/>
        <w:jc w:val="both"/>
      </w:pPr>
      <w:r w:rsidRPr="003F52A4">
        <w:rPr>
          <w:b/>
        </w:rPr>
        <w:t>β)</w:t>
      </w:r>
      <w:r>
        <w:t xml:space="preserve"> η επωνυμία της υπηρεσίας που διενεργεί τη διαδικασία επιλογής, </w:t>
      </w:r>
    </w:p>
    <w:p w:rsidR="00B40C47" w:rsidRDefault="00B40C47" w:rsidP="00A6424D">
      <w:pPr>
        <w:pStyle w:val="a7"/>
        <w:spacing w:before="138" w:after="120" w:line="360" w:lineRule="auto"/>
        <w:contextualSpacing/>
        <w:jc w:val="both"/>
      </w:pPr>
      <w:r w:rsidRPr="003F52A4">
        <w:rPr>
          <w:b/>
        </w:rPr>
        <w:t>γ)</w:t>
      </w:r>
      <w:r>
        <w:t xml:space="preserve"> ο αριθμός της διακήρυξης,</w:t>
      </w:r>
    </w:p>
    <w:p w:rsidR="008418E9" w:rsidRDefault="00B40C47" w:rsidP="00A6424D">
      <w:pPr>
        <w:pStyle w:val="a7"/>
        <w:spacing w:before="1" w:after="120" w:line="360" w:lineRule="auto"/>
        <w:contextualSpacing/>
        <w:jc w:val="both"/>
      </w:pPr>
      <w:r w:rsidRPr="003F52A4">
        <w:rPr>
          <w:b/>
        </w:rPr>
        <w:t>δ)</w:t>
      </w:r>
      <w:r>
        <w:t xml:space="preserve"> η καταληκτική ημερομηνία (ημερομηνία λήξης προθεσμίας υποβολής προσφορών), </w:t>
      </w:r>
    </w:p>
    <w:p w:rsidR="008418E9" w:rsidRDefault="00B40C47" w:rsidP="00A6424D">
      <w:pPr>
        <w:pStyle w:val="a7"/>
        <w:spacing w:before="1" w:after="120" w:line="360" w:lineRule="auto"/>
        <w:jc w:val="both"/>
      </w:pPr>
      <w:r w:rsidRPr="003F52A4">
        <w:rPr>
          <w:b/>
        </w:rPr>
        <w:t>ε)</w:t>
      </w:r>
      <w:r>
        <w:t xml:space="preserve"> τα στοιχεία του οικονομικού φορέα.</w:t>
      </w:r>
    </w:p>
    <w:p w:rsidR="008418E9" w:rsidRDefault="008418E9" w:rsidP="00A6424D">
      <w:pPr>
        <w:pStyle w:val="a7"/>
        <w:spacing w:before="1" w:after="120" w:line="360" w:lineRule="auto"/>
        <w:jc w:val="both"/>
      </w:pPr>
      <w:r w:rsidRPr="008418E9">
        <w:rPr>
          <w:b/>
        </w:rPr>
        <w:t>3.</w:t>
      </w:r>
      <w:r>
        <w:t xml:space="preserve"> </w:t>
      </w:r>
      <w:r w:rsidR="00B40C47">
        <w:t>Οι προσφορές και τα περιλαμβανόμενα σε αυτές στοιχεία συντ</w:t>
      </w:r>
      <w:r w:rsidR="00D30A6B">
        <w:t xml:space="preserve">άσσονται στην Ελληνική γλώσσα ή </w:t>
      </w:r>
      <w:r w:rsidR="00B40C47">
        <w:t>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w:t>
      </w:r>
      <w:r w:rsidR="00B40C47" w:rsidRPr="00D30A6B">
        <w:rPr>
          <w:spacing w:val="26"/>
        </w:rPr>
        <w:t xml:space="preserve"> </w:t>
      </w:r>
      <w:r w:rsidR="00B40C47">
        <w:t>έγγραφο.</w:t>
      </w:r>
    </w:p>
    <w:p w:rsidR="008418E9" w:rsidRDefault="008418E9" w:rsidP="00A6424D">
      <w:pPr>
        <w:pStyle w:val="a7"/>
        <w:spacing w:before="1" w:after="120" w:line="360" w:lineRule="auto"/>
        <w:jc w:val="both"/>
      </w:pPr>
      <w:r w:rsidRPr="008418E9">
        <w:rPr>
          <w:b/>
        </w:rPr>
        <w:t>4.</w:t>
      </w:r>
      <w:r>
        <w:t xml:space="preserve"> </w:t>
      </w:r>
      <w:r w:rsidR="00B40C47">
        <w:t>Προσφορές που περιέρχονται στην υπηρεσία που διενεργεί τη διαδικασία επιλογής πριν από την καταληκτική ημερομηνία υποβολής των προσφορών, δεν αποσφραγίζονται, αλλά παραδίδονται στην  αρμόδια επιτροπή προ της εκπνοής της καταληκτικής προθεσμίας υποβολής προσφορών που καθορίζεται  από τη</w:t>
      </w:r>
      <w:r w:rsidR="00B40C47">
        <w:rPr>
          <w:spacing w:val="3"/>
        </w:rPr>
        <w:t xml:space="preserve"> </w:t>
      </w:r>
      <w:r w:rsidR="00B40C47">
        <w:t>διακήρυξη.</w:t>
      </w:r>
    </w:p>
    <w:p w:rsidR="008418E9" w:rsidRDefault="008418E9" w:rsidP="00A6424D">
      <w:pPr>
        <w:pStyle w:val="a7"/>
        <w:spacing w:before="1" w:after="120" w:line="360" w:lineRule="auto"/>
        <w:jc w:val="both"/>
      </w:pPr>
      <w:r w:rsidRPr="008418E9">
        <w:rPr>
          <w:b/>
        </w:rPr>
        <w:lastRenderedPageBreak/>
        <w:t>5.</w:t>
      </w:r>
      <w:r>
        <w:t xml:space="preserve"> </w:t>
      </w:r>
      <w:r w:rsidR="00B40C47">
        <w:t>Η λήξη της παραλαβής κηρύσσεται από τον πρόεδρο της αρμόδιας επιτροπής και μετά την κήρυξη της  λήξης δεν γίνεται δεκτή άλλη</w:t>
      </w:r>
      <w:r w:rsidR="00B40C47">
        <w:rPr>
          <w:spacing w:val="8"/>
        </w:rPr>
        <w:t xml:space="preserve"> </w:t>
      </w:r>
      <w:r w:rsidR="00B40C47">
        <w:t>προσφορά.</w:t>
      </w:r>
      <w:r>
        <w:t xml:space="preserve"> </w:t>
      </w:r>
    </w:p>
    <w:p w:rsidR="00B40C47" w:rsidRDefault="008418E9" w:rsidP="00A6424D">
      <w:pPr>
        <w:pStyle w:val="a7"/>
        <w:spacing w:before="1" w:after="120" w:line="360" w:lineRule="auto"/>
        <w:jc w:val="both"/>
      </w:pPr>
      <w:r w:rsidRPr="008418E9">
        <w:rPr>
          <w:b/>
        </w:rPr>
        <w:t>6.</w:t>
      </w:r>
      <w:r>
        <w:t xml:space="preserve"> </w:t>
      </w:r>
      <w:r w:rsidR="00B40C47">
        <w:t>Προσφορές που υποβάλλονται εκπρόθεσμα, επιστρέφονται στον οικονομικό φορέα χωρίς να αποσφραγισθούν ή να αξιολογηθούν</w:t>
      </w:r>
      <w:r w:rsidR="00B40C47">
        <w:rPr>
          <w:spacing w:val="5"/>
        </w:rPr>
        <w:t xml:space="preserve"> </w:t>
      </w:r>
      <w:r w:rsidR="00B40C47">
        <w:t>αντιστοίχως.</w:t>
      </w:r>
    </w:p>
    <w:p w:rsidR="008418E9" w:rsidRDefault="008418E9" w:rsidP="00A6424D">
      <w:pPr>
        <w:pStyle w:val="a6"/>
        <w:spacing w:before="151" w:after="120" w:line="350" w:lineRule="auto"/>
        <w:ind w:left="0" w:right="0"/>
      </w:pPr>
      <w:r w:rsidRPr="008418E9">
        <w:rPr>
          <w:b/>
        </w:rPr>
        <w:t>7.</w:t>
      </w:r>
      <w:r>
        <w:t xml:space="preserve"> </w:t>
      </w:r>
      <w:r w:rsidR="00B40C47">
        <w:t>Οι προσφορές υπογράφονται από τον οικονομικό φορέα ή, σε περίπτωση νομικών προσώπων, από τον νόμιμο εκπρόσωπο</w:t>
      </w:r>
      <w:r w:rsidR="00B40C47">
        <w:rPr>
          <w:spacing w:val="6"/>
        </w:rPr>
        <w:t xml:space="preserve"> </w:t>
      </w:r>
      <w:r w:rsidR="00B40C47">
        <w:t>αυτών.</w:t>
      </w:r>
    </w:p>
    <w:p w:rsidR="00B40C47" w:rsidRDefault="008418E9" w:rsidP="00A6424D">
      <w:pPr>
        <w:pStyle w:val="a6"/>
        <w:spacing w:before="151" w:after="120" w:line="360" w:lineRule="auto"/>
        <w:ind w:left="0" w:right="0"/>
      </w:pPr>
      <w:r w:rsidRPr="008418E9">
        <w:rPr>
          <w:b/>
        </w:rPr>
        <w:t>8.</w:t>
      </w:r>
      <w:r>
        <w:t xml:space="preserve"> </w:t>
      </w:r>
      <w:r w:rsidR="00B40C47">
        <w:t xml:space="preserve">Η ένωση οικονομικών φορέων υποβάλλει κοινή προσφορά, η οποία υπογράφεται είτε από όλους τους φορείς που αποτελούν την ένωση είτε από εκπρόσωπό τους νομίμως εξουσιοδοτημένο. Σε περίπτωση που επιλεγεί προσφορά που υποβλήθηκε από ένωση οικονομικών φορέων, κάθε μέλος της ένωσης ευθύνεται εις </w:t>
      </w:r>
      <w:proofErr w:type="spellStart"/>
      <w:r w:rsidR="00B40C47">
        <w:t>ολόκληρον</w:t>
      </w:r>
      <w:proofErr w:type="spellEnd"/>
      <w:r w:rsidR="00B40C47">
        <w:t xml:space="preserve"> για την καταβολή του περιλαμβανόμενου στην προσφορά ποσού και για την τήρηση εν γένει των όρων της παρούσας απόφασης και της σχετικής</w:t>
      </w:r>
      <w:r w:rsidR="00B40C47">
        <w:rPr>
          <w:spacing w:val="7"/>
        </w:rPr>
        <w:t xml:space="preserve"> </w:t>
      </w:r>
      <w:r w:rsidR="00B40C47">
        <w:t>διακήρυξης.</w:t>
      </w:r>
    </w:p>
    <w:p w:rsidR="007735AB" w:rsidRDefault="003F52A4" w:rsidP="00A6424D">
      <w:pPr>
        <w:pStyle w:val="Heading3"/>
        <w:spacing w:before="140" w:after="120"/>
        <w:ind w:left="0"/>
        <w:rPr>
          <w:u w:val="none"/>
        </w:rPr>
      </w:pPr>
      <w:r>
        <w:t xml:space="preserve">Άρθρο 4 – </w:t>
      </w:r>
      <w:r w:rsidR="007735AB">
        <w:t>Χρόνος ισχύος προσφορών</w:t>
      </w:r>
    </w:p>
    <w:p w:rsidR="007735AB" w:rsidRDefault="007735AB" w:rsidP="00A6424D">
      <w:pPr>
        <w:pStyle w:val="a7"/>
        <w:spacing w:after="120"/>
        <w:rPr>
          <w:b/>
          <w:sz w:val="20"/>
        </w:rPr>
      </w:pPr>
    </w:p>
    <w:p w:rsidR="007735AB" w:rsidRPr="00570708" w:rsidRDefault="002964FA" w:rsidP="00A6424D">
      <w:pPr>
        <w:numPr>
          <w:ilvl w:val="0"/>
          <w:numId w:val="7"/>
        </w:numPr>
        <w:spacing w:before="90" w:after="120" w:line="360" w:lineRule="auto"/>
        <w:jc w:val="both"/>
      </w:pPr>
      <w:r w:rsidRPr="00570708">
        <w:t xml:space="preserve"> </w:t>
      </w:r>
      <w:r w:rsidR="007735AB" w:rsidRPr="00570708">
        <w:t>Οι προσφορές ισχύουν και δεσμεύουν τους προσφέροντες για χρονι</w:t>
      </w:r>
      <w:r w:rsidRPr="00570708">
        <w:t xml:space="preserve">κό διάστημα τριών (3) μηνών από </w:t>
      </w:r>
      <w:r w:rsidR="007735AB" w:rsidRPr="00570708">
        <w:t>την επόμενη της ημερομηνίας (έναρξης) διενέργειας του διαγωνισμού.</w:t>
      </w:r>
    </w:p>
    <w:p w:rsidR="007735AB" w:rsidRPr="00570708" w:rsidRDefault="002964FA" w:rsidP="00A6424D">
      <w:pPr>
        <w:pStyle w:val="a6"/>
        <w:numPr>
          <w:ilvl w:val="0"/>
          <w:numId w:val="7"/>
        </w:numPr>
        <w:tabs>
          <w:tab w:val="left" w:pos="583"/>
        </w:tabs>
        <w:spacing w:before="127" w:after="120" w:line="360" w:lineRule="auto"/>
        <w:ind w:right="0"/>
      </w:pPr>
      <w:r w:rsidRPr="00570708">
        <w:t xml:space="preserve"> </w:t>
      </w:r>
      <w:r w:rsidR="007735AB" w:rsidRPr="00570708">
        <w:t>Προσφορά που ορίζει χρόνο ισχύος μικρότερο των τριών (3) μηνών απορρίπτεται ως</w:t>
      </w:r>
      <w:r w:rsidR="007735AB" w:rsidRPr="00570708">
        <w:rPr>
          <w:spacing w:val="21"/>
        </w:rPr>
        <w:t xml:space="preserve"> </w:t>
      </w:r>
      <w:r w:rsidR="007735AB" w:rsidRPr="00570708">
        <w:t>απαράδεκτη.</w:t>
      </w:r>
    </w:p>
    <w:p w:rsidR="007735AB" w:rsidRPr="00570708" w:rsidRDefault="002964FA" w:rsidP="00A6424D">
      <w:pPr>
        <w:pStyle w:val="a6"/>
        <w:numPr>
          <w:ilvl w:val="0"/>
          <w:numId w:val="7"/>
        </w:numPr>
        <w:tabs>
          <w:tab w:val="left" w:pos="583"/>
        </w:tabs>
        <w:spacing w:before="0" w:after="120" w:line="360" w:lineRule="auto"/>
        <w:ind w:right="0"/>
      </w:pPr>
      <w:r w:rsidRPr="00570708">
        <w:t xml:space="preserve"> </w:t>
      </w:r>
      <w:r w:rsidR="007735AB" w:rsidRPr="00570708">
        <w:t>Σε περίπτωση υποβολής αιτήματος της αρμόδιας υπηρεσίας για παράταση της ισχύος προσφοράς πριν τη λήξη ισχύος της, εφόσον συντρέχουν εξαιρετικοί λόγοι, οι προσφορές των οικονομικών φορέων που αποδέχθηκαν την παράταση ισχύουν και τους δεσμεύουν για το επιπλέον αυτό χρονικό</w:t>
      </w:r>
      <w:r w:rsidR="007735AB" w:rsidRPr="00570708">
        <w:rPr>
          <w:spacing w:val="14"/>
        </w:rPr>
        <w:t xml:space="preserve"> </w:t>
      </w:r>
      <w:r w:rsidR="007735AB" w:rsidRPr="00570708">
        <w:t>διάστημα.</w:t>
      </w:r>
    </w:p>
    <w:p w:rsidR="007735AB" w:rsidRDefault="002964FA" w:rsidP="00A6424D">
      <w:pPr>
        <w:pStyle w:val="a6"/>
        <w:numPr>
          <w:ilvl w:val="0"/>
          <w:numId w:val="7"/>
        </w:numPr>
        <w:tabs>
          <w:tab w:val="left" w:pos="583"/>
        </w:tabs>
        <w:spacing w:before="141" w:after="120" w:line="360" w:lineRule="auto"/>
        <w:ind w:right="0"/>
      </w:pPr>
      <w:r>
        <w:t xml:space="preserve"> </w:t>
      </w:r>
      <w:r w:rsidR="007735AB">
        <w:t>Η παράταση της ισχύος της προσφοράς μπορεί να λαμβάνει χώρα κατ’ ανώτατο όριο για χρονικό διάστημα ίσο τρεις (3) μήνες. Μετά τη λήξη και του παραπάνω ανώτατου ορίου χρόνου παράτασης ισχύος της προσφοράς, τα αποτελέσματα της διαδικασίας επιλογής ματαιώνονται, εκτός αν η αρμόδια υπηρεσία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w:t>
      </w:r>
      <w:r w:rsidR="007735AB">
        <w:rPr>
          <w:spacing w:val="11"/>
        </w:rPr>
        <w:t xml:space="preserve"> </w:t>
      </w:r>
      <w:r w:rsidR="007735AB">
        <w:t>φορείς.</w:t>
      </w:r>
    </w:p>
    <w:p w:rsidR="007735AB" w:rsidRDefault="003F52A4" w:rsidP="00A6424D">
      <w:pPr>
        <w:pStyle w:val="Heading3"/>
        <w:spacing w:after="120" w:line="360" w:lineRule="auto"/>
        <w:ind w:left="0"/>
        <w:rPr>
          <w:u w:val="none"/>
        </w:rPr>
      </w:pPr>
      <w:r>
        <w:t xml:space="preserve">Άρθρο 5 – </w:t>
      </w:r>
      <w:r w:rsidR="007735AB">
        <w:t>Εγγύηση</w:t>
      </w:r>
    </w:p>
    <w:p w:rsidR="00494991" w:rsidRDefault="002964FA" w:rsidP="00494991">
      <w:pPr>
        <w:pStyle w:val="a6"/>
        <w:numPr>
          <w:ilvl w:val="0"/>
          <w:numId w:val="24"/>
        </w:numPr>
        <w:tabs>
          <w:tab w:val="left" w:pos="577"/>
        </w:tabs>
        <w:spacing w:before="135" w:after="120" w:line="360" w:lineRule="auto"/>
        <w:ind w:right="0"/>
        <w:rPr>
          <w:rFonts w:ascii="Times New Roman" w:hAnsi="Times New Roman"/>
        </w:rPr>
      </w:pPr>
      <w:r>
        <w:t xml:space="preserve"> </w:t>
      </w:r>
      <w:r w:rsidR="007735AB">
        <w:t xml:space="preserve">Οι συμμετέχοντες στη διαδικασία επιλογής υποχρεούνται μαζί με την προσφορά τους να συνυποβάλλουν εγγύηση ίση με το 5% της καθορισμένης ελάχιστης τιμής προσφοράς της συνολικής αξίας προ Φ.Π.Α. των πινακίδων κυκλοφορίας, ήτοι </w:t>
      </w:r>
      <w:r w:rsidR="007735AB" w:rsidRPr="00494991">
        <w:rPr>
          <w:b/>
        </w:rPr>
        <w:t xml:space="preserve">ποσό </w:t>
      </w:r>
      <w:r w:rsidR="001C450C" w:rsidRPr="001C450C">
        <w:rPr>
          <w:b/>
        </w:rPr>
        <w:t>72,83</w:t>
      </w:r>
      <w:r w:rsidR="00494991" w:rsidRPr="00494991">
        <w:t xml:space="preserve"> ευρώ</w:t>
      </w:r>
      <w:r w:rsidR="00494991">
        <w:t>.</w:t>
      </w:r>
      <w:r w:rsidR="00494991" w:rsidRPr="00494991">
        <w:rPr>
          <w:spacing w:val="10"/>
        </w:rPr>
        <w:t xml:space="preserve"> (</w:t>
      </w:r>
      <w:r w:rsidR="001C450C">
        <w:rPr>
          <w:spacing w:val="10"/>
        </w:rPr>
        <w:t>εβδομήντα δύο και ογδόντα τρία</w:t>
      </w:r>
      <w:r w:rsidR="006B4443">
        <w:rPr>
          <w:spacing w:val="10"/>
        </w:rPr>
        <w:t>)</w:t>
      </w:r>
      <w:r w:rsidR="00494991" w:rsidRPr="00494991">
        <w:rPr>
          <w:spacing w:val="10"/>
        </w:rPr>
        <w:t>)</w:t>
      </w:r>
    </w:p>
    <w:p w:rsidR="002964FA" w:rsidRDefault="007735AB" w:rsidP="00A6424D">
      <w:pPr>
        <w:pStyle w:val="a6"/>
        <w:numPr>
          <w:ilvl w:val="0"/>
          <w:numId w:val="24"/>
        </w:numPr>
        <w:tabs>
          <w:tab w:val="left" w:pos="577"/>
        </w:tabs>
        <w:spacing w:before="145" w:after="120" w:line="360" w:lineRule="auto"/>
        <w:ind w:right="0"/>
      </w:pPr>
      <w:r w:rsidRPr="00494991">
        <w:rPr>
          <w:b/>
          <w:spacing w:val="10"/>
        </w:rPr>
        <w:t xml:space="preserve"> </w:t>
      </w:r>
      <w:r>
        <w:t xml:space="preserve">Η εγγύηση καλύπτει συνολικά και χωρίς διακρίσεις την εφαρμογή όλων των όρων της διακήρυξης, της </w:t>
      </w:r>
      <w:r>
        <w:lastRenderedPageBreak/>
        <w:t>απόφασης επιλογής αναδόχου, της σύμβασης και κάθε απαίτηση της Αναθέτουσας Αρχής έναντι του οικονομικού φορέα στο πλαίσιο της συγκεκριμένης διαδικασίας επιλογής.</w:t>
      </w:r>
    </w:p>
    <w:p w:rsidR="007735AB" w:rsidRDefault="002964FA" w:rsidP="00A6424D">
      <w:pPr>
        <w:pStyle w:val="a7"/>
        <w:numPr>
          <w:ilvl w:val="0"/>
          <w:numId w:val="24"/>
        </w:numPr>
        <w:spacing w:before="145" w:after="120" w:line="360" w:lineRule="auto"/>
        <w:jc w:val="both"/>
      </w:pPr>
      <w:r>
        <w:t xml:space="preserve"> </w:t>
      </w:r>
      <w:r w:rsidR="007735AB">
        <w:t>Η ως άνω εγγύηση εκδίδεται από πιστωτικά ή χρηματοδοτικά ιδρύματα ή ασφαλιστικές επιχειρήσεις κατά την έννοια των περιπτώσεων β’ και γ’ της παρ. 1 του άρθρου 14 του ν. 4364/2016 (Α’13) που λειτουργούν νόμιμα στα κράτη - μέλη της Ευρωπαϊκής Ένωσης ή του Ευρωπαϊκού Οικονομικού Χώρου ή στα κράτη-μέρη της ΣΔΣ και έχουν, σύμφωνα με τις ισχύουσες διατάξεις, το δικαίωμα αυτό. Μπορεί, επίσης,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sidR="007735AB">
        <w:rPr>
          <w:spacing w:val="15"/>
        </w:rPr>
        <w:t xml:space="preserve"> </w:t>
      </w:r>
      <w:r w:rsidR="007735AB">
        <w:t>φορέα.</w:t>
      </w:r>
    </w:p>
    <w:p w:rsidR="002964FA" w:rsidRDefault="002964FA" w:rsidP="00A6424D">
      <w:pPr>
        <w:pStyle w:val="a6"/>
        <w:numPr>
          <w:ilvl w:val="0"/>
          <w:numId w:val="24"/>
        </w:numPr>
        <w:tabs>
          <w:tab w:val="left" w:pos="583"/>
        </w:tabs>
        <w:spacing w:before="37" w:after="120" w:line="357" w:lineRule="auto"/>
        <w:ind w:right="0"/>
      </w:pPr>
      <w:r>
        <w:rPr>
          <w:sz w:val="32"/>
        </w:rPr>
        <w:t xml:space="preserve"> </w:t>
      </w:r>
      <w:r w:rsidR="007735AB">
        <w:t xml:space="preserve">Η εγγύηση του παρόντος άρθρου περιλαμβάνει κατ’ ελάχιστον τα ακόλουθα στοιχεία: α) την ημερομηνία έκδοσης, β) τον εκδότη, γ) την αρμόδια υπηρεσία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007735AB">
        <w:t>διζήσεως</w:t>
      </w:r>
      <w:proofErr w:type="spellEnd"/>
      <w:r w:rsidR="007735AB">
        <w:t xml:space="preserve">, και </w:t>
      </w:r>
      <w:proofErr w:type="spellStart"/>
      <w:r w:rsidR="007735AB">
        <w:t>ββ</w:t>
      </w:r>
      <w:proofErr w:type="spellEnd"/>
      <w:r w:rsidR="007735AB">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Στην περίπτωση ένωσης οικονομικών φορέων, η εγγύηση περιλαμβάνει και τον όρο ότι η εγγύηση καλύπτει τις υποχρεώσεις όλων των οικονομικών φορέων που συμμετέχουν στην ένωση. Η αρμόδια για τη διενέργεια της διαδικασίας επιλογής υπηρεσία επικοινωνεί με τους φορείς που φέρονται να έχουν εκδώσει τις εγγυητικές επιστολές προκειμένου να διαπιστώσει την εγκυρότητά τους. Στην περίπτωση που ο εκπρόσωπος του νομικού προσώπου συμμετέχει με αντιπρόσωπο, η εγγύηση που κατατίθεται πρέπει να έχει εκδοθεί στο όνομα του εντολέα του (αντιπροσωπευόμενου, ήτοι του νομικού</w:t>
      </w:r>
      <w:r w:rsidR="007735AB" w:rsidRPr="002964FA">
        <w:rPr>
          <w:spacing w:val="2"/>
        </w:rPr>
        <w:t xml:space="preserve"> </w:t>
      </w:r>
      <w:r w:rsidR="007735AB">
        <w:t>προσώπου).</w:t>
      </w:r>
    </w:p>
    <w:p w:rsidR="007735AB" w:rsidRDefault="002964FA" w:rsidP="00A6424D">
      <w:pPr>
        <w:pStyle w:val="a6"/>
        <w:numPr>
          <w:ilvl w:val="0"/>
          <w:numId w:val="24"/>
        </w:numPr>
        <w:tabs>
          <w:tab w:val="left" w:pos="583"/>
        </w:tabs>
        <w:spacing w:before="37" w:after="120" w:line="357" w:lineRule="auto"/>
        <w:ind w:right="0"/>
      </w:pPr>
      <w:r>
        <w:t xml:space="preserve"> </w:t>
      </w:r>
      <w:r w:rsidR="007735AB">
        <w:t>Η εγγύηση καταπίπτει, αν ο προσφέρων αποσύρει την προσφορά του κατά τη διάρκεια ισχύος αυτής. Η εγγύηση επιστρέφεται σε όλους τους συμμετέχοντες που δεν επιλέγονται, μετά τη λήξη της προθεσμίας υποβολής</w:t>
      </w:r>
      <w:r w:rsidR="007735AB" w:rsidRPr="002964FA">
        <w:rPr>
          <w:spacing w:val="2"/>
        </w:rPr>
        <w:t xml:space="preserve"> </w:t>
      </w:r>
      <w:r w:rsidR="007735AB">
        <w:t>ενστάσεων.</w:t>
      </w:r>
    </w:p>
    <w:p w:rsidR="007735AB" w:rsidRDefault="002964FA" w:rsidP="00A6424D">
      <w:pPr>
        <w:pStyle w:val="a6"/>
        <w:numPr>
          <w:ilvl w:val="0"/>
          <w:numId w:val="24"/>
        </w:numPr>
        <w:tabs>
          <w:tab w:val="left" w:pos="583"/>
        </w:tabs>
        <w:spacing w:before="141" w:after="120" w:line="360" w:lineRule="auto"/>
        <w:ind w:right="0"/>
      </w:pPr>
      <w:r>
        <w:t xml:space="preserve"> </w:t>
      </w:r>
      <w:r w:rsidR="007735AB">
        <w:t>Στον επιλεγέντα οικονομικό φορέα η εγγύηση επιστρέφεται μετά την πλήρη και ολοσχερή εξόφληση του τιμήματος, καθώς και την προσκόμιση του πιστοποιητικού ανακύκλωσης, σύμφωνα με το άρθρο 16 της παρούσας. Σε περίπτωση παράβασης οιασδήποτε εκ των εν λόγω υποχρεώσεων, ή επιβολής ποινικής ρήτρας, καταπίπτει ολικώς ή μερικώς η καταβληθείσα εγγύηση, τυχόν δε υπερβάλλουσα αξίωση κατά  του επιλεγέντος οικονομικού φορέα</w:t>
      </w:r>
      <w:r w:rsidR="007735AB">
        <w:rPr>
          <w:spacing w:val="10"/>
        </w:rPr>
        <w:t xml:space="preserve"> </w:t>
      </w:r>
      <w:r w:rsidR="007735AB">
        <w:t>διατηρείται.</w:t>
      </w:r>
    </w:p>
    <w:p w:rsidR="001C450C" w:rsidRDefault="001C450C" w:rsidP="001C450C">
      <w:pPr>
        <w:pStyle w:val="a6"/>
        <w:tabs>
          <w:tab w:val="left" w:pos="583"/>
        </w:tabs>
        <w:spacing w:before="141" w:after="120" w:line="360" w:lineRule="auto"/>
        <w:ind w:left="0" w:right="0"/>
      </w:pPr>
    </w:p>
    <w:p w:rsidR="007735AB" w:rsidRDefault="003F52A4" w:rsidP="00A6424D">
      <w:pPr>
        <w:pStyle w:val="Heading3"/>
        <w:spacing w:before="140" w:after="120" w:line="360" w:lineRule="auto"/>
        <w:ind w:left="0"/>
        <w:rPr>
          <w:u w:val="none"/>
        </w:rPr>
      </w:pPr>
      <w:r>
        <w:lastRenderedPageBreak/>
        <w:t xml:space="preserve">Άρθρο 6 – </w:t>
      </w:r>
      <w:r w:rsidR="007735AB">
        <w:t>Αποσφράγιση προσφορών</w:t>
      </w:r>
    </w:p>
    <w:p w:rsidR="002964FA" w:rsidRDefault="002964FA" w:rsidP="00A6424D">
      <w:pPr>
        <w:pStyle w:val="a6"/>
        <w:numPr>
          <w:ilvl w:val="0"/>
          <w:numId w:val="27"/>
        </w:numPr>
        <w:tabs>
          <w:tab w:val="left" w:pos="583"/>
        </w:tabs>
        <w:spacing w:before="52" w:after="120" w:line="360" w:lineRule="auto"/>
        <w:ind w:right="0"/>
      </w:pPr>
      <w:r>
        <w:t xml:space="preserve"> </w:t>
      </w:r>
      <w:r w:rsidR="007735AB">
        <w:t>Η Επιτροπή προβαίνει στην έναρξη της διαδικασίας αποσφράγισης των προσφορών την ημερομηνία και ώρα που ορίζεται από τη σχετική διακήρυξη</w:t>
      </w:r>
      <w:r>
        <w:t>.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όπως ειδικότερα ορίζεται στη</w:t>
      </w:r>
      <w:r>
        <w:rPr>
          <w:spacing w:val="4"/>
        </w:rPr>
        <w:t xml:space="preserve"> </w:t>
      </w:r>
      <w:r>
        <w:t>διακήρυξη.</w:t>
      </w:r>
    </w:p>
    <w:p w:rsidR="002964FA" w:rsidRDefault="002964FA" w:rsidP="00A6424D">
      <w:pPr>
        <w:pStyle w:val="a6"/>
        <w:numPr>
          <w:ilvl w:val="0"/>
          <w:numId w:val="27"/>
        </w:numPr>
        <w:tabs>
          <w:tab w:val="left" w:pos="583"/>
        </w:tabs>
        <w:spacing w:after="120" w:line="360" w:lineRule="auto"/>
        <w:ind w:right="0"/>
      </w:pPr>
      <w:r>
        <w:t xml:space="preserve"> Ειδικότερα η διαδικασία έχει ως</w:t>
      </w:r>
      <w:r>
        <w:rPr>
          <w:spacing w:val="8"/>
        </w:rPr>
        <w:t xml:space="preserve"> </w:t>
      </w:r>
      <w:r>
        <w:t>εξής:</w:t>
      </w:r>
    </w:p>
    <w:p w:rsidR="002964FA" w:rsidRDefault="002964FA" w:rsidP="00A6424D">
      <w:pPr>
        <w:pStyle w:val="a7"/>
        <w:spacing w:after="120" w:line="360" w:lineRule="auto"/>
        <w:jc w:val="both"/>
      </w:pPr>
      <w:r w:rsidRPr="003F52A4">
        <w:rPr>
          <w:b/>
        </w:rPr>
        <w:t>α)</w:t>
      </w:r>
      <w:r>
        <w:t xml:space="preserve"> Αποσφραγίζεται ο φάκελος προσφοράς, μονογράφονται και σφραγίζονται από την Επιτροπή όλα τα δικαιολογητικά που υποβάλλονται κατά το στάδιο αυτό, ανά φύλλο. Η Επιτροπή καταχωρεί όσους υπέβαλαν προσφορές, καθώς και τα υποβληθέντα αυτών δικαιολογητικά, τα αποτελέσματα του ελέγχου αυτών και τον οικονομικό φορέα που προσέφερε την καλύτερη τιμή, στον οποίο εισηγείται να ανατεθεί η καταστροφή των πινακίδων προς ανακύκλωσή τους, σε πρακτικό, το οποίο υπογράφεται από τα μέλη  της. Οι προσφορές με την ίδια ακριβώς τιμή θεωρούνται ισότιμες. Στην περίπτωση αυτή η Επιτροπή επιλέγει τον οικονομικό φορέα με κλήρωση μεταξύ όσων υπέβαλαν ισότιμες προσφορές. Η κλήρωση γίνεται παρουσία των οικονομικών φορέων που υπέβαλαν ισότιμες προσφορές ή του νομίμου εκπροσώπου</w:t>
      </w:r>
      <w:r>
        <w:rPr>
          <w:spacing w:val="25"/>
        </w:rPr>
        <w:t xml:space="preserve"> </w:t>
      </w:r>
      <w:r>
        <w:t>αυτών.</w:t>
      </w:r>
    </w:p>
    <w:p w:rsidR="002964FA" w:rsidRDefault="002964FA" w:rsidP="00A6424D">
      <w:pPr>
        <w:pStyle w:val="a7"/>
        <w:spacing w:before="142" w:after="120" w:line="360" w:lineRule="auto"/>
        <w:jc w:val="both"/>
      </w:pPr>
      <w:r w:rsidRPr="003F52A4">
        <w:rPr>
          <w:b/>
        </w:rPr>
        <w:t>β)</w:t>
      </w:r>
      <w:r>
        <w:t xml:space="preserve"> Το ως άνω πρακτικό επικυρώνεται με απόφαση επιλογής αναδόχου του Προϊσταμένου της Δ.Ο.Υ. </w:t>
      </w:r>
      <w:r w:rsidR="00494991">
        <w:t>Χαλκίδας</w:t>
      </w:r>
      <w:r>
        <w:t>, η οποία κοινοποιείται με επιμέλεια αυτού στους</w:t>
      </w:r>
      <w:r>
        <w:rPr>
          <w:spacing w:val="11"/>
        </w:rPr>
        <w:t xml:space="preserve"> </w:t>
      </w:r>
      <w:r>
        <w:t>προσφέροντες.</w:t>
      </w:r>
    </w:p>
    <w:p w:rsidR="002964FA" w:rsidRDefault="002964FA" w:rsidP="00A6424D">
      <w:pPr>
        <w:pStyle w:val="a6"/>
        <w:numPr>
          <w:ilvl w:val="0"/>
          <w:numId w:val="27"/>
        </w:numPr>
        <w:tabs>
          <w:tab w:val="left" w:pos="597"/>
        </w:tabs>
        <w:spacing w:before="72" w:after="120" w:line="360" w:lineRule="auto"/>
        <w:ind w:right="0"/>
      </w:pPr>
      <w:r>
        <w:t xml:space="preserve"> Κατά των ανωτέρω αποφάσεων χωρεί ένσταση. Δικαίωμα υποβολής ένστασης έχουν μόνο όσοι συμμετείχαν έγκυρα με προσφορές. Οι ενστάσεις υποβάλλονται στην Δ.Ο.Υ. </w:t>
      </w:r>
      <w:r w:rsidR="00494991">
        <w:t>Χαλκίδας</w:t>
      </w:r>
      <w:r>
        <w:t>, εντός αποκλειστικής προθεσμίας πέντε (5) εργάσιμων ημερών από την κοινοποίηση σε αυτούς της ως άνω απόφασης.</w:t>
      </w:r>
    </w:p>
    <w:p w:rsidR="002964FA" w:rsidRDefault="002964FA" w:rsidP="00A6424D">
      <w:pPr>
        <w:pStyle w:val="Heading3"/>
        <w:spacing w:before="143" w:after="120" w:line="360" w:lineRule="auto"/>
        <w:ind w:left="0"/>
        <w:rPr>
          <w:u w:val="none"/>
        </w:rPr>
      </w:pPr>
      <w:r>
        <w:t>Άρθρο 7</w:t>
      </w:r>
      <w:r w:rsidR="003F52A4">
        <w:t xml:space="preserve"> – </w:t>
      </w:r>
      <w:r>
        <w:t>Υπογραφή σύμβασης και προκαταβολή</w:t>
      </w:r>
    </w:p>
    <w:p w:rsidR="002964FA" w:rsidRDefault="002964FA" w:rsidP="00A6424D">
      <w:pPr>
        <w:pStyle w:val="a6"/>
        <w:numPr>
          <w:ilvl w:val="0"/>
          <w:numId w:val="26"/>
        </w:numPr>
        <w:tabs>
          <w:tab w:val="left" w:pos="583"/>
        </w:tabs>
        <w:spacing w:before="135" w:after="120" w:line="360" w:lineRule="auto"/>
        <w:ind w:right="0"/>
      </w:pPr>
      <w:r>
        <w:t xml:space="preserve"> Μετά την πάροδο της προθεσμίας υποβολής ενστάσεων ή την έκδοση αποφάσεων επί τυχόν </w:t>
      </w:r>
      <w:proofErr w:type="spellStart"/>
      <w:r>
        <w:t>ασκηθεισών</w:t>
      </w:r>
      <w:proofErr w:type="spellEnd"/>
      <w:r>
        <w:t xml:space="preserve"> ενστάσεων, καλείται ο προσφέρων την καλύτερη τιμή σύμφωνα με την ως άνω απόφαση του Προϊσταμένου της Δ.Ο.Υ. </w:t>
      </w:r>
      <w:r w:rsidR="00494991">
        <w:t>Χαλκίδας</w:t>
      </w:r>
      <w:r>
        <w:t>, να υπογράψει εντός προθεσμίας πέντε (5) ημερών από την κοινοποίηση της πρόσκλησης, σύμβαση ως πλειοδότης, αφού καταβάλει προκαταβολή υπολογιζόμενη σε ποσοστό 10% της προσφερθείσας συνολικής τιμής προ</w:t>
      </w:r>
      <w:r w:rsidRPr="002964FA">
        <w:rPr>
          <w:spacing w:val="6"/>
        </w:rPr>
        <w:t xml:space="preserve"> </w:t>
      </w:r>
      <w:r>
        <w:t>ΦΠΑ.</w:t>
      </w:r>
    </w:p>
    <w:p w:rsidR="002964FA" w:rsidRDefault="002964FA" w:rsidP="00A6424D">
      <w:pPr>
        <w:pStyle w:val="a6"/>
        <w:numPr>
          <w:ilvl w:val="0"/>
          <w:numId w:val="26"/>
        </w:numPr>
        <w:tabs>
          <w:tab w:val="left" w:pos="583"/>
        </w:tabs>
        <w:spacing w:after="120" w:line="360" w:lineRule="auto"/>
        <w:ind w:right="0"/>
      </w:pPr>
      <w:r>
        <w:t xml:space="preserve"> Η πληρωμή της προκαταβολής γίνεται μέσω τραπεζικής επιταγής ή με τη χρήση κάρτας μέσω μηχανήματος POS στον Α.Λ.Ε.: 1490989001 (έσοδα από λοιπές πωλήσεις</w:t>
      </w:r>
      <w:r>
        <w:rPr>
          <w:spacing w:val="21"/>
        </w:rPr>
        <w:t xml:space="preserve"> </w:t>
      </w:r>
      <w:r>
        <w:t>διάφορες).</w:t>
      </w:r>
    </w:p>
    <w:p w:rsidR="002964FA" w:rsidRDefault="002964FA" w:rsidP="00A6424D">
      <w:pPr>
        <w:pStyle w:val="a6"/>
        <w:numPr>
          <w:ilvl w:val="0"/>
          <w:numId w:val="26"/>
        </w:numPr>
        <w:tabs>
          <w:tab w:val="left" w:pos="583"/>
        </w:tabs>
        <w:spacing w:before="146" w:after="120" w:line="360" w:lineRule="auto"/>
        <w:ind w:right="0"/>
      </w:pPr>
      <w:r>
        <w:t xml:space="preserve"> Στη σύμβαση που υπογράφεται συμπεριλαμβάνεται όρος του οικονομικού φορέα που επελέγη ότι  κατά  την παραλαβή των προς καταστροφή πινακίδων κυκλοφορίας θα λαμβάνει όλα τα απαραίτητα μέτρα για τη διασφάλιση και προστασία του περιβάλλοντος, του χώρου αποθήκευσης από τυχόν μολύνσεις του εδάφους και του υδροφόρου ορίζοντα από την δημιουργία αποβλήτων καθώς και της ατμόσφαιρας από τυχόν  διαφυγή επικίνδυνων</w:t>
      </w:r>
      <w:r>
        <w:rPr>
          <w:spacing w:val="3"/>
        </w:rPr>
        <w:t xml:space="preserve"> </w:t>
      </w:r>
      <w:r>
        <w:t>αερίων.</w:t>
      </w:r>
    </w:p>
    <w:p w:rsidR="002964FA" w:rsidRDefault="002964FA" w:rsidP="00A6424D">
      <w:pPr>
        <w:pStyle w:val="a6"/>
        <w:numPr>
          <w:ilvl w:val="0"/>
          <w:numId w:val="26"/>
        </w:numPr>
        <w:tabs>
          <w:tab w:val="left" w:pos="583"/>
        </w:tabs>
        <w:spacing w:before="139" w:after="120" w:line="360" w:lineRule="auto"/>
        <w:ind w:right="0"/>
      </w:pPr>
      <w:r>
        <w:lastRenderedPageBreak/>
        <w:t xml:space="preserve"> Αν ο ανάδοχος οικονομικός φορέας δεν προσέλθει για την υπογραφή της σύμβασης ή για να καταβάλει την προκαταβολή, η εγγύησή του καταπίπτει υπέρ του Δημοσίου και καλείται ο προσφέρων την αμέσως  καλύτερη τιμή, σύμφωνα με το πρακτικό της Επιτροπής, να υπογράψει σύμβαση. Αν κανένας από τους προσφέροντες δεν προσέλθει για την υπογραφή σύμβασης, η διαδικασία επιλογής ματαιώνεται με την έκδοση σχετικής απόφασης. Η αναθέτουσα αρχή αποφασίζει την επανάληψη της διαδικασίας εντός 10 </w:t>
      </w:r>
      <w:r w:rsidR="001C450C">
        <w:t xml:space="preserve">(δέκα) </w:t>
      </w:r>
      <w:r>
        <w:t>ημερών με δυνατότητα τροποποίησης της ελάχιστης τιμής</w:t>
      </w:r>
      <w:r>
        <w:rPr>
          <w:spacing w:val="17"/>
        </w:rPr>
        <w:t xml:space="preserve"> </w:t>
      </w:r>
      <w:r>
        <w:t>προσφοράς.</w:t>
      </w:r>
    </w:p>
    <w:p w:rsidR="002964FA" w:rsidRDefault="003F52A4" w:rsidP="00A6424D">
      <w:pPr>
        <w:pStyle w:val="Heading3"/>
        <w:spacing w:before="8" w:after="120" w:line="360" w:lineRule="auto"/>
        <w:ind w:left="0"/>
        <w:rPr>
          <w:u w:val="none"/>
        </w:rPr>
      </w:pPr>
      <w:r>
        <w:t xml:space="preserve">Άρθρο 8 – </w:t>
      </w:r>
      <w:r w:rsidR="002964FA">
        <w:t>Προθεσμία εξόφλησης</w:t>
      </w:r>
    </w:p>
    <w:p w:rsidR="002964FA" w:rsidRDefault="002964FA" w:rsidP="00A6424D">
      <w:pPr>
        <w:pStyle w:val="a7"/>
        <w:spacing w:before="137" w:after="120" w:line="360" w:lineRule="auto"/>
        <w:jc w:val="both"/>
      </w:pPr>
      <w:r>
        <w:t>H εξόφληση του τιμήματος των πινακίδων κυκλοφορίας που απομένει μετά την προκαταβολή του  10% γίνεται υποχρεωτικά μέσα σε πέντε (5) εργάσιμες ημέρες από την επομένη της ημερομηνίας υπογραφής της σύμβασης. Αν ο ανάδοχος οικονομικός φορέας δεν προσέλθει να εξοφλήσει μέσα στην ανωτέρω προθεσμία, τότε κηρύσσεται έκπτωτος και η προκαταβολή του 10% καταπίπτει υπέρ του Δημοσίου. Η κατάθεση του ποσού γίνεται στον Α</w:t>
      </w:r>
      <w:r w:rsidR="00294A8C">
        <w:t>.</w:t>
      </w:r>
      <w:r>
        <w:t>Λ</w:t>
      </w:r>
      <w:r w:rsidR="00294A8C">
        <w:t>.</w:t>
      </w:r>
      <w:r>
        <w:t>Ε</w:t>
      </w:r>
      <w:r w:rsidR="00294A8C">
        <w:t>.:</w:t>
      </w:r>
      <w:r>
        <w:t xml:space="preserve"> 1490989001 (έσοδα από λοιπές πωλήσεις</w:t>
      </w:r>
      <w:r>
        <w:rPr>
          <w:spacing w:val="25"/>
        </w:rPr>
        <w:t xml:space="preserve"> </w:t>
      </w:r>
      <w:r>
        <w:t>διάφορες).</w:t>
      </w:r>
    </w:p>
    <w:p w:rsidR="002964FA" w:rsidRDefault="003F52A4" w:rsidP="00A6424D">
      <w:pPr>
        <w:pStyle w:val="Heading3"/>
        <w:spacing w:after="120" w:line="360" w:lineRule="auto"/>
        <w:ind w:left="0"/>
        <w:rPr>
          <w:u w:val="none"/>
        </w:rPr>
      </w:pPr>
      <w:r>
        <w:t xml:space="preserve">Άρθρο 9 – </w:t>
      </w:r>
      <w:r w:rsidR="002964FA">
        <w:t>Παραλαβή των πινακίδων κυκλοφορίας</w:t>
      </w:r>
    </w:p>
    <w:p w:rsidR="002964FA" w:rsidRDefault="00294A8C" w:rsidP="00A6424D">
      <w:pPr>
        <w:pStyle w:val="a6"/>
        <w:numPr>
          <w:ilvl w:val="0"/>
          <w:numId w:val="28"/>
        </w:numPr>
        <w:tabs>
          <w:tab w:val="left" w:pos="580"/>
        </w:tabs>
        <w:spacing w:before="137" w:after="120" w:line="360" w:lineRule="auto"/>
        <w:ind w:right="0"/>
      </w:pPr>
      <w:r>
        <w:t xml:space="preserve"> </w:t>
      </w:r>
      <w:r w:rsidR="002964FA">
        <w:t>Ο ανάδοχος οικονομικός φορέας υποχρεούται να παραλάβει τις πινακίδες κυκλοφορίας, εντός προθεσμίας δέκα (10) εργάσιμων ημερών από την επομένη της ημερομηνίας υπογραφής της σύμβασης, και μετά από συνεννόηση για τον καθορισμό της ημέρας και ώρας παραλαβής για κάθε Δ.Ο.Υ. . Σε κάθε περίπτωση, θα πρέπει να έχει προηγηθεί η ολική εξόφληση του</w:t>
      </w:r>
      <w:r w:rsidR="002964FA">
        <w:rPr>
          <w:spacing w:val="14"/>
        </w:rPr>
        <w:t xml:space="preserve"> </w:t>
      </w:r>
      <w:r w:rsidR="002964FA">
        <w:t>τιμήματος.</w:t>
      </w:r>
    </w:p>
    <w:p w:rsidR="002964FA" w:rsidRDefault="002964FA" w:rsidP="00A6424D">
      <w:pPr>
        <w:pStyle w:val="a7"/>
        <w:spacing w:before="136" w:after="120" w:line="360" w:lineRule="auto"/>
        <w:jc w:val="both"/>
      </w:pPr>
      <w:r>
        <w:t>Κατά την παραλαβή συν</w:t>
      </w:r>
      <w:r w:rsidR="008145D7">
        <w:t xml:space="preserve">τάσσεται πρωτόκολλο παράδοσης – </w:t>
      </w:r>
      <w:r>
        <w:t xml:space="preserve">παραλαβής που υπογράφεται από τον ανάδοχο </w:t>
      </w:r>
      <w:r w:rsidR="003C7E77">
        <w:t>οικονομικό φορέα, τον εκάστοτε Π</w:t>
      </w:r>
      <w:r>
        <w:t>ροϊστάμενο της Δ.Ο.Υ., στους χώρους της οποίας φυλάσσονται οι πινακίδες κυκλοφορίας («διακατέχουσα υπηρεσία») και από τον Πρόεδρο ή ένα μέλος της Επιτροπής.</w:t>
      </w:r>
    </w:p>
    <w:p w:rsidR="002964FA" w:rsidRDefault="00294A8C" w:rsidP="00A6424D">
      <w:pPr>
        <w:pStyle w:val="a6"/>
        <w:numPr>
          <w:ilvl w:val="0"/>
          <w:numId w:val="28"/>
        </w:numPr>
        <w:tabs>
          <w:tab w:val="left" w:pos="580"/>
        </w:tabs>
        <w:spacing w:after="120" w:line="360" w:lineRule="auto"/>
        <w:ind w:right="0"/>
      </w:pPr>
      <w:r>
        <w:t xml:space="preserve"> </w:t>
      </w:r>
      <w:r w:rsidR="002964FA">
        <w:t>Οι δαπάνες συλλογής και μεταφοράς των πινακίδων κυκλοφορίας βαρύνουν αποκλειστικά και μόνο τον επιλεγέντα οικονομικό</w:t>
      </w:r>
      <w:r w:rsidR="002964FA">
        <w:rPr>
          <w:spacing w:val="5"/>
        </w:rPr>
        <w:t xml:space="preserve"> </w:t>
      </w:r>
      <w:r w:rsidR="002964FA">
        <w:t>φορέα.</w:t>
      </w:r>
    </w:p>
    <w:p w:rsidR="002964FA" w:rsidRDefault="002964FA" w:rsidP="00A6424D">
      <w:pPr>
        <w:pStyle w:val="a7"/>
        <w:spacing w:before="153" w:after="120" w:line="360" w:lineRule="auto"/>
        <w:jc w:val="both"/>
      </w:pPr>
      <w:r>
        <w:t>Ο ανάδοχος οικονομικός φορέας κατά την παραλαβή των πινακίδων κυκλοφορίας, είναι προσωπικά και αποκλειστικά υπεύθυνος, για κάθε ατύχημα που θα προκληθεί στο προσωπικό του, καθώς και στο προσωπικό των υπηρεσιών που παρίστανται κατά την παραλαβή.</w:t>
      </w:r>
    </w:p>
    <w:p w:rsidR="002964FA" w:rsidRDefault="002964FA" w:rsidP="00A6424D">
      <w:pPr>
        <w:pStyle w:val="a7"/>
        <w:spacing w:before="139" w:after="120" w:line="360" w:lineRule="auto"/>
        <w:jc w:val="both"/>
      </w:pPr>
      <w:r>
        <w:t>Ο ανάδοχος οικονομικός φορέας ευθύνεται για οποιαδήποτε απώλεια, βλάβη ή ζημιά που  τυχόν προξενήσει αυτός ή το προσωπικό του στις εγκαταστάσεις που ευρίσκονται και φυλάσσονται οι πινακίδες κυκλοφορίας όσο διαρκούν οι εργασίες της</w:t>
      </w:r>
      <w:r>
        <w:rPr>
          <w:spacing w:val="10"/>
        </w:rPr>
        <w:t xml:space="preserve"> </w:t>
      </w:r>
      <w:r>
        <w:t>παραλαβής.</w:t>
      </w:r>
    </w:p>
    <w:p w:rsidR="002964FA" w:rsidRDefault="00294A8C" w:rsidP="00A6424D">
      <w:pPr>
        <w:pStyle w:val="a6"/>
        <w:numPr>
          <w:ilvl w:val="0"/>
          <w:numId w:val="28"/>
        </w:numPr>
        <w:tabs>
          <w:tab w:val="left" w:pos="580"/>
        </w:tabs>
        <w:spacing w:before="137" w:after="120" w:line="360" w:lineRule="auto"/>
        <w:ind w:right="0"/>
      </w:pPr>
      <w:r>
        <w:t xml:space="preserve"> </w:t>
      </w:r>
      <w:r w:rsidR="002964FA">
        <w:t xml:space="preserve">Εάν κατά την παράδοση των πινακίδων κυκλοφορίας, διαπιστωθεί ότι είναι λιγότερες από όσες αναφέρονται στη διακήρυξη, ο ανάδοχος οικονομικός φορέας υποχρεούται να τις παραλάβει και δεν δικαιούται να αιτηθεί την ακύρωση της σύμβασης. Η επιτροπή συντάσσει σχετικό πρακτικό και στον επιλεγέντα οικονομικό φορέα επιστρέφεται με τη διαδικασία </w:t>
      </w:r>
      <w:proofErr w:type="spellStart"/>
      <w:r w:rsidR="002964FA">
        <w:t>αχρεωστήτως</w:t>
      </w:r>
      <w:proofErr w:type="spellEnd"/>
      <w:r w:rsidR="002964FA">
        <w:t xml:space="preserve"> καταβληθέντων το υπερβάλλον τίμημα.</w:t>
      </w:r>
    </w:p>
    <w:p w:rsidR="002964FA" w:rsidRDefault="003F52A4" w:rsidP="00A6424D">
      <w:pPr>
        <w:pStyle w:val="Heading3"/>
        <w:spacing w:before="140" w:after="120" w:line="360" w:lineRule="auto"/>
        <w:ind w:left="0"/>
        <w:rPr>
          <w:u w:val="none"/>
        </w:rPr>
      </w:pPr>
      <w:r>
        <w:lastRenderedPageBreak/>
        <w:t xml:space="preserve">Άρθρο 10 – </w:t>
      </w:r>
      <w:r w:rsidR="002964FA">
        <w:t>Επιπτώσεις και ποινική ρήτρα εκπρόθεσμης παραλαβή</w:t>
      </w:r>
    </w:p>
    <w:p w:rsidR="002964FA" w:rsidRDefault="00294A8C" w:rsidP="00A6424D">
      <w:pPr>
        <w:pStyle w:val="a7"/>
        <w:numPr>
          <w:ilvl w:val="0"/>
          <w:numId w:val="29"/>
        </w:numPr>
        <w:spacing w:before="100" w:after="120" w:line="360" w:lineRule="auto"/>
        <w:jc w:val="both"/>
      </w:pPr>
      <w:r>
        <w:t xml:space="preserve"> </w:t>
      </w:r>
      <w:r w:rsidR="002964FA">
        <w:t>Μετά το πέρας της προθεσμίας που αναφέρεται στην παράγραφο 1 του άρθρου 9, ο ανάδοχος οικονομικός φορέας καθίσταται υπερήμερος και οφείλει να καταβάλει κατά την παραλαβή των πινακίδων κυκλοφορίας ποινική ρήτρα εκπρόθεσμης παραλαβής υπολογιζόμενη σε ποσοστό 5% της συνολικής αξίας των πινακίδων κυκλοφορίας προ Φ.Π.Α., για κάθε ημέρα καθυστέρησης. Η εγγύηση του επιλεγέντος οικονομικού φορέα καταπίπτει ολικώς στην περίπτωση επιβολής ποινικής ρήτρας, τυχόν δε υπερβάλλουσα αξίωση της Αναθέτουσας Αρχής κατ’ αυτού</w:t>
      </w:r>
      <w:r w:rsidR="002964FA">
        <w:rPr>
          <w:spacing w:val="10"/>
        </w:rPr>
        <w:t xml:space="preserve"> </w:t>
      </w:r>
      <w:r w:rsidR="002964FA">
        <w:t>διατηρείται.</w:t>
      </w:r>
    </w:p>
    <w:p w:rsidR="002964FA" w:rsidRDefault="00294A8C" w:rsidP="00A6424D">
      <w:pPr>
        <w:pStyle w:val="a7"/>
        <w:numPr>
          <w:ilvl w:val="0"/>
          <w:numId w:val="29"/>
        </w:numPr>
        <w:spacing w:before="100" w:after="120" w:line="360" w:lineRule="auto"/>
        <w:jc w:val="both"/>
      </w:pPr>
      <w:r>
        <w:t xml:space="preserve"> </w:t>
      </w:r>
      <w:r w:rsidR="002964FA">
        <w:t>Το ποσό της ποινικής ρήτρας δεν μπορεί να συμψηφισθεί με τυχόν απαιτήσεις του επιλεγέντος οικονομικού φορέα κατά του Δημοσίου.</w:t>
      </w:r>
    </w:p>
    <w:p w:rsidR="002964FA" w:rsidRDefault="002964FA" w:rsidP="00A6424D">
      <w:pPr>
        <w:pStyle w:val="a7"/>
        <w:spacing w:before="154" w:after="120" w:line="360" w:lineRule="auto"/>
        <w:jc w:val="both"/>
      </w:pPr>
      <w:r>
        <w:t>Τον επιλεγέντα οικονομικό φορέα βαρύνουν, μετά την πάροδο της προθεσμίας της παραγράφου 1 του άρθρου 9, όλοι οι κίνδυνοι για απώλεια ή καταστροφή των πινακίδων κυκλοφορίας.</w:t>
      </w:r>
    </w:p>
    <w:p w:rsidR="002964FA" w:rsidRDefault="00294A8C" w:rsidP="00A6424D">
      <w:pPr>
        <w:pStyle w:val="a7"/>
        <w:numPr>
          <w:ilvl w:val="0"/>
          <w:numId w:val="29"/>
        </w:numPr>
        <w:spacing w:before="135" w:after="120" w:line="360" w:lineRule="auto"/>
        <w:jc w:val="both"/>
      </w:pPr>
      <w:r>
        <w:t xml:space="preserve"> </w:t>
      </w:r>
      <w:r w:rsidR="002964FA">
        <w:t xml:space="preserve">Στην περίπτωση που οι ποινικές ρήτρες εκπρόθεσμης παραλαβής υπερβούν το ήμισυ </w:t>
      </w:r>
      <w:r>
        <w:t xml:space="preserve">του ύψους του τιμήματος, η Δ.Ο.Υ. </w:t>
      </w:r>
      <w:r w:rsidR="003C7E77">
        <w:t>Χαλκίδας</w:t>
      </w:r>
      <w:r>
        <w:t xml:space="preserve">, </w:t>
      </w:r>
      <w:r w:rsidR="002964FA">
        <w:t>δικαιούται οποτεδήποτε μετά από έγγραφη ενημέρωση  του  υπερήμερου επιλεγέντος οικονομικού φορέα να ματαιώσει τα αποτελέσματα της αρχικής διαδικασίας και  να δημοσιεύσει επαναληπτική</w:t>
      </w:r>
      <w:r w:rsidR="002964FA">
        <w:rPr>
          <w:spacing w:val="7"/>
        </w:rPr>
        <w:t xml:space="preserve"> </w:t>
      </w:r>
      <w:r w:rsidR="002964FA">
        <w:t>διακήρυξη.</w:t>
      </w:r>
    </w:p>
    <w:p w:rsidR="002964FA" w:rsidRDefault="002964FA" w:rsidP="00A6424D">
      <w:pPr>
        <w:pStyle w:val="a7"/>
        <w:spacing w:before="150" w:after="120" w:line="360" w:lineRule="auto"/>
        <w:jc w:val="both"/>
      </w:pPr>
      <w:r>
        <w:t xml:space="preserve">Στη διαδικασία αυτή </w:t>
      </w:r>
      <w:r>
        <w:rPr>
          <w:b/>
        </w:rPr>
        <w:t xml:space="preserve">δεν </w:t>
      </w:r>
      <w:r>
        <w:t>μπορεί να συμμετάσχει ο υπερήμερος ανάδοχος οικονομικός φορέας.</w:t>
      </w:r>
    </w:p>
    <w:p w:rsidR="002964FA" w:rsidRDefault="002964FA" w:rsidP="00A6424D">
      <w:pPr>
        <w:pStyle w:val="a7"/>
        <w:spacing w:after="120" w:line="360" w:lineRule="auto"/>
        <w:jc w:val="both"/>
      </w:pPr>
      <w:r>
        <w:t>Τα καταβληθέντα από τον υπερήμερο επιλεγέντα οικονομικό φορέα ποσά και η εγγύηση καταπίπτουν υπέρ του Δημοσίου.</w:t>
      </w:r>
    </w:p>
    <w:p w:rsidR="002964FA" w:rsidRPr="00294A8C" w:rsidRDefault="002964FA" w:rsidP="00A6424D">
      <w:pPr>
        <w:pStyle w:val="a7"/>
        <w:spacing w:before="141" w:after="120" w:line="360" w:lineRule="auto"/>
        <w:jc w:val="both"/>
      </w:pPr>
      <w:r>
        <w:t xml:space="preserve">Ο υπερήμερος ανάδοχος οικονομικός φορέας </w:t>
      </w:r>
      <w:r>
        <w:rPr>
          <w:b/>
        </w:rPr>
        <w:t xml:space="preserve">δύναται </w:t>
      </w:r>
      <w:r>
        <w:t xml:space="preserve">να παραλάβει τις πινακίδες κυκλοφορίας </w:t>
      </w:r>
      <w:r>
        <w:rPr>
          <w:b/>
        </w:rPr>
        <w:t xml:space="preserve">εφόσον  δεν έχει δημοσιευθεί </w:t>
      </w:r>
      <w:r>
        <w:t>η επαναληπτική διακήρυξη για αυτές και αφού προκαταβάλει τις προβλεπόμενες ποινικές ρήτρες για κάθε ημέρα</w:t>
      </w:r>
      <w:r>
        <w:rPr>
          <w:spacing w:val="10"/>
        </w:rPr>
        <w:t xml:space="preserve"> </w:t>
      </w:r>
      <w:r>
        <w:t>καθυστέρησης.</w:t>
      </w:r>
    </w:p>
    <w:p w:rsidR="002964FA" w:rsidRDefault="003F52A4" w:rsidP="00A6424D">
      <w:pPr>
        <w:pStyle w:val="Heading3"/>
        <w:spacing w:before="0" w:after="120" w:line="360" w:lineRule="auto"/>
        <w:ind w:left="0"/>
        <w:rPr>
          <w:u w:val="none"/>
        </w:rPr>
      </w:pPr>
      <w:r>
        <w:t xml:space="preserve">Άρθρο 11 – </w:t>
      </w:r>
      <w:r w:rsidR="002964FA">
        <w:t>Παρατάσεις προθεσμίας παραλαβής</w:t>
      </w:r>
    </w:p>
    <w:p w:rsidR="00294A8C" w:rsidRDefault="002964FA" w:rsidP="00A6424D">
      <w:pPr>
        <w:pStyle w:val="a7"/>
        <w:spacing w:before="55" w:after="120" w:line="360" w:lineRule="auto"/>
        <w:jc w:val="both"/>
      </w:pPr>
      <w:r>
        <w:t>Παρατάσεις προθεσμίας παραλαβής πινακίδων κυκλοφορίας χορηγούνται σε εξαιρετικές περιπτώσεις και εφόσον οι λόγοι που επικαλείται ο ανάδοχος οικονομικός φορέας στην αίτηση του είναι σοβαροί και δικαιολογούν την χορήγηση τους, για διάστημα έως δεκαπέντε (15) ημερολογιακών ημερών, εκτός αν η καθυστέρηση δεν οφείλεται σε υπαιτιότητά του. Οι αιτήσεις πρέπει να υποβάλλονται πριν από τ</w:t>
      </w:r>
      <w:r w:rsidR="00294A8C">
        <w:t>η λήξη της προθεσμίας παραλαβής.</w:t>
      </w:r>
    </w:p>
    <w:p w:rsidR="002964FA" w:rsidRPr="00294A8C" w:rsidRDefault="003F52A4" w:rsidP="00A6424D">
      <w:pPr>
        <w:pStyle w:val="Heading3"/>
        <w:spacing w:before="0" w:after="120" w:line="360" w:lineRule="auto"/>
        <w:ind w:left="0"/>
      </w:pPr>
      <w:r>
        <w:t xml:space="preserve">Άρθρο 12 – </w:t>
      </w:r>
      <w:r w:rsidR="002964FA">
        <w:t>Καταστροφή Πινακίδων -Πιστοποιητικό ανακύκλωσης</w:t>
      </w:r>
    </w:p>
    <w:p w:rsidR="002964FA" w:rsidRDefault="00BF616B" w:rsidP="00A6424D">
      <w:pPr>
        <w:pStyle w:val="a7"/>
        <w:numPr>
          <w:ilvl w:val="0"/>
          <w:numId w:val="30"/>
        </w:numPr>
        <w:tabs>
          <w:tab w:val="left" w:pos="10348"/>
        </w:tabs>
        <w:spacing w:before="1" w:after="120" w:line="360" w:lineRule="auto"/>
        <w:jc w:val="both"/>
      </w:pPr>
      <w:r>
        <w:t xml:space="preserve"> </w:t>
      </w:r>
      <w:r w:rsidR="002964FA">
        <w:t>Η καταστροφή των πινακίδων κυκλοφορίας γίνεται παρουσία του Προϊσταμένου της εκάστοτε Δ.Ο.Υ. και των μελών της Επιτροπής.</w:t>
      </w:r>
    </w:p>
    <w:p w:rsidR="002964FA" w:rsidRDefault="00BF616B" w:rsidP="00A6424D">
      <w:pPr>
        <w:pStyle w:val="a7"/>
        <w:numPr>
          <w:ilvl w:val="0"/>
          <w:numId w:val="30"/>
        </w:numPr>
        <w:spacing w:before="153" w:after="120" w:line="360" w:lineRule="auto"/>
        <w:jc w:val="both"/>
      </w:pPr>
      <w:r>
        <w:t xml:space="preserve"> </w:t>
      </w:r>
      <w:r w:rsidR="002964FA">
        <w:t>Ο ανάδοχος οικονομικός φορέας υποχρεούται να προσκομίσει στ</w:t>
      </w:r>
      <w:r w:rsidR="008E4296">
        <w:t>ον Προϊστάμενο της</w:t>
      </w:r>
      <w:r w:rsidR="002964FA">
        <w:t xml:space="preserve"> Δ.Ο.Υ. </w:t>
      </w:r>
      <w:r w:rsidR="008E4296">
        <w:t>Χαλκίδας</w:t>
      </w:r>
      <w:r w:rsidR="002964FA">
        <w:t xml:space="preserve">, </w:t>
      </w:r>
      <w:r w:rsidR="002964FA">
        <w:lastRenderedPageBreak/>
        <w:t>πιστοποιητικό ανακύκλωσης των πινακίδων κυκλοφορίας εντός προθεσμίας δεκαπέντε (15) ημερολογιακών ημερών από  την ημερομηνία του πρωτοκόλλου παράδοσης – παραλαβής. Σε περίπτωση που δεν προσκομισθεί το πιστοποιητικό ανακύκλωσης ή προσκομισθεί εκπρόθεσμα, καταπίπτει η εγγύηση του άρθρου 9 υπέρ του Δημοσίου. Εάν η εγγύηση έχει ήδη καταπέσει για διαφορετική αιτία σύμφωνα με τα ανωτέρω, επιβάλλεται ποινική ρήτρα ίση με το ποσό της</w:t>
      </w:r>
      <w:r w:rsidR="002964FA">
        <w:rPr>
          <w:spacing w:val="15"/>
        </w:rPr>
        <w:t xml:space="preserve"> </w:t>
      </w:r>
      <w:r w:rsidR="002964FA">
        <w:t>εγγύησης.</w:t>
      </w:r>
    </w:p>
    <w:p w:rsidR="008B1FA4" w:rsidRDefault="002246BF" w:rsidP="008B1FA4">
      <w:pPr>
        <w:pStyle w:val="a7"/>
        <w:spacing w:before="153" w:after="120" w:line="360" w:lineRule="auto"/>
        <w:jc w:val="both"/>
        <w:rPr>
          <w:lang w:val="en-US"/>
        </w:rPr>
      </w:pPr>
      <w:r>
        <w:t>ΑΝΑΡΤΗΤΕΑ</w:t>
      </w:r>
      <w:r>
        <w:rPr>
          <w:lang w:val="en-US"/>
        </w:rPr>
        <w:t>:</w:t>
      </w:r>
    </w:p>
    <w:p w:rsidR="002246BF" w:rsidRDefault="002246BF" w:rsidP="002246BF">
      <w:pPr>
        <w:pStyle w:val="a7"/>
        <w:numPr>
          <w:ilvl w:val="0"/>
          <w:numId w:val="31"/>
        </w:numPr>
        <w:spacing w:before="153" w:after="120" w:line="360" w:lineRule="auto"/>
        <w:jc w:val="both"/>
      </w:pPr>
      <w:r>
        <w:t>Πίνακας ανακοινώσεων Δ.Ο.Υ Χαλκίδας</w:t>
      </w:r>
    </w:p>
    <w:p w:rsidR="002246BF" w:rsidRPr="002246BF" w:rsidRDefault="002246BF" w:rsidP="002246BF">
      <w:pPr>
        <w:pStyle w:val="a7"/>
        <w:numPr>
          <w:ilvl w:val="0"/>
          <w:numId w:val="31"/>
        </w:numPr>
        <w:spacing w:before="153" w:after="120" w:line="360" w:lineRule="auto"/>
        <w:jc w:val="both"/>
      </w:pPr>
      <w:r>
        <w:t>Ιστοσελίδα της Ανεξάρτητης Αρχής Δημοσίων Εσόδων (</w:t>
      </w:r>
      <w:proofErr w:type="spellStart"/>
      <w:r>
        <w:rPr>
          <w:lang w:val="en-US"/>
        </w:rPr>
        <w:t>aade</w:t>
      </w:r>
      <w:proofErr w:type="spellEnd"/>
      <w:r w:rsidRPr="002246BF">
        <w:t>.</w:t>
      </w:r>
      <w:proofErr w:type="spellStart"/>
      <w:r>
        <w:rPr>
          <w:lang w:val="en-US"/>
        </w:rPr>
        <w:t>gr</w:t>
      </w:r>
      <w:proofErr w:type="spellEnd"/>
      <w:r w:rsidRPr="002246BF">
        <w:t>)</w:t>
      </w:r>
    </w:p>
    <w:p w:rsidR="002246BF" w:rsidRPr="002246BF" w:rsidRDefault="00C051C7" w:rsidP="002246BF">
      <w:pPr>
        <w:pStyle w:val="a7"/>
        <w:numPr>
          <w:ilvl w:val="0"/>
          <w:numId w:val="31"/>
        </w:numPr>
        <w:spacing w:before="153" w:after="120" w:line="360" w:lineRule="auto"/>
        <w:jc w:val="both"/>
      </w:pPr>
      <w:r>
        <w:t>Διαδικτυ</w:t>
      </w:r>
      <w:r w:rsidR="002246BF">
        <w:t xml:space="preserve">ακό τόπο ¨ΔΙΑΥΓΕΙΑ¨ </w:t>
      </w:r>
    </w:p>
    <w:p w:rsidR="002964FA" w:rsidRDefault="003C7E77" w:rsidP="00DE13B0">
      <w:pPr>
        <w:pStyle w:val="Heading3"/>
        <w:spacing w:before="145"/>
        <w:ind w:left="5760" w:firstLine="720"/>
        <w:jc w:val="left"/>
        <w:rPr>
          <w:u w:val="none"/>
        </w:rPr>
      </w:pPr>
      <w:r>
        <w:rPr>
          <w:u w:val="none"/>
        </w:rPr>
        <w:t>Χαλκίδα</w:t>
      </w:r>
      <w:r w:rsidR="00BF616B">
        <w:rPr>
          <w:u w:val="none"/>
        </w:rPr>
        <w:t xml:space="preserve">, </w:t>
      </w:r>
      <w:r w:rsidR="004809A1">
        <w:rPr>
          <w:u w:val="none"/>
        </w:rPr>
        <w:t>01</w:t>
      </w:r>
      <w:r w:rsidR="00BF616B">
        <w:rPr>
          <w:u w:val="none"/>
        </w:rPr>
        <w:t>/0</w:t>
      </w:r>
      <w:r w:rsidR="004809A1">
        <w:rPr>
          <w:u w:val="none"/>
        </w:rPr>
        <w:t>9</w:t>
      </w:r>
      <w:r w:rsidR="00BF616B">
        <w:rPr>
          <w:u w:val="none"/>
        </w:rPr>
        <w:t>/202</w:t>
      </w:r>
      <w:r>
        <w:rPr>
          <w:u w:val="none"/>
        </w:rPr>
        <w:t>1</w:t>
      </w:r>
    </w:p>
    <w:p w:rsidR="00DE13B0" w:rsidRDefault="00DE13B0" w:rsidP="00DE13B0">
      <w:pPr>
        <w:pStyle w:val="Heading3"/>
        <w:spacing w:before="145"/>
        <w:ind w:left="5760" w:firstLine="720"/>
        <w:jc w:val="left"/>
        <w:rPr>
          <w:u w:val="none"/>
        </w:rPr>
      </w:pPr>
    </w:p>
    <w:p w:rsidR="0097707F" w:rsidRPr="00A6424D" w:rsidRDefault="0097707F" w:rsidP="00DE13B0">
      <w:pPr>
        <w:spacing w:after="0" w:line="240" w:lineRule="auto"/>
        <w:jc w:val="center"/>
      </w:pPr>
    </w:p>
    <w:tbl>
      <w:tblPr>
        <w:tblW w:w="5872" w:type="dxa"/>
        <w:tblInd w:w="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2"/>
      </w:tblGrid>
      <w:tr w:rsidR="0071369D" w:rsidRPr="008C5250" w:rsidTr="00DE13B0">
        <w:trPr>
          <w:trHeight w:val="212"/>
        </w:trPr>
        <w:tc>
          <w:tcPr>
            <w:tcW w:w="5872" w:type="dxa"/>
            <w:tcBorders>
              <w:top w:val="nil"/>
              <w:left w:val="nil"/>
              <w:bottom w:val="nil"/>
              <w:right w:val="nil"/>
            </w:tcBorders>
          </w:tcPr>
          <w:p w:rsidR="0071369D" w:rsidRDefault="009D6BE6" w:rsidP="00DE13B0">
            <w:pPr>
              <w:spacing w:after="0" w:line="240" w:lineRule="auto"/>
              <w:rPr>
                <w:b/>
              </w:rPr>
            </w:pPr>
            <w:r>
              <w:rPr>
                <w:b/>
                <w:sz w:val="24"/>
                <w:szCs w:val="24"/>
              </w:rPr>
              <w:t xml:space="preserve">                            </w:t>
            </w:r>
            <w:r w:rsidR="00DE13B0">
              <w:rPr>
                <w:b/>
                <w:sz w:val="24"/>
                <w:szCs w:val="24"/>
              </w:rPr>
              <w:t xml:space="preserve"> </w:t>
            </w:r>
            <w:r>
              <w:rPr>
                <w:b/>
                <w:sz w:val="24"/>
                <w:szCs w:val="24"/>
              </w:rPr>
              <w:t xml:space="preserve"> </w:t>
            </w:r>
            <w:r w:rsidR="00DE13B0">
              <w:rPr>
                <w:b/>
                <w:sz w:val="24"/>
                <w:szCs w:val="24"/>
              </w:rPr>
              <w:t xml:space="preserve">         </w:t>
            </w:r>
            <w:r w:rsidR="005209E4">
              <w:rPr>
                <w:b/>
              </w:rPr>
              <w:t xml:space="preserve">Ο </w:t>
            </w:r>
            <w:proofErr w:type="spellStart"/>
            <w:r w:rsidR="005209E4">
              <w:rPr>
                <w:b/>
              </w:rPr>
              <w:t>Διατάκτης</w:t>
            </w:r>
            <w:proofErr w:type="spellEnd"/>
          </w:p>
          <w:p w:rsidR="005209E4" w:rsidRPr="009D6BE6" w:rsidRDefault="005209E4" w:rsidP="00DE13B0">
            <w:pPr>
              <w:spacing w:after="0" w:line="240" w:lineRule="auto"/>
              <w:rPr>
                <w:b/>
              </w:rPr>
            </w:pPr>
            <w:r>
              <w:rPr>
                <w:b/>
              </w:rPr>
              <w:t xml:space="preserve">                                                    &amp;</w:t>
            </w:r>
          </w:p>
          <w:p w:rsidR="00594F73" w:rsidRPr="009D6BE6" w:rsidRDefault="003C7E77" w:rsidP="00DE13B0">
            <w:pPr>
              <w:spacing w:after="0" w:line="240" w:lineRule="auto"/>
              <w:jc w:val="center"/>
              <w:rPr>
                <w:b/>
              </w:rPr>
            </w:pPr>
            <w:r>
              <w:rPr>
                <w:b/>
              </w:rPr>
              <w:t>Προϊστάμενος της</w:t>
            </w:r>
            <w:r w:rsidR="0071369D" w:rsidRPr="009D6BE6">
              <w:rPr>
                <w:b/>
              </w:rPr>
              <w:t xml:space="preserve"> Δ.Ο.Υ. </w:t>
            </w:r>
            <w:r>
              <w:rPr>
                <w:b/>
              </w:rPr>
              <w:t>Χαλκίδας</w:t>
            </w:r>
          </w:p>
          <w:p w:rsidR="0071369D" w:rsidRDefault="0071369D" w:rsidP="00DE13B0">
            <w:pPr>
              <w:spacing w:after="0" w:line="240" w:lineRule="auto"/>
              <w:jc w:val="center"/>
              <w:rPr>
                <w:b/>
              </w:rPr>
            </w:pPr>
          </w:p>
          <w:p w:rsidR="00DE13B0" w:rsidRPr="009D6BE6" w:rsidRDefault="00DE13B0" w:rsidP="00DE13B0">
            <w:pPr>
              <w:spacing w:after="0" w:line="240" w:lineRule="auto"/>
              <w:jc w:val="center"/>
              <w:rPr>
                <w:b/>
              </w:rPr>
            </w:pPr>
          </w:p>
          <w:p w:rsidR="0071369D" w:rsidRPr="003C7E77" w:rsidRDefault="003C7E77" w:rsidP="00DE13B0">
            <w:pPr>
              <w:spacing w:after="0" w:line="240" w:lineRule="auto"/>
              <w:jc w:val="center"/>
              <w:rPr>
                <w:b/>
              </w:rPr>
            </w:pPr>
            <w:r>
              <w:rPr>
                <w:b/>
              </w:rPr>
              <w:t>Κωνσταντίνος Γλάρος</w:t>
            </w:r>
          </w:p>
          <w:p w:rsidR="0071369D" w:rsidRPr="008C5250" w:rsidRDefault="00DE13B0" w:rsidP="00DE13B0">
            <w:pPr>
              <w:spacing w:after="0" w:line="240" w:lineRule="auto"/>
              <w:jc w:val="center"/>
              <w:rPr>
                <w:b/>
              </w:rPr>
            </w:pPr>
            <w:r>
              <w:rPr>
                <w:b/>
              </w:rPr>
              <w:t xml:space="preserve">  </w:t>
            </w:r>
            <w:r w:rsidR="0071369D" w:rsidRPr="009D6BE6">
              <w:rPr>
                <w:b/>
              </w:rPr>
              <w:t>ΕΦΟΡΙΑΚΟΣ ΠΕ/Α’</w:t>
            </w:r>
          </w:p>
        </w:tc>
      </w:tr>
      <w:tr w:rsidR="00DE13B0" w:rsidRPr="008C5250" w:rsidTr="00DE13B0">
        <w:trPr>
          <w:trHeight w:val="212"/>
        </w:trPr>
        <w:tc>
          <w:tcPr>
            <w:tcW w:w="5872" w:type="dxa"/>
            <w:tcBorders>
              <w:top w:val="nil"/>
              <w:left w:val="nil"/>
              <w:bottom w:val="nil"/>
              <w:right w:val="nil"/>
            </w:tcBorders>
          </w:tcPr>
          <w:p w:rsidR="00DE13B0" w:rsidRDefault="00DE13B0" w:rsidP="00A6424D">
            <w:pPr>
              <w:spacing w:after="120" w:line="240" w:lineRule="auto"/>
              <w:rPr>
                <w:b/>
                <w:sz w:val="24"/>
                <w:szCs w:val="24"/>
              </w:rPr>
            </w:pPr>
          </w:p>
        </w:tc>
      </w:tr>
      <w:tr w:rsidR="00DE13B0" w:rsidRPr="008C5250" w:rsidTr="00DE13B0">
        <w:trPr>
          <w:trHeight w:val="212"/>
        </w:trPr>
        <w:tc>
          <w:tcPr>
            <w:tcW w:w="5872" w:type="dxa"/>
            <w:tcBorders>
              <w:top w:val="nil"/>
              <w:left w:val="nil"/>
              <w:bottom w:val="nil"/>
              <w:right w:val="nil"/>
            </w:tcBorders>
          </w:tcPr>
          <w:p w:rsidR="00DE13B0" w:rsidRDefault="00DE13B0" w:rsidP="00A6424D">
            <w:pPr>
              <w:spacing w:after="120" w:line="240" w:lineRule="auto"/>
              <w:rPr>
                <w:b/>
                <w:sz w:val="24"/>
                <w:szCs w:val="24"/>
              </w:rPr>
            </w:pPr>
          </w:p>
        </w:tc>
      </w:tr>
    </w:tbl>
    <w:p w:rsidR="00030B0B" w:rsidRPr="008C5250" w:rsidRDefault="00030B0B" w:rsidP="00A6424D">
      <w:pPr>
        <w:spacing w:after="120" w:line="240" w:lineRule="auto"/>
        <w:rPr>
          <w:b/>
        </w:rPr>
      </w:pPr>
    </w:p>
    <w:sectPr w:rsidR="00030B0B" w:rsidRPr="008C5250" w:rsidSect="00E01CCD">
      <w:footerReference w:type="default" r:id="rId11"/>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51" w:rsidRDefault="00BA3651">
      <w:pPr>
        <w:spacing w:after="0" w:line="240" w:lineRule="auto"/>
      </w:pPr>
      <w:r>
        <w:separator/>
      </w:r>
    </w:p>
  </w:endnote>
  <w:endnote w:type="continuationSeparator" w:id="0">
    <w:p w:rsidR="00BA3651" w:rsidRDefault="00BA3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3F" w:rsidRDefault="00CF503F">
    <w:pPr>
      <w:pStyle w:val="a9"/>
      <w:jc w:val="center"/>
    </w:pPr>
    <w:r>
      <w:t>[</w:t>
    </w:r>
    <w:fldSimple w:instr=" PAGE   \* MERGEFORMAT ">
      <w:r w:rsidR="009D7BE0">
        <w:rPr>
          <w:noProof/>
        </w:rPr>
        <w:t>1</w:t>
      </w:r>
    </w:fldSimple>
    <w:r>
      <w:t>]</w:t>
    </w:r>
  </w:p>
  <w:p w:rsidR="00CF503F" w:rsidRDefault="00CF50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51" w:rsidRDefault="00BA3651">
      <w:pPr>
        <w:spacing w:after="0" w:line="240" w:lineRule="auto"/>
      </w:pPr>
      <w:r>
        <w:separator/>
      </w:r>
    </w:p>
  </w:footnote>
  <w:footnote w:type="continuationSeparator" w:id="0">
    <w:p w:rsidR="00BA3651" w:rsidRDefault="00BA3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7FEA"/>
    <w:multiLevelType w:val="hybridMultilevel"/>
    <w:tmpl w:val="0A9438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7E7B70"/>
    <w:multiLevelType w:val="hybridMultilevel"/>
    <w:tmpl w:val="8564B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3D7B81"/>
    <w:multiLevelType w:val="hybridMultilevel"/>
    <w:tmpl w:val="D01C5C0A"/>
    <w:lvl w:ilvl="0" w:tplc="57FE0286">
      <w:start w:val="1"/>
      <w:numFmt w:val="decimal"/>
      <w:lvlText w:val="%1."/>
      <w:lvlJc w:val="left"/>
      <w:pPr>
        <w:ind w:left="1126" w:hanging="446"/>
        <w:jc w:val="right"/>
      </w:pPr>
      <w:rPr>
        <w:rFonts w:ascii="Times New Roman" w:eastAsia="Times New Roman" w:hAnsi="Times New Roman" w:cs="Times New Roman" w:hint="default"/>
        <w:b/>
        <w:bCs/>
        <w:spacing w:val="-34"/>
        <w:w w:val="100"/>
        <w:sz w:val="24"/>
        <w:szCs w:val="24"/>
        <w:lang w:val="el-GR" w:eastAsia="el-GR" w:bidi="el-GR"/>
      </w:rPr>
    </w:lvl>
    <w:lvl w:ilvl="1" w:tplc="27AAE8AA">
      <w:numFmt w:val="bullet"/>
      <w:lvlText w:val="•"/>
      <w:lvlJc w:val="left"/>
      <w:pPr>
        <w:ind w:left="1267" w:hanging="446"/>
      </w:pPr>
      <w:rPr>
        <w:rFonts w:hint="default"/>
        <w:lang w:val="el-GR" w:eastAsia="el-GR" w:bidi="el-GR"/>
      </w:rPr>
    </w:lvl>
    <w:lvl w:ilvl="2" w:tplc="4CE0830C">
      <w:numFmt w:val="bullet"/>
      <w:lvlText w:val="•"/>
      <w:lvlJc w:val="left"/>
      <w:pPr>
        <w:ind w:left="1415" w:hanging="446"/>
      </w:pPr>
      <w:rPr>
        <w:rFonts w:hint="default"/>
        <w:lang w:val="el-GR" w:eastAsia="el-GR" w:bidi="el-GR"/>
      </w:rPr>
    </w:lvl>
    <w:lvl w:ilvl="3" w:tplc="EAB60762">
      <w:numFmt w:val="bullet"/>
      <w:lvlText w:val="•"/>
      <w:lvlJc w:val="left"/>
      <w:pPr>
        <w:ind w:left="1563" w:hanging="446"/>
      </w:pPr>
      <w:rPr>
        <w:rFonts w:hint="default"/>
        <w:lang w:val="el-GR" w:eastAsia="el-GR" w:bidi="el-GR"/>
      </w:rPr>
    </w:lvl>
    <w:lvl w:ilvl="4" w:tplc="9AF8945C">
      <w:numFmt w:val="bullet"/>
      <w:lvlText w:val="•"/>
      <w:lvlJc w:val="left"/>
      <w:pPr>
        <w:ind w:left="1710" w:hanging="446"/>
      </w:pPr>
      <w:rPr>
        <w:rFonts w:hint="default"/>
        <w:lang w:val="el-GR" w:eastAsia="el-GR" w:bidi="el-GR"/>
      </w:rPr>
    </w:lvl>
    <w:lvl w:ilvl="5" w:tplc="35D0B2F6">
      <w:numFmt w:val="bullet"/>
      <w:lvlText w:val="•"/>
      <w:lvlJc w:val="left"/>
      <w:pPr>
        <w:ind w:left="1858" w:hanging="446"/>
      </w:pPr>
      <w:rPr>
        <w:rFonts w:hint="default"/>
        <w:lang w:val="el-GR" w:eastAsia="el-GR" w:bidi="el-GR"/>
      </w:rPr>
    </w:lvl>
    <w:lvl w:ilvl="6" w:tplc="29B0D180">
      <w:numFmt w:val="bullet"/>
      <w:lvlText w:val="•"/>
      <w:lvlJc w:val="left"/>
      <w:pPr>
        <w:ind w:left="2006" w:hanging="446"/>
      </w:pPr>
      <w:rPr>
        <w:rFonts w:hint="default"/>
        <w:lang w:val="el-GR" w:eastAsia="el-GR" w:bidi="el-GR"/>
      </w:rPr>
    </w:lvl>
    <w:lvl w:ilvl="7" w:tplc="D2884132">
      <w:numFmt w:val="bullet"/>
      <w:lvlText w:val="•"/>
      <w:lvlJc w:val="left"/>
      <w:pPr>
        <w:ind w:left="2153" w:hanging="446"/>
      </w:pPr>
      <w:rPr>
        <w:rFonts w:hint="default"/>
        <w:lang w:val="el-GR" w:eastAsia="el-GR" w:bidi="el-GR"/>
      </w:rPr>
    </w:lvl>
    <w:lvl w:ilvl="8" w:tplc="80060B28">
      <w:numFmt w:val="bullet"/>
      <w:lvlText w:val="•"/>
      <w:lvlJc w:val="left"/>
      <w:pPr>
        <w:ind w:left="2301" w:hanging="446"/>
      </w:pPr>
      <w:rPr>
        <w:rFonts w:hint="default"/>
        <w:lang w:val="el-GR" w:eastAsia="el-GR" w:bidi="el-GR"/>
      </w:rPr>
    </w:lvl>
  </w:abstractNum>
  <w:abstractNum w:abstractNumId="3">
    <w:nsid w:val="1F35704F"/>
    <w:multiLevelType w:val="hybridMultilevel"/>
    <w:tmpl w:val="91CE0F7A"/>
    <w:lvl w:ilvl="0" w:tplc="A0B60F2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20836879"/>
    <w:multiLevelType w:val="hybridMultilevel"/>
    <w:tmpl w:val="C3A4FB60"/>
    <w:lvl w:ilvl="0" w:tplc="169A5C56">
      <w:start w:val="1"/>
      <w:numFmt w:val="decimal"/>
      <w:suff w:val="nothing"/>
      <w:lvlText w:val="%1."/>
      <w:lvlJc w:val="left"/>
      <w:pPr>
        <w:ind w:left="0" w:firstLine="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9F6B96"/>
    <w:multiLevelType w:val="hybridMultilevel"/>
    <w:tmpl w:val="803876C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295CFE"/>
    <w:multiLevelType w:val="hybridMultilevel"/>
    <w:tmpl w:val="8F424D66"/>
    <w:lvl w:ilvl="0" w:tplc="E5D0FDA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8FB5CBE"/>
    <w:multiLevelType w:val="hybridMultilevel"/>
    <w:tmpl w:val="391C372C"/>
    <w:lvl w:ilvl="0" w:tplc="24BCBA36">
      <w:start w:val="1"/>
      <w:numFmt w:val="decimal"/>
      <w:suff w:val="nothing"/>
      <w:lvlText w:val="%1."/>
      <w:lvlJc w:val="left"/>
      <w:pPr>
        <w:ind w:left="0" w:firstLine="0"/>
      </w:pPr>
      <w:rPr>
        <w:rFonts w:ascii="Calibri" w:eastAsia="Calibri" w:hAnsi="Calibri" w:cs="Calibri" w:hint="default"/>
        <w:b/>
        <w:bCs/>
        <w:spacing w:val="-1"/>
        <w:w w:val="100"/>
        <w:sz w:val="22"/>
        <w:szCs w:val="22"/>
        <w:lang w:val="el-GR" w:eastAsia="el-GR" w:bidi="el-GR"/>
      </w:rPr>
    </w:lvl>
    <w:lvl w:ilvl="1" w:tplc="70281EEC">
      <w:numFmt w:val="bullet"/>
      <w:lvlText w:val="•"/>
      <w:lvlJc w:val="left"/>
      <w:pPr>
        <w:ind w:left="1432" w:hanging="187"/>
      </w:pPr>
      <w:rPr>
        <w:rFonts w:hint="default"/>
        <w:lang w:val="el-GR" w:eastAsia="el-GR" w:bidi="el-GR"/>
      </w:rPr>
    </w:lvl>
    <w:lvl w:ilvl="2" w:tplc="ABEAD620">
      <w:numFmt w:val="bullet"/>
      <w:lvlText w:val="•"/>
      <w:lvlJc w:val="left"/>
      <w:pPr>
        <w:ind w:left="2464" w:hanging="187"/>
      </w:pPr>
      <w:rPr>
        <w:rFonts w:hint="default"/>
        <w:lang w:val="el-GR" w:eastAsia="el-GR" w:bidi="el-GR"/>
      </w:rPr>
    </w:lvl>
    <w:lvl w:ilvl="3" w:tplc="1CC886C4">
      <w:numFmt w:val="bullet"/>
      <w:lvlText w:val="•"/>
      <w:lvlJc w:val="left"/>
      <w:pPr>
        <w:ind w:left="3496" w:hanging="187"/>
      </w:pPr>
      <w:rPr>
        <w:rFonts w:hint="default"/>
        <w:lang w:val="el-GR" w:eastAsia="el-GR" w:bidi="el-GR"/>
      </w:rPr>
    </w:lvl>
    <w:lvl w:ilvl="4" w:tplc="80220524">
      <w:numFmt w:val="bullet"/>
      <w:lvlText w:val="•"/>
      <w:lvlJc w:val="left"/>
      <w:pPr>
        <w:ind w:left="4528" w:hanging="187"/>
      </w:pPr>
      <w:rPr>
        <w:rFonts w:hint="default"/>
        <w:lang w:val="el-GR" w:eastAsia="el-GR" w:bidi="el-GR"/>
      </w:rPr>
    </w:lvl>
    <w:lvl w:ilvl="5" w:tplc="8B7C7F30">
      <w:numFmt w:val="bullet"/>
      <w:lvlText w:val="•"/>
      <w:lvlJc w:val="left"/>
      <w:pPr>
        <w:ind w:left="5560" w:hanging="187"/>
      </w:pPr>
      <w:rPr>
        <w:rFonts w:hint="default"/>
        <w:lang w:val="el-GR" w:eastAsia="el-GR" w:bidi="el-GR"/>
      </w:rPr>
    </w:lvl>
    <w:lvl w:ilvl="6" w:tplc="C2A6E942">
      <w:numFmt w:val="bullet"/>
      <w:lvlText w:val="•"/>
      <w:lvlJc w:val="left"/>
      <w:pPr>
        <w:ind w:left="6592" w:hanging="187"/>
      </w:pPr>
      <w:rPr>
        <w:rFonts w:hint="default"/>
        <w:lang w:val="el-GR" w:eastAsia="el-GR" w:bidi="el-GR"/>
      </w:rPr>
    </w:lvl>
    <w:lvl w:ilvl="7" w:tplc="202CBF50">
      <w:numFmt w:val="bullet"/>
      <w:lvlText w:val="•"/>
      <w:lvlJc w:val="left"/>
      <w:pPr>
        <w:ind w:left="7624" w:hanging="187"/>
      </w:pPr>
      <w:rPr>
        <w:rFonts w:hint="default"/>
        <w:lang w:val="el-GR" w:eastAsia="el-GR" w:bidi="el-GR"/>
      </w:rPr>
    </w:lvl>
    <w:lvl w:ilvl="8" w:tplc="12245716">
      <w:numFmt w:val="bullet"/>
      <w:lvlText w:val="•"/>
      <w:lvlJc w:val="left"/>
      <w:pPr>
        <w:ind w:left="8656" w:hanging="187"/>
      </w:pPr>
      <w:rPr>
        <w:rFonts w:hint="default"/>
        <w:lang w:val="el-GR" w:eastAsia="el-GR" w:bidi="el-GR"/>
      </w:rPr>
    </w:lvl>
  </w:abstractNum>
  <w:abstractNum w:abstractNumId="8">
    <w:nsid w:val="31820E0E"/>
    <w:multiLevelType w:val="hybridMultilevel"/>
    <w:tmpl w:val="C6204564"/>
    <w:lvl w:ilvl="0" w:tplc="7BCA552A">
      <w:start w:val="1"/>
      <w:numFmt w:val="decimal"/>
      <w:lvlText w:val="%1."/>
      <w:lvlJc w:val="left"/>
      <w:pPr>
        <w:ind w:left="396" w:hanging="181"/>
      </w:pPr>
      <w:rPr>
        <w:rFonts w:hint="default"/>
        <w:b/>
        <w:bCs/>
        <w:w w:val="100"/>
        <w:lang w:val="el-GR" w:eastAsia="el-GR" w:bidi="el-GR"/>
      </w:rPr>
    </w:lvl>
    <w:lvl w:ilvl="1" w:tplc="97DE92DE">
      <w:numFmt w:val="bullet"/>
      <w:lvlText w:val="•"/>
      <w:lvlJc w:val="left"/>
      <w:pPr>
        <w:ind w:left="1432" w:hanging="181"/>
      </w:pPr>
      <w:rPr>
        <w:rFonts w:hint="default"/>
        <w:lang w:val="el-GR" w:eastAsia="el-GR" w:bidi="el-GR"/>
      </w:rPr>
    </w:lvl>
    <w:lvl w:ilvl="2" w:tplc="D3120D6C">
      <w:numFmt w:val="bullet"/>
      <w:lvlText w:val="•"/>
      <w:lvlJc w:val="left"/>
      <w:pPr>
        <w:ind w:left="2464" w:hanging="181"/>
      </w:pPr>
      <w:rPr>
        <w:rFonts w:hint="default"/>
        <w:lang w:val="el-GR" w:eastAsia="el-GR" w:bidi="el-GR"/>
      </w:rPr>
    </w:lvl>
    <w:lvl w:ilvl="3" w:tplc="48EE5F40">
      <w:numFmt w:val="bullet"/>
      <w:lvlText w:val="•"/>
      <w:lvlJc w:val="left"/>
      <w:pPr>
        <w:ind w:left="3496" w:hanging="181"/>
      </w:pPr>
      <w:rPr>
        <w:rFonts w:hint="default"/>
        <w:lang w:val="el-GR" w:eastAsia="el-GR" w:bidi="el-GR"/>
      </w:rPr>
    </w:lvl>
    <w:lvl w:ilvl="4" w:tplc="A9709A9E">
      <w:numFmt w:val="bullet"/>
      <w:lvlText w:val="•"/>
      <w:lvlJc w:val="left"/>
      <w:pPr>
        <w:ind w:left="4528" w:hanging="181"/>
      </w:pPr>
      <w:rPr>
        <w:rFonts w:hint="default"/>
        <w:lang w:val="el-GR" w:eastAsia="el-GR" w:bidi="el-GR"/>
      </w:rPr>
    </w:lvl>
    <w:lvl w:ilvl="5" w:tplc="33D864DC">
      <w:numFmt w:val="bullet"/>
      <w:lvlText w:val="•"/>
      <w:lvlJc w:val="left"/>
      <w:pPr>
        <w:ind w:left="5560" w:hanging="181"/>
      </w:pPr>
      <w:rPr>
        <w:rFonts w:hint="default"/>
        <w:lang w:val="el-GR" w:eastAsia="el-GR" w:bidi="el-GR"/>
      </w:rPr>
    </w:lvl>
    <w:lvl w:ilvl="6" w:tplc="CC6864BC">
      <w:numFmt w:val="bullet"/>
      <w:lvlText w:val="•"/>
      <w:lvlJc w:val="left"/>
      <w:pPr>
        <w:ind w:left="6592" w:hanging="181"/>
      </w:pPr>
      <w:rPr>
        <w:rFonts w:hint="default"/>
        <w:lang w:val="el-GR" w:eastAsia="el-GR" w:bidi="el-GR"/>
      </w:rPr>
    </w:lvl>
    <w:lvl w:ilvl="7" w:tplc="DB0C1098">
      <w:numFmt w:val="bullet"/>
      <w:lvlText w:val="•"/>
      <w:lvlJc w:val="left"/>
      <w:pPr>
        <w:ind w:left="7624" w:hanging="181"/>
      </w:pPr>
      <w:rPr>
        <w:rFonts w:hint="default"/>
        <w:lang w:val="el-GR" w:eastAsia="el-GR" w:bidi="el-GR"/>
      </w:rPr>
    </w:lvl>
    <w:lvl w:ilvl="8" w:tplc="059EFF48">
      <w:numFmt w:val="bullet"/>
      <w:lvlText w:val="•"/>
      <w:lvlJc w:val="left"/>
      <w:pPr>
        <w:ind w:left="8656" w:hanging="181"/>
      </w:pPr>
      <w:rPr>
        <w:rFonts w:hint="default"/>
        <w:lang w:val="el-GR" w:eastAsia="el-GR" w:bidi="el-GR"/>
      </w:rPr>
    </w:lvl>
  </w:abstractNum>
  <w:abstractNum w:abstractNumId="9">
    <w:nsid w:val="36063FCD"/>
    <w:multiLevelType w:val="hybridMultilevel"/>
    <w:tmpl w:val="207ECD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90D547B"/>
    <w:multiLevelType w:val="hybridMultilevel"/>
    <w:tmpl w:val="D658933A"/>
    <w:lvl w:ilvl="0" w:tplc="906891C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9746203"/>
    <w:multiLevelType w:val="hybridMultilevel"/>
    <w:tmpl w:val="3956FD58"/>
    <w:lvl w:ilvl="0" w:tplc="1C1476E8">
      <w:start w:val="1"/>
      <w:numFmt w:val="decimal"/>
      <w:suff w:val="nothing"/>
      <w:lvlText w:val="%1."/>
      <w:lvlJc w:val="left"/>
      <w:pPr>
        <w:ind w:left="0" w:firstLine="0"/>
      </w:pPr>
      <w:rPr>
        <w:rFonts w:ascii="Calibri" w:eastAsia="Calibri" w:hAnsi="Calibri" w:cs="Calibri" w:hint="default"/>
        <w:b/>
        <w:bCs/>
        <w:spacing w:val="-1"/>
        <w:w w:val="100"/>
        <w:sz w:val="22"/>
        <w:szCs w:val="22"/>
        <w:lang w:val="el-GR" w:eastAsia="el-GR" w:bidi="el-GR"/>
      </w:rPr>
    </w:lvl>
    <w:lvl w:ilvl="1" w:tplc="FB3A6C32">
      <w:numFmt w:val="bullet"/>
      <w:lvlText w:val="•"/>
      <w:lvlJc w:val="left"/>
      <w:pPr>
        <w:ind w:left="1594" w:hanging="187"/>
      </w:pPr>
      <w:rPr>
        <w:rFonts w:hint="default"/>
        <w:lang w:val="el-GR" w:eastAsia="el-GR" w:bidi="el-GR"/>
      </w:rPr>
    </w:lvl>
    <w:lvl w:ilvl="2" w:tplc="3B7A0928">
      <w:numFmt w:val="bullet"/>
      <w:lvlText w:val="•"/>
      <w:lvlJc w:val="left"/>
      <w:pPr>
        <w:ind w:left="2608" w:hanging="187"/>
      </w:pPr>
      <w:rPr>
        <w:rFonts w:hint="default"/>
        <w:lang w:val="el-GR" w:eastAsia="el-GR" w:bidi="el-GR"/>
      </w:rPr>
    </w:lvl>
    <w:lvl w:ilvl="3" w:tplc="931AC62A">
      <w:numFmt w:val="bullet"/>
      <w:lvlText w:val="•"/>
      <w:lvlJc w:val="left"/>
      <w:pPr>
        <w:ind w:left="3622" w:hanging="187"/>
      </w:pPr>
      <w:rPr>
        <w:rFonts w:hint="default"/>
        <w:lang w:val="el-GR" w:eastAsia="el-GR" w:bidi="el-GR"/>
      </w:rPr>
    </w:lvl>
    <w:lvl w:ilvl="4" w:tplc="E9DE7F10">
      <w:numFmt w:val="bullet"/>
      <w:lvlText w:val="•"/>
      <w:lvlJc w:val="left"/>
      <w:pPr>
        <w:ind w:left="4636" w:hanging="187"/>
      </w:pPr>
      <w:rPr>
        <w:rFonts w:hint="default"/>
        <w:lang w:val="el-GR" w:eastAsia="el-GR" w:bidi="el-GR"/>
      </w:rPr>
    </w:lvl>
    <w:lvl w:ilvl="5" w:tplc="16143DB4">
      <w:numFmt w:val="bullet"/>
      <w:lvlText w:val="•"/>
      <w:lvlJc w:val="left"/>
      <w:pPr>
        <w:ind w:left="5650" w:hanging="187"/>
      </w:pPr>
      <w:rPr>
        <w:rFonts w:hint="default"/>
        <w:lang w:val="el-GR" w:eastAsia="el-GR" w:bidi="el-GR"/>
      </w:rPr>
    </w:lvl>
    <w:lvl w:ilvl="6" w:tplc="A168C410">
      <w:numFmt w:val="bullet"/>
      <w:lvlText w:val="•"/>
      <w:lvlJc w:val="left"/>
      <w:pPr>
        <w:ind w:left="6664" w:hanging="187"/>
      </w:pPr>
      <w:rPr>
        <w:rFonts w:hint="default"/>
        <w:lang w:val="el-GR" w:eastAsia="el-GR" w:bidi="el-GR"/>
      </w:rPr>
    </w:lvl>
    <w:lvl w:ilvl="7" w:tplc="3998CC94">
      <w:numFmt w:val="bullet"/>
      <w:lvlText w:val="•"/>
      <w:lvlJc w:val="left"/>
      <w:pPr>
        <w:ind w:left="7678" w:hanging="187"/>
      </w:pPr>
      <w:rPr>
        <w:rFonts w:hint="default"/>
        <w:lang w:val="el-GR" w:eastAsia="el-GR" w:bidi="el-GR"/>
      </w:rPr>
    </w:lvl>
    <w:lvl w:ilvl="8" w:tplc="F1AAB830">
      <w:numFmt w:val="bullet"/>
      <w:lvlText w:val="•"/>
      <w:lvlJc w:val="left"/>
      <w:pPr>
        <w:ind w:left="8692" w:hanging="187"/>
      </w:pPr>
      <w:rPr>
        <w:rFonts w:hint="default"/>
        <w:lang w:val="el-GR" w:eastAsia="el-GR" w:bidi="el-GR"/>
      </w:rPr>
    </w:lvl>
  </w:abstractNum>
  <w:abstractNum w:abstractNumId="12">
    <w:nsid w:val="3B697ACC"/>
    <w:multiLevelType w:val="hybridMultilevel"/>
    <w:tmpl w:val="4BA68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2E77C7"/>
    <w:multiLevelType w:val="hybridMultilevel"/>
    <w:tmpl w:val="9AFC62A6"/>
    <w:lvl w:ilvl="0" w:tplc="FADEB28E">
      <w:start w:val="1"/>
      <w:numFmt w:val="decimal"/>
      <w:lvlText w:val="%1."/>
      <w:lvlJc w:val="left"/>
      <w:pPr>
        <w:ind w:left="396" w:hanging="580"/>
      </w:pPr>
      <w:rPr>
        <w:rFonts w:ascii="Calibri" w:eastAsia="Calibri" w:hAnsi="Calibri" w:cs="Calibri" w:hint="default"/>
        <w:b/>
        <w:bCs/>
        <w:spacing w:val="-23"/>
        <w:w w:val="100"/>
        <w:sz w:val="24"/>
        <w:szCs w:val="24"/>
        <w:lang w:val="el-GR" w:eastAsia="el-GR" w:bidi="el-GR"/>
      </w:rPr>
    </w:lvl>
    <w:lvl w:ilvl="1" w:tplc="86886E84">
      <w:numFmt w:val="bullet"/>
      <w:lvlText w:val="•"/>
      <w:lvlJc w:val="left"/>
      <w:pPr>
        <w:ind w:left="1432" w:hanging="580"/>
      </w:pPr>
      <w:rPr>
        <w:rFonts w:hint="default"/>
        <w:lang w:val="el-GR" w:eastAsia="el-GR" w:bidi="el-GR"/>
      </w:rPr>
    </w:lvl>
    <w:lvl w:ilvl="2" w:tplc="48FE9AB0">
      <w:numFmt w:val="bullet"/>
      <w:lvlText w:val="•"/>
      <w:lvlJc w:val="left"/>
      <w:pPr>
        <w:ind w:left="2464" w:hanging="580"/>
      </w:pPr>
      <w:rPr>
        <w:rFonts w:hint="default"/>
        <w:lang w:val="el-GR" w:eastAsia="el-GR" w:bidi="el-GR"/>
      </w:rPr>
    </w:lvl>
    <w:lvl w:ilvl="3" w:tplc="EF345FBC">
      <w:numFmt w:val="bullet"/>
      <w:lvlText w:val="•"/>
      <w:lvlJc w:val="left"/>
      <w:pPr>
        <w:ind w:left="3496" w:hanging="580"/>
      </w:pPr>
      <w:rPr>
        <w:rFonts w:hint="default"/>
        <w:lang w:val="el-GR" w:eastAsia="el-GR" w:bidi="el-GR"/>
      </w:rPr>
    </w:lvl>
    <w:lvl w:ilvl="4" w:tplc="418ABDA4">
      <w:numFmt w:val="bullet"/>
      <w:lvlText w:val="•"/>
      <w:lvlJc w:val="left"/>
      <w:pPr>
        <w:ind w:left="4528" w:hanging="580"/>
      </w:pPr>
      <w:rPr>
        <w:rFonts w:hint="default"/>
        <w:lang w:val="el-GR" w:eastAsia="el-GR" w:bidi="el-GR"/>
      </w:rPr>
    </w:lvl>
    <w:lvl w:ilvl="5" w:tplc="B50C2AF4">
      <w:numFmt w:val="bullet"/>
      <w:lvlText w:val="•"/>
      <w:lvlJc w:val="left"/>
      <w:pPr>
        <w:ind w:left="5560" w:hanging="580"/>
      </w:pPr>
      <w:rPr>
        <w:rFonts w:hint="default"/>
        <w:lang w:val="el-GR" w:eastAsia="el-GR" w:bidi="el-GR"/>
      </w:rPr>
    </w:lvl>
    <w:lvl w:ilvl="6" w:tplc="3ECA28C4">
      <w:numFmt w:val="bullet"/>
      <w:lvlText w:val="•"/>
      <w:lvlJc w:val="left"/>
      <w:pPr>
        <w:ind w:left="6592" w:hanging="580"/>
      </w:pPr>
      <w:rPr>
        <w:rFonts w:hint="default"/>
        <w:lang w:val="el-GR" w:eastAsia="el-GR" w:bidi="el-GR"/>
      </w:rPr>
    </w:lvl>
    <w:lvl w:ilvl="7" w:tplc="5A2E1E6E">
      <w:numFmt w:val="bullet"/>
      <w:lvlText w:val="•"/>
      <w:lvlJc w:val="left"/>
      <w:pPr>
        <w:ind w:left="7624" w:hanging="580"/>
      </w:pPr>
      <w:rPr>
        <w:rFonts w:hint="default"/>
        <w:lang w:val="el-GR" w:eastAsia="el-GR" w:bidi="el-GR"/>
      </w:rPr>
    </w:lvl>
    <w:lvl w:ilvl="8" w:tplc="EA3EDC12">
      <w:numFmt w:val="bullet"/>
      <w:lvlText w:val="•"/>
      <w:lvlJc w:val="left"/>
      <w:pPr>
        <w:ind w:left="8656" w:hanging="580"/>
      </w:pPr>
      <w:rPr>
        <w:rFonts w:hint="default"/>
        <w:lang w:val="el-GR" w:eastAsia="el-GR" w:bidi="el-GR"/>
      </w:rPr>
    </w:lvl>
  </w:abstractNum>
  <w:abstractNum w:abstractNumId="14">
    <w:nsid w:val="3D7568DE"/>
    <w:multiLevelType w:val="hybridMultilevel"/>
    <w:tmpl w:val="D7D22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D8145F9"/>
    <w:multiLevelType w:val="hybridMultilevel"/>
    <w:tmpl w:val="B5FE5848"/>
    <w:lvl w:ilvl="0" w:tplc="24DC94A4">
      <w:start w:val="1"/>
      <w:numFmt w:val="decimal"/>
      <w:lvlText w:val="%1."/>
      <w:lvlJc w:val="left"/>
      <w:pPr>
        <w:ind w:left="396" w:hanging="184"/>
      </w:pPr>
      <w:rPr>
        <w:rFonts w:ascii="Calibri" w:eastAsia="Calibri" w:hAnsi="Calibri" w:cs="Calibri" w:hint="default"/>
        <w:spacing w:val="-1"/>
        <w:w w:val="100"/>
        <w:sz w:val="22"/>
        <w:szCs w:val="22"/>
        <w:lang w:val="el-GR" w:eastAsia="el-GR" w:bidi="el-GR"/>
      </w:rPr>
    </w:lvl>
    <w:lvl w:ilvl="1" w:tplc="DE002B28">
      <w:numFmt w:val="bullet"/>
      <w:lvlText w:val="•"/>
      <w:lvlJc w:val="left"/>
      <w:pPr>
        <w:ind w:left="1432" w:hanging="184"/>
      </w:pPr>
      <w:rPr>
        <w:rFonts w:hint="default"/>
        <w:lang w:val="el-GR" w:eastAsia="el-GR" w:bidi="el-GR"/>
      </w:rPr>
    </w:lvl>
    <w:lvl w:ilvl="2" w:tplc="03B47170">
      <w:numFmt w:val="bullet"/>
      <w:lvlText w:val="•"/>
      <w:lvlJc w:val="left"/>
      <w:pPr>
        <w:ind w:left="2464" w:hanging="184"/>
      </w:pPr>
      <w:rPr>
        <w:rFonts w:hint="default"/>
        <w:lang w:val="el-GR" w:eastAsia="el-GR" w:bidi="el-GR"/>
      </w:rPr>
    </w:lvl>
    <w:lvl w:ilvl="3" w:tplc="5FFCCD02">
      <w:numFmt w:val="bullet"/>
      <w:lvlText w:val="•"/>
      <w:lvlJc w:val="left"/>
      <w:pPr>
        <w:ind w:left="3496" w:hanging="184"/>
      </w:pPr>
      <w:rPr>
        <w:rFonts w:hint="default"/>
        <w:lang w:val="el-GR" w:eastAsia="el-GR" w:bidi="el-GR"/>
      </w:rPr>
    </w:lvl>
    <w:lvl w:ilvl="4" w:tplc="4FB6602A">
      <w:numFmt w:val="bullet"/>
      <w:lvlText w:val="•"/>
      <w:lvlJc w:val="left"/>
      <w:pPr>
        <w:ind w:left="4528" w:hanging="184"/>
      </w:pPr>
      <w:rPr>
        <w:rFonts w:hint="default"/>
        <w:lang w:val="el-GR" w:eastAsia="el-GR" w:bidi="el-GR"/>
      </w:rPr>
    </w:lvl>
    <w:lvl w:ilvl="5" w:tplc="914E00A6">
      <w:numFmt w:val="bullet"/>
      <w:lvlText w:val="•"/>
      <w:lvlJc w:val="left"/>
      <w:pPr>
        <w:ind w:left="5560" w:hanging="184"/>
      </w:pPr>
      <w:rPr>
        <w:rFonts w:hint="default"/>
        <w:lang w:val="el-GR" w:eastAsia="el-GR" w:bidi="el-GR"/>
      </w:rPr>
    </w:lvl>
    <w:lvl w:ilvl="6" w:tplc="44445F48">
      <w:numFmt w:val="bullet"/>
      <w:lvlText w:val="•"/>
      <w:lvlJc w:val="left"/>
      <w:pPr>
        <w:ind w:left="6592" w:hanging="184"/>
      </w:pPr>
      <w:rPr>
        <w:rFonts w:hint="default"/>
        <w:lang w:val="el-GR" w:eastAsia="el-GR" w:bidi="el-GR"/>
      </w:rPr>
    </w:lvl>
    <w:lvl w:ilvl="7" w:tplc="D804A0CE">
      <w:numFmt w:val="bullet"/>
      <w:lvlText w:val="•"/>
      <w:lvlJc w:val="left"/>
      <w:pPr>
        <w:ind w:left="7624" w:hanging="184"/>
      </w:pPr>
      <w:rPr>
        <w:rFonts w:hint="default"/>
        <w:lang w:val="el-GR" w:eastAsia="el-GR" w:bidi="el-GR"/>
      </w:rPr>
    </w:lvl>
    <w:lvl w:ilvl="8" w:tplc="6754945E">
      <w:numFmt w:val="bullet"/>
      <w:lvlText w:val="•"/>
      <w:lvlJc w:val="left"/>
      <w:pPr>
        <w:ind w:left="8656" w:hanging="184"/>
      </w:pPr>
      <w:rPr>
        <w:rFonts w:hint="default"/>
        <w:lang w:val="el-GR" w:eastAsia="el-GR" w:bidi="el-GR"/>
      </w:rPr>
    </w:lvl>
  </w:abstractNum>
  <w:abstractNum w:abstractNumId="16">
    <w:nsid w:val="403C1134"/>
    <w:multiLevelType w:val="hybridMultilevel"/>
    <w:tmpl w:val="5582D840"/>
    <w:lvl w:ilvl="0" w:tplc="CBB6A234">
      <w:start w:val="1"/>
      <w:numFmt w:val="decimal"/>
      <w:suff w:val="nothing"/>
      <w:lvlText w:val="%1."/>
      <w:lvlJc w:val="left"/>
      <w:pPr>
        <w:ind w:left="0" w:firstLine="0"/>
      </w:pPr>
      <w:rPr>
        <w:rFonts w:hint="default"/>
        <w:b/>
        <w:bCs/>
        <w:spacing w:val="-1"/>
        <w:w w:val="100"/>
        <w:lang w:val="el-GR" w:eastAsia="el-GR" w:bidi="el-GR"/>
      </w:rPr>
    </w:lvl>
    <w:lvl w:ilvl="1" w:tplc="8E2483A0">
      <w:numFmt w:val="bullet"/>
      <w:lvlText w:val="•"/>
      <w:lvlJc w:val="left"/>
      <w:pPr>
        <w:ind w:left="1432" w:hanging="187"/>
      </w:pPr>
      <w:rPr>
        <w:rFonts w:hint="default"/>
        <w:lang w:val="el-GR" w:eastAsia="el-GR" w:bidi="el-GR"/>
      </w:rPr>
    </w:lvl>
    <w:lvl w:ilvl="2" w:tplc="FFCA8ACA">
      <w:numFmt w:val="bullet"/>
      <w:lvlText w:val="•"/>
      <w:lvlJc w:val="left"/>
      <w:pPr>
        <w:ind w:left="2464" w:hanging="187"/>
      </w:pPr>
      <w:rPr>
        <w:rFonts w:hint="default"/>
        <w:lang w:val="el-GR" w:eastAsia="el-GR" w:bidi="el-GR"/>
      </w:rPr>
    </w:lvl>
    <w:lvl w:ilvl="3" w:tplc="F182B164">
      <w:numFmt w:val="bullet"/>
      <w:lvlText w:val="•"/>
      <w:lvlJc w:val="left"/>
      <w:pPr>
        <w:ind w:left="3496" w:hanging="187"/>
      </w:pPr>
      <w:rPr>
        <w:rFonts w:hint="default"/>
        <w:lang w:val="el-GR" w:eastAsia="el-GR" w:bidi="el-GR"/>
      </w:rPr>
    </w:lvl>
    <w:lvl w:ilvl="4" w:tplc="B4BADFB0">
      <w:numFmt w:val="bullet"/>
      <w:lvlText w:val="•"/>
      <w:lvlJc w:val="left"/>
      <w:pPr>
        <w:ind w:left="4528" w:hanging="187"/>
      </w:pPr>
      <w:rPr>
        <w:rFonts w:hint="default"/>
        <w:lang w:val="el-GR" w:eastAsia="el-GR" w:bidi="el-GR"/>
      </w:rPr>
    </w:lvl>
    <w:lvl w:ilvl="5" w:tplc="EBB8B468">
      <w:numFmt w:val="bullet"/>
      <w:lvlText w:val="•"/>
      <w:lvlJc w:val="left"/>
      <w:pPr>
        <w:ind w:left="5560" w:hanging="187"/>
      </w:pPr>
      <w:rPr>
        <w:rFonts w:hint="default"/>
        <w:lang w:val="el-GR" w:eastAsia="el-GR" w:bidi="el-GR"/>
      </w:rPr>
    </w:lvl>
    <w:lvl w:ilvl="6" w:tplc="A290F9D6">
      <w:numFmt w:val="bullet"/>
      <w:lvlText w:val="•"/>
      <w:lvlJc w:val="left"/>
      <w:pPr>
        <w:ind w:left="6592" w:hanging="187"/>
      </w:pPr>
      <w:rPr>
        <w:rFonts w:hint="default"/>
        <w:lang w:val="el-GR" w:eastAsia="el-GR" w:bidi="el-GR"/>
      </w:rPr>
    </w:lvl>
    <w:lvl w:ilvl="7" w:tplc="0DDACAD4">
      <w:numFmt w:val="bullet"/>
      <w:lvlText w:val="•"/>
      <w:lvlJc w:val="left"/>
      <w:pPr>
        <w:ind w:left="7624" w:hanging="187"/>
      </w:pPr>
      <w:rPr>
        <w:rFonts w:hint="default"/>
        <w:lang w:val="el-GR" w:eastAsia="el-GR" w:bidi="el-GR"/>
      </w:rPr>
    </w:lvl>
    <w:lvl w:ilvl="8" w:tplc="DDAEF8F0">
      <w:numFmt w:val="bullet"/>
      <w:lvlText w:val="•"/>
      <w:lvlJc w:val="left"/>
      <w:pPr>
        <w:ind w:left="8656" w:hanging="187"/>
      </w:pPr>
      <w:rPr>
        <w:rFonts w:hint="default"/>
        <w:lang w:val="el-GR" w:eastAsia="el-GR" w:bidi="el-GR"/>
      </w:rPr>
    </w:lvl>
  </w:abstractNum>
  <w:abstractNum w:abstractNumId="17">
    <w:nsid w:val="50D40D0D"/>
    <w:multiLevelType w:val="hybridMultilevel"/>
    <w:tmpl w:val="3EA47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565405B"/>
    <w:multiLevelType w:val="hybridMultilevel"/>
    <w:tmpl w:val="2A185992"/>
    <w:lvl w:ilvl="0" w:tplc="8C306D9E">
      <w:start w:val="1"/>
      <w:numFmt w:val="decimal"/>
      <w:suff w:val="nothing"/>
      <w:lvlText w:val="%1."/>
      <w:lvlJc w:val="left"/>
      <w:pPr>
        <w:ind w:left="0" w:firstLine="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65B361D"/>
    <w:multiLevelType w:val="hybridMultilevel"/>
    <w:tmpl w:val="0F9C44B2"/>
    <w:lvl w:ilvl="0" w:tplc="B48E2D54">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97C36FC"/>
    <w:multiLevelType w:val="hybridMultilevel"/>
    <w:tmpl w:val="BBBA5EAA"/>
    <w:lvl w:ilvl="0" w:tplc="391EB7DA">
      <w:start w:val="1"/>
      <w:numFmt w:val="decimal"/>
      <w:suff w:val="nothing"/>
      <w:lvlText w:val="%1."/>
      <w:lvlJc w:val="left"/>
      <w:pPr>
        <w:ind w:left="0" w:firstLine="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A4564C9"/>
    <w:multiLevelType w:val="hybridMultilevel"/>
    <w:tmpl w:val="7E5C02F6"/>
    <w:lvl w:ilvl="0" w:tplc="11F2E7DA">
      <w:start w:val="1"/>
      <w:numFmt w:val="decimal"/>
      <w:lvlText w:val="%1."/>
      <w:lvlJc w:val="left"/>
      <w:pPr>
        <w:ind w:left="396" w:hanging="181"/>
      </w:pPr>
      <w:rPr>
        <w:rFonts w:hint="default"/>
        <w:b/>
        <w:bCs/>
        <w:w w:val="100"/>
        <w:lang w:val="el-GR" w:eastAsia="el-GR" w:bidi="el-GR"/>
      </w:rPr>
    </w:lvl>
    <w:lvl w:ilvl="1" w:tplc="3A0673A6">
      <w:numFmt w:val="bullet"/>
      <w:lvlText w:val="•"/>
      <w:lvlJc w:val="left"/>
      <w:pPr>
        <w:ind w:left="1432" w:hanging="181"/>
      </w:pPr>
      <w:rPr>
        <w:rFonts w:hint="default"/>
        <w:lang w:val="el-GR" w:eastAsia="el-GR" w:bidi="el-GR"/>
      </w:rPr>
    </w:lvl>
    <w:lvl w:ilvl="2" w:tplc="348AF1AE">
      <w:numFmt w:val="bullet"/>
      <w:lvlText w:val="•"/>
      <w:lvlJc w:val="left"/>
      <w:pPr>
        <w:ind w:left="2464" w:hanging="181"/>
      </w:pPr>
      <w:rPr>
        <w:rFonts w:hint="default"/>
        <w:lang w:val="el-GR" w:eastAsia="el-GR" w:bidi="el-GR"/>
      </w:rPr>
    </w:lvl>
    <w:lvl w:ilvl="3" w:tplc="387C5CA0">
      <w:numFmt w:val="bullet"/>
      <w:lvlText w:val="•"/>
      <w:lvlJc w:val="left"/>
      <w:pPr>
        <w:ind w:left="3496" w:hanging="181"/>
      </w:pPr>
      <w:rPr>
        <w:rFonts w:hint="default"/>
        <w:lang w:val="el-GR" w:eastAsia="el-GR" w:bidi="el-GR"/>
      </w:rPr>
    </w:lvl>
    <w:lvl w:ilvl="4" w:tplc="DC7C2BBC">
      <w:numFmt w:val="bullet"/>
      <w:lvlText w:val="•"/>
      <w:lvlJc w:val="left"/>
      <w:pPr>
        <w:ind w:left="4528" w:hanging="181"/>
      </w:pPr>
      <w:rPr>
        <w:rFonts w:hint="default"/>
        <w:lang w:val="el-GR" w:eastAsia="el-GR" w:bidi="el-GR"/>
      </w:rPr>
    </w:lvl>
    <w:lvl w:ilvl="5" w:tplc="3F0E548E">
      <w:numFmt w:val="bullet"/>
      <w:lvlText w:val="•"/>
      <w:lvlJc w:val="left"/>
      <w:pPr>
        <w:ind w:left="5560" w:hanging="181"/>
      </w:pPr>
      <w:rPr>
        <w:rFonts w:hint="default"/>
        <w:lang w:val="el-GR" w:eastAsia="el-GR" w:bidi="el-GR"/>
      </w:rPr>
    </w:lvl>
    <w:lvl w:ilvl="6" w:tplc="51103304">
      <w:numFmt w:val="bullet"/>
      <w:lvlText w:val="•"/>
      <w:lvlJc w:val="left"/>
      <w:pPr>
        <w:ind w:left="6592" w:hanging="181"/>
      </w:pPr>
      <w:rPr>
        <w:rFonts w:hint="default"/>
        <w:lang w:val="el-GR" w:eastAsia="el-GR" w:bidi="el-GR"/>
      </w:rPr>
    </w:lvl>
    <w:lvl w:ilvl="7" w:tplc="A75AD348">
      <w:numFmt w:val="bullet"/>
      <w:lvlText w:val="•"/>
      <w:lvlJc w:val="left"/>
      <w:pPr>
        <w:ind w:left="7624" w:hanging="181"/>
      </w:pPr>
      <w:rPr>
        <w:rFonts w:hint="default"/>
        <w:lang w:val="el-GR" w:eastAsia="el-GR" w:bidi="el-GR"/>
      </w:rPr>
    </w:lvl>
    <w:lvl w:ilvl="8" w:tplc="F228813C">
      <w:numFmt w:val="bullet"/>
      <w:lvlText w:val="•"/>
      <w:lvlJc w:val="left"/>
      <w:pPr>
        <w:ind w:left="8656" w:hanging="181"/>
      </w:pPr>
      <w:rPr>
        <w:rFonts w:hint="default"/>
        <w:lang w:val="el-GR" w:eastAsia="el-GR" w:bidi="el-GR"/>
      </w:rPr>
    </w:lvl>
  </w:abstractNum>
  <w:abstractNum w:abstractNumId="22">
    <w:nsid w:val="5D8160C0"/>
    <w:multiLevelType w:val="hybridMultilevel"/>
    <w:tmpl w:val="B44075E0"/>
    <w:lvl w:ilvl="0" w:tplc="8F80A8EE">
      <w:start w:val="1"/>
      <w:numFmt w:val="decimal"/>
      <w:suff w:val="nothing"/>
      <w:lvlText w:val="%1."/>
      <w:lvlJc w:val="left"/>
      <w:pPr>
        <w:ind w:left="0" w:firstLine="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2454D0"/>
    <w:multiLevelType w:val="hybridMultilevel"/>
    <w:tmpl w:val="08FE4F3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F8066D"/>
    <w:multiLevelType w:val="hybridMultilevel"/>
    <w:tmpl w:val="42E00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F86D48"/>
    <w:multiLevelType w:val="hybridMultilevel"/>
    <w:tmpl w:val="DB82CCEA"/>
    <w:lvl w:ilvl="0" w:tplc="7E7AA664">
      <w:start w:val="4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0E2E9E"/>
    <w:multiLevelType w:val="hybridMultilevel"/>
    <w:tmpl w:val="F35479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DA7ED7"/>
    <w:multiLevelType w:val="hybridMultilevel"/>
    <w:tmpl w:val="CE6CBAF2"/>
    <w:lvl w:ilvl="0" w:tplc="578CFC60">
      <w:start w:val="1"/>
      <w:numFmt w:val="decimal"/>
      <w:suff w:val="nothing"/>
      <w:lvlText w:val="%1."/>
      <w:lvlJc w:val="left"/>
      <w:pPr>
        <w:ind w:left="0" w:firstLine="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047E85"/>
    <w:multiLevelType w:val="hybridMultilevel"/>
    <w:tmpl w:val="9B2440E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FA6B9E"/>
    <w:multiLevelType w:val="hybridMultilevel"/>
    <w:tmpl w:val="F3549C38"/>
    <w:lvl w:ilvl="0" w:tplc="6F5EC360">
      <w:start w:val="1"/>
      <w:numFmt w:val="decimal"/>
      <w:lvlText w:val="%1."/>
      <w:lvlJc w:val="left"/>
      <w:pPr>
        <w:ind w:left="755" w:hanging="360"/>
      </w:pPr>
      <w:rPr>
        <w:rFonts w:hint="default"/>
      </w:rPr>
    </w:lvl>
    <w:lvl w:ilvl="1" w:tplc="04080019" w:tentative="1">
      <w:start w:val="1"/>
      <w:numFmt w:val="lowerLetter"/>
      <w:lvlText w:val="%2."/>
      <w:lvlJc w:val="left"/>
      <w:pPr>
        <w:ind w:left="1475" w:hanging="360"/>
      </w:pPr>
    </w:lvl>
    <w:lvl w:ilvl="2" w:tplc="0408001B" w:tentative="1">
      <w:start w:val="1"/>
      <w:numFmt w:val="lowerRoman"/>
      <w:lvlText w:val="%3."/>
      <w:lvlJc w:val="right"/>
      <w:pPr>
        <w:ind w:left="2195" w:hanging="180"/>
      </w:pPr>
    </w:lvl>
    <w:lvl w:ilvl="3" w:tplc="0408000F" w:tentative="1">
      <w:start w:val="1"/>
      <w:numFmt w:val="decimal"/>
      <w:lvlText w:val="%4."/>
      <w:lvlJc w:val="left"/>
      <w:pPr>
        <w:ind w:left="2915" w:hanging="360"/>
      </w:pPr>
    </w:lvl>
    <w:lvl w:ilvl="4" w:tplc="04080019" w:tentative="1">
      <w:start w:val="1"/>
      <w:numFmt w:val="lowerLetter"/>
      <w:lvlText w:val="%5."/>
      <w:lvlJc w:val="left"/>
      <w:pPr>
        <w:ind w:left="3635" w:hanging="360"/>
      </w:pPr>
    </w:lvl>
    <w:lvl w:ilvl="5" w:tplc="0408001B" w:tentative="1">
      <w:start w:val="1"/>
      <w:numFmt w:val="lowerRoman"/>
      <w:lvlText w:val="%6."/>
      <w:lvlJc w:val="right"/>
      <w:pPr>
        <w:ind w:left="4355" w:hanging="180"/>
      </w:pPr>
    </w:lvl>
    <w:lvl w:ilvl="6" w:tplc="0408000F" w:tentative="1">
      <w:start w:val="1"/>
      <w:numFmt w:val="decimal"/>
      <w:lvlText w:val="%7."/>
      <w:lvlJc w:val="left"/>
      <w:pPr>
        <w:ind w:left="5075" w:hanging="360"/>
      </w:pPr>
    </w:lvl>
    <w:lvl w:ilvl="7" w:tplc="04080019" w:tentative="1">
      <w:start w:val="1"/>
      <w:numFmt w:val="lowerLetter"/>
      <w:lvlText w:val="%8."/>
      <w:lvlJc w:val="left"/>
      <w:pPr>
        <w:ind w:left="5795" w:hanging="360"/>
      </w:pPr>
    </w:lvl>
    <w:lvl w:ilvl="8" w:tplc="0408001B" w:tentative="1">
      <w:start w:val="1"/>
      <w:numFmt w:val="lowerRoman"/>
      <w:lvlText w:val="%9."/>
      <w:lvlJc w:val="right"/>
      <w:pPr>
        <w:ind w:left="6515" w:hanging="180"/>
      </w:pPr>
    </w:lvl>
  </w:abstractNum>
  <w:abstractNum w:abstractNumId="30">
    <w:nsid w:val="7A5313C1"/>
    <w:multiLevelType w:val="hybridMultilevel"/>
    <w:tmpl w:val="BE74D9C2"/>
    <w:lvl w:ilvl="0" w:tplc="89644860">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3"/>
  </w:num>
  <w:num w:numId="5">
    <w:abstractNumId w:val="2"/>
  </w:num>
  <w:num w:numId="6">
    <w:abstractNumId w:val="21"/>
  </w:num>
  <w:num w:numId="7">
    <w:abstractNumId w:val="11"/>
  </w:num>
  <w:num w:numId="8">
    <w:abstractNumId w:val="13"/>
  </w:num>
  <w:num w:numId="9">
    <w:abstractNumId w:val="8"/>
  </w:num>
  <w:num w:numId="10">
    <w:abstractNumId w:val="30"/>
  </w:num>
  <w:num w:numId="11">
    <w:abstractNumId w:val="0"/>
  </w:num>
  <w:num w:numId="12">
    <w:abstractNumId w:val="10"/>
  </w:num>
  <w:num w:numId="13">
    <w:abstractNumId w:val="25"/>
  </w:num>
  <w:num w:numId="14">
    <w:abstractNumId w:val="23"/>
  </w:num>
  <w:num w:numId="15">
    <w:abstractNumId w:val="28"/>
  </w:num>
  <w:num w:numId="16">
    <w:abstractNumId w:val="6"/>
  </w:num>
  <w:num w:numId="17">
    <w:abstractNumId w:val="17"/>
  </w:num>
  <w:num w:numId="18">
    <w:abstractNumId w:val="26"/>
  </w:num>
  <w:num w:numId="19">
    <w:abstractNumId w:val="14"/>
  </w:num>
  <w:num w:numId="20">
    <w:abstractNumId w:val="29"/>
  </w:num>
  <w:num w:numId="21">
    <w:abstractNumId w:val="12"/>
  </w:num>
  <w:num w:numId="22">
    <w:abstractNumId w:val="24"/>
  </w:num>
  <w:num w:numId="23">
    <w:abstractNumId w:val="18"/>
  </w:num>
  <w:num w:numId="24">
    <w:abstractNumId w:val="22"/>
  </w:num>
  <w:num w:numId="25">
    <w:abstractNumId w:val="15"/>
  </w:num>
  <w:num w:numId="26">
    <w:abstractNumId w:val="7"/>
  </w:num>
  <w:num w:numId="27">
    <w:abstractNumId w:val="16"/>
  </w:num>
  <w:num w:numId="28">
    <w:abstractNumId w:val="4"/>
  </w:num>
  <w:num w:numId="29">
    <w:abstractNumId w:val="27"/>
  </w:num>
  <w:num w:numId="30">
    <w:abstractNumId w:val="2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8612CC"/>
    <w:rsid w:val="00030B0B"/>
    <w:rsid w:val="000342E1"/>
    <w:rsid w:val="000A21C6"/>
    <w:rsid w:val="000C0F04"/>
    <w:rsid w:val="000C2780"/>
    <w:rsid w:val="000E2B41"/>
    <w:rsid w:val="000F6C17"/>
    <w:rsid w:val="00115FB5"/>
    <w:rsid w:val="0012545C"/>
    <w:rsid w:val="001279E2"/>
    <w:rsid w:val="00147F14"/>
    <w:rsid w:val="00194526"/>
    <w:rsid w:val="001A0876"/>
    <w:rsid w:val="001B1D14"/>
    <w:rsid w:val="001B7987"/>
    <w:rsid w:val="001C10E3"/>
    <w:rsid w:val="001C450C"/>
    <w:rsid w:val="001E252A"/>
    <w:rsid w:val="00207FBE"/>
    <w:rsid w:val="00214599"/>
    <w:rsid w:val="002211AB"/>
    <w:rsid w:val="002246BF"/>
    <w:rsid w:val="002274E7"/>
    <w:rsid w:val="0023353B"/>
    <w:rsid w:val="00235C89"/>
    <w:rsid w:val="0024684E"/>
    <w:rsid w:val="00252356"/>
    <w:rsid w:val="00255ACC"/>
    <w:rsid w:val="002571C3"/>
    <w:rsid w:val="0026130A"/>
    <w:rsid w:val="0027206F"/>
    <w:rsid w:val="002856EC"/>
    <w:rsid w:val="00294A8C"/>
    <w:rsid w:val="002964FA"/>
    <w:rsid w:val="002B602F"/>
    <w:rsid w:val="002C5D74"/>
    <w:rsid w:val="002C69DE"/>
    <w:rsid w:val="002D4DDE"/>
    <w:rsid w:val="002F580D"/>
    <w:rsid w:val="003053AA"/>
    <w:rsid w:val="0035707F"/>
    <w:rsid w:val="00384E5C"/>
    <w:rsid w:val="00397FF0"/>
    <w:rsid w:val="003A5668"/>
    <w:rsid w:val="003B576B"/>
    <w:rsid w:val="003B7CE1"/>
    <w:rsid w:val="003C7E77"/>
    <w:rsid w:val="003D3E22"/>
    <w:rsid w:val="003F52A4"/>
    <w:rsid w:val="00403B38"/>
    <w:rsid w:val="0041258D"/>
    <w:rsid w:val="0041366D"/>
    <w:rsid w:val="0041695C"/>
    <w:rsid w:val="0043211D"/>
    <w:rsid w:val="00442E24"/>
    <w:rsid w:val="00443116"/>
    <w:rsid w:val="00465688"/>
    <w:rsid w:val="004809A1"/>
    <w:rsid w:val="00487780"/>
    <w:rsid w:val="00494841"/>
    <w:rsid w:val="00494991"/>
    <w:rsid w:val="0049698C"/>
    <w:rsid w:val="004B2DE0"/>
    <w:rsid w:val="004B68C2"/>
    <w:rsid w:val="004C50C9"/>
    <w:rsid w:val="004D7E19"/>
    <w:rsid w:val="005209E4"/>
    <w:rsid w:val="00542E0A"/>
    <w:rsid w:val="00546D10"/>
    <w:rsid w:val="00570708"/>
    <w:rsid w:val="00576DB4"/>
    <w:rsid w:val="00580A54"/>
    <w:rsid w:val="005873B1"/>
    <w:rsid w:val="00594F73"/>
    <w:rsid w:val="005A468A"/>
    <w:rsid w:val="00623354"/>
    <w:rsid w:val="0062640D"/>
    <w:rsid w:val="00627301"/>
    <w:rsid w:val="0064007C"/>
    <w:rsid w:val="00690A1B"/>
    <w:rsid w:val="0069241F"/>
    <w:rsid w:val="00692F7C"/>
    <w:rsid w:val="00693988"/>
    <w:rsid w:val="006B4443"/>
    <w:rsid w:val="006D7F00"/>
    <w:rsid w:val="006E7680"/>
    <w:rsid w:val="00710653"/>
    <w:rsid w:val="0071369D"/>
    <w:rsid w:val="0072082D"/>
    <w:rsid w:val="00731A4D"/>
    <w:rsid w:val="0073215A"/>
    <w:rsid w:val="00744469"/>
    <w:rsid w:val="00754571"/>
    <w:rsid w:val="007735AB"/>
    <w:rsid w:val="00776B73"/>
    <w:rsid w:val="007B0F74"/>
    <w:rsid w:val="007E4FE4"/>
    <w:rsid w:val="008145D7"/>
    <w:rsid w:val="008155B8"/>
    <w:rsid w:val="008412C4"/>
    <w:rsid w:val="008418E9"/>
    <w:rsid w:val="008612CC"/>
    <w:rsid w:val="00861757"/>
    <w:rsid w:val="008B1FA4"/>
    <w:rsid w:val="008C5250"/>
    <w:rsid w:val="008D0379"/>
    <w:rsid w:val="008E4296"/>
    <w:rsid w:val="008F0211"/>
    <w:rsid w:val="009324B6"/>
    <w:rsid w:val="009428F6"/>
    <w:rsid w:val="00943F7A"/>
    <w:rsid w:val="00950A43"/>
    <w:rsid w:val="00955B1D"/>
    <w:rsid w:val="00961BB9"/>
    <w:rsid w:val="0097707F"/>
    <w:rsid w:val="00982403"/>
    <w:rsid w:val="009A1910"/>
    <w:rsid w:val="009D1860"/>
    <w:rsid w:val="009D52D9"/>
    <w:rsid w:val="009D6BE6"/>
    <w:rsid w:val="009D7BE0"/>
    <w:rsid w:val="009E5209"/>
    <w:rsid w:val="00A0092B"/>
    <w:rsid w:val="00A56EAE"/>
    <w:rsid w:val="00A6424D"/>
    <w:rsid w:val="00A91D84"/>
    <w:rsid w:val="00A95E10"/>
    <w:rsid w:val="00AA4C42"/>
    <w:rsid w:val="00AC55F9"/>
    <w:rsid w:val="00B17826"/>
    <w:rsid w:val="00B32C61"/>
    <w:rsid w:val="00B40C47"/>
    <w:rsid w:val="00B60FAE"/>
    <w:rsid w:val="00B74467"/>
    <w:rsid w:val="00B829A9"/>
    <w:rsid w:val="00B913D9"/>
    <w:rsid w:val="00B94B72"/>
    <w:rsid w:val="00BA154B"/>
    <w:rsid w:val="00BA3651"/>
    <w:rsid w:val="00BC3956"/>
    <w:rsid w:val="00BF20C8"/>
    <w:rsid w:val="00BF616B"/>
    <w:rsid w:val="00C051C7"/>
    <w:rsid w:val="00C1116E"/>
    <w:rsid w:val="00C11619"/>
    <w:rsid w:val="00C354A8"/>
    <w:rsid w:val="00C5205A"/>
    <w:rsid w:val="00C535DD"/>
    <w:rsid w:val="00C53D51"/>
    <w:rsid w:val="00C7279A"/>
    <w:rsid w:val="00C74F18"/>
    <w:rsid w:val="00C81F5E"/>
    <w:rsid w:val="00CA6EE4"/>
    <w:rsid w:val="00CB4BB1"/>
    <w:rsid w:val="00CC3546"/>
    <w:rsid w:val="00CC45E9"/>
    <w:rsid w:val="00CE60E4"/>
    <w:rsid w:val="00CE78CB"/>
    <w:rsid w:val="00CF503F"/>
    <w:rsid w:val="00D27A5E"/>
    <w:rsid w:val="00D30A6B"/>
    <w:rsid w:val="00D372FF"/>
    <w:rsid w:val="00D5462C"/>
    <w:rsid w:val="00D56F21"/>
    <w:rsid w:val="00D832DB"/>
    <w:rsid w:val="00D87574"/>
    <w:rsid w:val="00D95EB0"/>
    <w:rsid w:val="00DA4FCF"/>
    <w:rsid w:val="00DA6372"/>
    <w:rsid w:val="00DB252A"/>
    <w:rsid w:val="00DB27E9"/>
    <w:rsid w:val="00DB48F1"/>
    <w:rsid w:val="00DC2C85"/>
    <w:rsid w:val="00DE13B0"/>
    <w:rsid w:val="00E01CCD"/>
    <w:rsid w:val="00E02754"/>
    <w:rsid w:val="00E039A3"/>
    <w:rsid w:val="00E4192C"/>
    <w:rsid w:val="00E625BF"/>
    <w:rsid w:val="00E642C8"/>
    <w:rsid w:val="00E66F93"/>
    <w:rsid w:val="00E86C2D"/>
    <w:rsid w:val="00E951E7"/>
    <w:rsid w:val="00E95879"/>
    <w:rsid w:val="00EA29F7"/>
    <w:rsid w:val="00ED7F46"/>
    <w:rsid w:val="00EF0FF6"/>
    <w:rsid w:val="00F27D46"/>
    <w:rsid w:val="00F3706F"/>
    <w:rsid w:val="00F71262"/>
    <w:rsid w:val="00F81765"/>
    <w:rsid w:val="00F962BF"/>
    <w:rsid w:val="00F96786"/>
    <w:rsid w:val="00FB7371"/>
    <w:rsid w:val="00FC5F74"/>
    <w:rsid w:val="00FD01C6"/>
    <w:rsid w:val="00FD0A28"/>
    <w:rsid w:val="00FD550C"/>
    <w:rsid w:val="00FD5C0D"/>
    <w:rsid w:val="00FE0B60"/>
    <w:rsid w:val="00FF4A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6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619"/>
    <w:pPr>
      <w:spacing w:after="0" w:line="240" w:lineRule="auto"/>
    </w:pPr>
    <w:rPr>
      <w:rFonts w:ascii="Tahoma" w:hAnsi="Tahoma"/>
      <w:sz w:val="16"/>
      <w:szCs w:val="16"/>
    </w:rPr>
  </w:style>
  <w:style w:type="character" w:customStyle="1" w:styleId="Char">
    <w:name w:val="Κείμενο πλαισίου Char"/>
    <w:link w:val="a3"/>
    <w:uiPriority w:val="99"/>
    <w:semiHidden/>
    <w:rsid w:val="00C11619"/>
    <w:rPr>
      <w:rFonts w:ascii="Tahoma" w:eastAsia="Calibri" w:hAnsi="Tahoma" w:cs="Tahoma"/>
      <w:sz w:val="16"/>
      <w:szCs w:val="16"/>
    </w:rPr>
  </w:style>
  <w:style w:type="table" w:styleId="a4">
    <w:name w:val="Table Grid"/>
    <w:basedOn w:val="a1"/>
    <w:uiPriority w:val="59"/>
    <w:rsid w:val="00384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kortStyle">
    <w:name w:val="EskortStyle"/>
    <w:rsid w:val="00D832DB"/>
    <w:rPr>
      <w:rFonts w:ascii="Times New Roman" w:hAnsi="Times New Roman" w:cs="Times New Roman" w:hint="default"/>
      <w:vanish/>
      <w:webHidden w:val="0"/>
      <w:color w:val="0000FF"/>
      <w:sz w:val="20"/>
      <w:szCs w:val="20"/>
      <w:specVanish w:val="0"/>
    </w:rPr>
  </w:style>
  <w:style w:type="paragraph" w:styleId="a5">
    <w:name w:val="No Spacing"/>
    <w:uiPriority w:val="1"/>
    <w:qFormat/>
    <w:rsid w:val="00EA29F7"/>
    <w:rPr>
      <w:sz w:val="22"/>
      <w:szCs w:val="22"/>
      <w:lang w:eastAsia="en-US"/>
    </w:rPr>
  </w:style>
  <w:style w:type="character" w:styleId="-">
    <w:name w:val="Hyperlink"/>
    <w:basedOn w:val="a0"/>
    <w:uiPriority w:val="99"/>
    <w:unhideWhenUsed/>
    <w:rsid w:val="0041695C"/>
    <w:rPr>
      <w:color w:val="0000FF"/>
      <w:u w:val="single"/>
    </w:rPr>
  </w:style>
  <w:style w:type="paragraph" w:styleId="Web">
    <w:name w:val="Normal (Web)"/>
    <w:basedOn w:val="a"/>
    <w:uiPriority w:val="99"/>
    <w:semiHidden/>
    <w:unhideWhenUsed/>
    <w:rsid w:val="001A0876"/>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1"/>
    <w:qFormat/>
    <w:rsid w:val="00692F7C"/>
    <w:pPr>
      <w:widowControl w:val="0"/>
      <w:autoSpaceDE w:val="0"/>
      <w:autoSpaceDN w:val="0"/>
      <w:spacing w:before="138" w:after="0" w:line="240" w:lineRule="auto"/>
      <w:ind w:left="395" w:right="355"/>
      <w:jc w:val="both"/>
    </w:pPr>
    <w:rPr>
      <w:rFonts w:cs="Calibri"/>
      <w:lang w:eastAsia="el-GR" w:bidi="el-GR"/>
    </w:rPr>
  </w:style>
  <w:style w:type="paragraph" w:styleId="a7">
    <w:name w:val="Body Text"/>
    <w:basedOn w:val="a"/>
    <w:link w:val="Char0"/>
    <w:uiPriority w:val="1"/>
    <w:qFormat/>
    <w:rsid w:val="00487780"/>
    <w:pPr>
      <w:widowControl w:val="0"/>
      <w:autoSpaceDE w:val="0"/>
      <w:autoSpaceDN w:val="0"/>
      <w:spacing w:after="0" w:line="240" w:lineRule="auto"/>
    </w:pPr>
    <w:rPr>
      <w:rFonts w:cs="Calibri"/>
      <w:lang w:eastAsia="el-GR" w:bidi="el-GR"/>
    </w:rPr>
  </w:style>
  <w:style w:type="character" w:customStyle="1" w:styleId="Char0">
    <w:name w:val="Σώμα κειμένου Char"/>
    <w:basedOn w:val="a0"/>
    <w:link w:val="a7"/>
    <w:uiPriority w:val="1"/>
    <w:rsid w:val="00487780"/>
    <w:rPr>
      <w:rFonts w:cs="Calibri"/>
      <w:sz w:val="22"/>
      <w:szCs w:val="22"/>
      <w:lang w:bidi="el-GR"/>
    </w:rPr>
  </w:style>
  <w:style w:type="table" w:customStyle="1" w:styleId="TableNormal">
    <w:name w:val="Table Normal"/>
    <w:uiPriority w:val="2"/>
    <w:semiHidden/>
    <w:unhideWhenUsed/>
    <w:qFormat/>
    <w:rsid w:val="004877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487780"/>
    <w:pPr>
      <w:widowControl w:val="0"/>
      <w:autoSpaceDE w:val="0"/>
      <w:autoSpaceDN w:val="0"/>
      <w:spacing w:before="32" w:after="0" w:line="240" w:lineRule="auto"/>
      <w:ind w:left="395"/>
      <w:jc w:val="both"/>
      <w:outlineLvl w:val="3"/>
    </w:pPr>
    <w:rPr>
      <w:rFonts w:cs="Calibri"/>
      <w:b/>
      <w:bCs/>
      <w:u w:val="single" w:color="000000"/>
      <w:lang w:eastAsia="el-GR" w:bidi="el-GR"/>
    </w:rPr>
  </w:style>
  <w:style w:type="paragraph" w:customStyle="1" w:styleId="TableParagraph">
    <w:name w:val="Table Paragraph"/>
    <w:basedOn w:val="a"/>
    <w:uiPriority w:val="1"/>
    <w:qFormat/>
    <w:rsid w:val="00487780"/>
    <w:pPr>
      <w:widowControl w:val="0"/>
      <w:autoSpaceDE w:val="0"/>
      <w:autoSpaceDN w:val="0"/>
      <w:spacing w:after="0" w:line="240" w:lineRule="auto"/>
      <w:jc w:val="center"/>
    </w:pPr>
    <w:rPr>
      <w:rFonts w:cs="Calibri"/>
      <w:lang w:eastAsia="el-GR" w:bidi="el-GR"/>
    </w:rPr>
  </w:style>
  <w:style w:type="paragraph" w:customStyle="1" w:styleId="Heading1">
    <w:name w:val="Heading 1"/>
    <w:basedOn w:val="a"/>
    <w:uiPriority w:val="1"/>
    <w:qFormat/>
    <w:rsid w:val="00A6424D"/>
    <w:pPr>
      <w:widowControl w:val="0"/>
      <w:autoSpaceDE w:val="0"/>
      <w:autoSpaceDN w:val="0"/>
      <w:spacing w:before="1" w:after="0" w:line="240" w:lineRule="auto"/>
      <w:ind w:left="680" w:right="689"/>
      <w:outlineLvl w:val="1"/>
    </w:pPr>
    <w:rPr>
      <w:rFonts w:ascii="Times New Roman" w:eastAsia="Times New Roman" w:hAnsi="Times New Roman"/>
      <w:b/>
      <w:bCs/>
      <w:sz w:val="24"/>
      <w:szCs w:val="24"/>
      <w:lang w:eastAsia="el-GR" w:bidi="el-GR"/>
    </w:rPr>
  </w:style>
  <w:style w:type="paragraph" w:styleId="a8">
    <w:name w:val="header"/>
    <w:basedOn w:val="a"/>
    <w:link w:val="Char1"/>
    <w:uiPriority w:val="99"/>
    <w:semiHidden/>
    <w:unhideWhenUsed/>
    <w:rsid w:val="00CF503F"/>
    <w:pPr>
      <w:tabs>
        <w:tab w:val="center" w:pos="4153"/>
        <w:tab w:val="right" w:pos="8306"/>
      </w:tabs>
    </w:pPr>
  </w:style>
  <w:style w:type="character" w:customStyle="1" w:styleId="Char1">
    <w:name w:val="Κεφαλίδα Char"/>
    <w:basedOn w:val="a0"/>
    <w:link w:val="a8"/>
    <w:uiPriority w:val="99"/>
    <w:semiHidden/>
    <w:rsid w:val="00CF503F"/>
    <w:rPr>
      <w:sz w:val="22"/>
      <w:szCs w:val="22"/>
      <w:lang w:eastAsia="en-US"/>
    </w:rPr>
  </w:style>
  <w:style w:type="paragraph" w:styleId="a9">
    <w:name w:val="footer"/>
    <w:basedOn w:val="a"/>
    <w:link w:val="Char2"/>
    <w:uiPriority w:val="99"/>
    <w:unhideWhenUsed/>
    <w:rsid w:val="00CF503F"/>
    <w:pPr>
      <w:tabs>
        <w:tab w:val="center" w:pos="4153"/>
        <w:tab w:val="right" w:pos="8306"/>
      </w:tabs>
    </w:pPr>
  </w:style>
  <w:style w:type="character" w:customStyle="1" w:styleId="Char2">
    <w:name w:val="Υποσέλιδο Char"/>
    <w:basedOn w:val="a0"/>
    <w:link w:val="a9"/>
    <w:uiPriority w:val="99"/>
    <w:rsid w:val="00CF503F"/>
    <w:rPr>
      <w:sz w:val="22"/>
      <w:szCs w:val="22"/>
      <w:lang w:eastAsia="en-US"/>
    </w:rPr>
  </w:style>
  <w:style w:type="character" w:styleId="aa">
    <w:name w:val="Strong"/>
    <w:basedOn w:val="a0"/>
    <w:uiPriority w:val="22"/>
    <w:qFormat/>
    <w:rsid w:val="009D7BE0"/>
    <w:rPr>
      <w:b/>
      <w:bCs/>
    </w:rPr>
  </w:style>
</w:styles>
</file>

<file path=word/webSettings.xml><?xml version="1.0" encoding="utf-8"?>
<w:webSettings xmlns:r="http://schemas.openxmlformats.org/officeDocument/2006/relationships" xmlns:w="http://schemas.openxmlformats.org/wordprocessingml/2006/main">
  <w:divs>
    <w:div w:id="318770990">
      <w:bodyDiv w:val="1"/>
      <w:marLeft w:val="0"/>
      <w:marRight w:val="0"/>
      <w:marTop w:val="0"/>
      <w:marBottom w:val="0"/>
      <w:divBdr>
        <w:top w:val="none" w:sz="0" w:space="0" w:color="auto"/>
        <w:left w:val="none" w:sz="0" w:space="0" w:color="auto"/>
        <w:bottom w:val="none" w:sz="0" w:space="0" w:color="auto"/>
        <w:right w:val="none" w:sz="0" w:space="0" w:color="auto"/>
      </w:divBdr>
      <w:divsChild>
        <w:div w:id="26376640">
          <w:marLeft w:val="0"/>
          <w:marRight w:val="0"/>
          <w:marTop w:val="0"/>
          <w:marBottom w:val="0"/>
          <w:divBdr>
            <w:top w:val="none" w:sz="0" w:space="0" w:color="auto"/>
            <w:left w:val="none" w:sz="0" w:space="0" w:color="auto"/>
            <w:bottom w:val="none" w:sz="0" w:space="0" w:color="auto"/>
            <w:right w:val="none" w:sz="0" w:space="0" w:color="auto"/>
          </w:divBdr>
        </w:div>
        <w:div w:id="156314668">
          <w:marLeft w:val="0"/>
          <w:marRight w:val="0"/>
          <w:marTop w:val="0"/>
          <w:marBottom w:val="0"/>
          <w:divBdr>
            <w:top w:val="none" w:sz="0" w:space="0" w:color="auto"/>
            <w:left w:val="none" w:sz="0" w:space="0" w:color="auto"/>
            <w:bottom w:val="none" w:sz="0" w:space="0" w:color="auto"/>
            <w:right w:val="none" w:sz="0" w:space="0" w:color="auto"/>
          </w:divBdr>
        </w:div>
        <w:div w:id="353381885">
          <w:marLeft w:val="0"/>
          <w:marRight w:val="0"/>
          <w:marTop w:val="0"/>
          <w:marBottom w:val="0"/>
          <w:divBdr>
            <w:top w:val="none" w:sz="0" w:space="0" w:color="auto"/>
            <w:left w:val="none" w:sz="0" w:space="0" w:color="auto"/>
            <w:bottom w:val="none" w:sz="0" w:space="0" w:color="auto"/>
            <w:right w:val="none" w:sz="0" w:space="0" w:color="auto"/>
          </w:divBdr>
        </w:div>
        <w:div w:id="568804387">
          <w:marLeft w:val="0"/>
          <w:marRight w:val="0"/>
          <w:marTop w:val="0"/>
          <w:marBottom w:val="0"/>
          <w:divBdr>
            <w:top w:val="none" w:sz="0" w:space="0" w:color="auto"/>
            <w:left w:val="none" w:sz="0" w:space="0" w:color="auto"/>
            <w:bottom w:val="none" w:sz="0" w:space="0" w:color="auto"/>
            <w:right w:val="none" w:sz="0" w:space="0" w:color="auto"/>
          </w:divBdr>
        </w:div>
        <w:div w:id="704526446">
          <w:marLeft w:val="0"/>
          <w:marRight w:val="0"/>
          <w:marTop w:val="0"/>
          <w:marBottom w:val="0"/>
          <w:divBdr>
            <w:top w:val="none" w:sz="0" w:space="0" w:color="auto"/>
            <w:left w:val="none" w:sz="0" w:space="0" w:color="auto"/>
            <w:bottom w:val="none" w:sz="0" w:space="0" w:color="auto"/>
            <w:right w:val="none" w:sz="0" w:space="0" w:color="auto"/>
          </w:divBdr>
        </w:div>
        <w:div w:id="765880658">
          <w:marLeft w:val="0"/>
          <w:marRight w:val="0"/>
          <w:marTop w:val="0"/>
          <w:marBottom w:val="0"/>
          <w:divBdr>
            <w:top w:val="none" w:sz="0" w:space="0" w:color="auto"/>
            <w:left w:val="none" w:sz="0" w:space="0" w:color="auto"/>
            <w:bottom w:val="none" w:sz="0" w:space="0" w:color="auto"/>
            <w:right w:val="none" w:sz="0" w:space="0" w:color="auto"/>
          </w:divBdr>
        </w:div>
        <w:div w:id="861941619">
          <w:marLeft w:val="0"/>
          <w:marRight w:val="0"/>
          <w:marTop w:val="0"/>
          <w:marBottom w:val="0"/>
          <w:divBdr>
            <w:top w:val="none" w:sz="0" w:space="0" w:color="auto"/>
            <w:left w:val="none" w:sz="0" w:space="0" w:color="auto"/>
            <w:bottom w:val="none" w:sz="0" w:space="0" w:color="auto"/>
            <w:right w:val="none" w:sz="0" w:space="0" w:color="auto"/>
          </w:divBdr>
        </w:div>
        <w:div w:id="1014572978">
          <w:marLeft w:val="0"/>
          <w:marRight w:val="0"/>
          <w:marTop w:val="0"/>
          <w:marBottom w:val="0"/>
          <w:divBdr>
            <w:top w:val="none" w:sz="0" w:space="0" w:color="auto"/>
            <w:left w:val="none" w:sz="0" w:space="0" w:color="auto"/>
            <w:bottom w:val="none" w:sz="0" w:space="0" w:color="auto"/>
            <w:right w:val="none" w:sz="0" w:space="0" w:color="auto"/>
          </w:divBdr>
        </w:div>
        <w:div w:id="1037124077">
          <w:marLeft w:val="0"/>
          <w:marRight w:val="0"/>
          <w:marTop w:val="0"/>
          <w:marBottom w:val="0"/>
          <w:divBdr>
            <w:top w:val="none" w:sz="0" w:space="0" w:color="auto"/>
            <w:left w:val="none" w:sz="0" w:space="0" w:color="auto"/>
            <w:bottom w:val="none" w:sz="0" w:space="0" w:color="auto"/>
            <w:right w:val="none" w:sz="0" w:space="0" w:color="auto"/>
          </w:divBdr>
        </w:div>
        <w:div w:id="1466042141">
          <w:marLeft w:val="0"/>
          <w:marRight w:val="0"/>
          <w:marTop w:val="0"/>
          <w:marBottom w:val="0"/>
          <w:divBdr>
            <w:top w:val="none" w:sz="0" w:space="0" w:color="auto"/>
            <w:left w:val="none" w:sz="0" w:space="0" w:color="auto"/>
            <w:bottom w:val="none" w:sz="0" w:space="0" w:color="auto"/>
            <w:right w:val="none" w:sz="0" w:space="0" w:color="auto"/>
          </w:divBdr>
        </w:div>
        <w:div w:id="1586454018">
          <w:marLeft w:val="0"/>
          <w:marRight w:val="0"/>
          <w:marTop w:val="0"/>
          <w:marBottom w:val="0"/>
          <w:divBdr>
            <w:top w:val="none" w:sz="0" w:space="0" w:color="auto"/>
            <w:left w:val="none" w:sz="0" w:space="0" w:color="auto"/>
            <w:bottom w:val="none" w:sz="0" w:space="0" w:color="auto"/>
            <w:right w:val="none" w:sz="0" w:space="0" w:color="auto"/>
          </w:divBdr>
        </w:div>
        <w:div w:id="1597444952">
          <w:marLeft w:val="0"/>
          <w:marRight w:val="0"/>
          <w:marTop w:val="0"/>
          <w:marBottom w:val="0"/>
          <w:divBdr>
            <w:top w:val="none" w:sz="0" w:space="0" w:color="auto"/>
            <w:left w:val="none" w:sz="0" w:space="0" w:color="auto"/>
            <w:bottom w:val="none" w:sz="0" w:space="0" w:color="auto"/>
            <w:right w:val="none" w:sz="0" w:space="0" w:color="auto"/>
          </w:divBdr>
        </w:div>
        <w:div w:id="1651520225">
          <w:marLeft w:val="0"/>
          <w:marRight w:val="0"/>
          <w:marTop w:val="0"/>
          <w:marBottom w:val="0"/>
          <w:divBdr>
            <w:top w:val="none" w:sz="0" w:space="0" w:color="auto"/>
            <w:left w:val="none" w:sz="0" w:space="0" w:color="auto"/>
            <w:bottom w:val="none" w:sz="0" w:space="0" w:color="auto"/>
            <w:right w:val="none" w:sz="0" w:space="0" w:color="auto"/>
          </w:divBdr>
        </w:div>
        <w:div w:id="1745568479">
          <w:marLeft w:val="0"/>
          <w:marRight w:val="0"/>
          <w:marTop w:val="0"/>
          <w:marBottom w:val="0"/>
          <w:divBdr>
            <w:top w:val="none" w:sz="0" w:space="0" w:color="auto"/>
            <w:left w:val="none" w:sz="0" w:space="0" w:color="auto"/>
            <w:bottom w:val="none" w:sz="0" w:space="0" w:color="auto"/>
            <w:right w:val="none" w:sz="0" w:space="0" w:color="auto"/>
          </w:divBdr>
        </w:div>
        <w:div w:id="1807312310">
          <w:marLeft w:val="0"/>
          <w:marRight w:val="0"/>
          <w:marTop w:val="0"/>
          <w:marBottom w:val="0"/>
          <w:divBdr>
            <w:top w:val="none" w:sz="0" w:space="0" w:color="auto"/>
            <w:left w:val="none" w:sz="0" w:space="0" w:color="auto"/>
            <w:bottom w:val="none" w:sz="0" w:space="0" w:color="auto"/>
            <w:right w:val="none" w:sz="0" w:space="0" w:color="auto"/>
          </w:divBdr>
        </w:div>
        <w:div w:id="1830367840">
          <w:marLeft w:val="0"/>
          <w:marRight w:val="0"/>
          <w:marTop w:val="0"/>
          <w:marBottom w:val="0"/>
          <w:divBdr>
            <w:top w:val="none" w:sz="0" w:space="0" w:color="auto"/>
            <w:left w:val="none" w:sz="0" w:space="0" w:color="auto"/>
            <w:bottom w:val="none" w:sz="0" w:space="0" w:color="auto"/>
            <w:right w:val="none" w:sz="0" w:space="0" w:color="auto"/>
          </w:divBdr>
        </w:div>
        <w:div w:id="1858889549">
          <w:marLeft w:val="0"/>
          <w:marRight w:val="0"/>
          <w:marTop w:val="0"/>
          <w:marBottom w:val="0"/>
          <w:divBdr>
            <w:top w:val="none" w:sz="0" w:space="0" w:color="auto"/>
            <w:left w:val="none" w:sz="0" w:space="0" w:color="auto"/>
            <w:bottom w:val="none" w:sz="0" w:space="0" w:color="auto"/>
            <w:right w:val="none" w:sz="0" w:space="0" w:color="auto"/>
          </w:divBdr>
        </w:div>
        <w:div w:id="1890452460">
          <w:marLeft w:val="0"/>
          <w:marRight w:val="0"/>
          <w:marTop w:val="0"/>
          <w:marBottom w:val="0"/>
          <w:divBdr>
            <w:top w:val="none" w:sz="0" w:space="0" w:color="auto"/>
            <w:left w:val="none" w:sz="0" w:space="0" w:color="auto"/>
            <w:bottom w:val="none" w:sz="0" w:space="0" w:color="auto"/>
            <w:right w:val="none" w:sz="0" w:space="0" w:color="auto"/>
          </w:divBdr>
        </w:div>
        <w:div w:id="1947035215">
          <w:marLeft w:val="0"/>
          <w:marRight w:val="0"/>
          <w:marTop w:val="0"/>
          <w:marBottom w:val="0"/>
          <w:divBdr>
            <w:top w:val="none" w:sz="0" w:space="0" w:color="auto"/>
            <w:left w:val="none" w:sz="0" w:space="0" w:color="auto"/>
            <w:bottom w:val="none" w:sz="0" w:space="0" w:color="auto"/>
            <w:right w:val="none" w:sz="0" w:space="0" w:color="auto"/>
          </w:divBdr>
        </w:div>
        <w:div w:id="2037123328">
          <w:marLeft w:val="0"/>
          <w:marRight w:val="0"/>
          <w:marTop w:val="0"/>
          <w:marBottom w:val="0"/>
          <w:divBdr>
            <w:top w:val="none" w:sz="0" w:space="0" w:color="auto"/>
            <w:left w:val="none" w:sz="0" w:space="0" w:color="auto"/>
            <w:bottom w:val="none" w:sz="0" w:space="0" w:color="auto"/>
            <w:right w:val="none" w:sz="0" w:space="0" w:color="auto"/>
          </w:divBdr>
        </w:div>
        <w:div w:id="2101294526">
          <w:marLeft w:val="0"/>
          <w:marRight w:val="0"/>
          <w:marTop w:val="0"/>
          <w:marBottom w:val="0"/>
          <w:divBdr>
            <w:top w:val="none" w:sz="0" w:space="0" w:color="auto"/>
            <w:left w:val="none" w:sz="0" w:space="0" w:color="auto"/>
            <w:bottom w:val="none" w:sz="0" w:space="0" w:color="auto"/>
            <w:right w:val="none" w:sz="0" w:space="0" w:color="auto"/>
          </w:divBdr>
        </w:div>
      </w:divsChild>
    </w:div>
    <w:div w:id="742876717">
      <w:bodyDiv w:val="1"/>
      <w:marLeft w:val="0"/>
      <w:marRight w:val="0"/>
      <w:marTop w:val="0"/>
      <w:marBottom w:val="0"/>
      <w:divBdr>
        <w:top w:val="none" w:sz="0" w:space="0" w:color="auto"/>
        <w:left w:val="none" w:sz="0" w:space="0" w:color="auto"/>
        <w:bottom w:val="none" w:sz="0" w:space="0" w:color="auto"/>
        <w:right w:val="none" w:sz="0" w:space="0" w:color="auto"/>
      </w:divBdr>
    </w:div>
    <w:div w:id="19202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doy.chalkidas@aade.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922;&#917;&#934;&#913;&#923;&#913;%20&#931;&#932;\&#922;&#917;&#934;&#913;&#923;&#913;%20&#931;&#932;2\&#916;&#913;&#928;&#913;&#925;&#917;&#931;%202020\4.&#917;&#915;&#922;&#929;&#921;&#931;&#917;&#921;&#931;%20&amp;%20&#913;&#925;&#913;&#920;&#917;&#931;&#917;&#921;&#931;\&#932;&#917;&#935;&#925;&#921;&#922;&#927;&#924;&#917;&#929;%20&#913;.&#917;\&#913;&#928;&#927;&#934;&#913;&#931;&#919;%20&#917;&#915;&#922;&#929;&#921;&#931;&#919;&#931;%20&#916;&#913;&#928;&#913;&#925;&#919;&#931;%20&#932;&#927;&#925;&#917;&#929;%20LEXMARK%20B%202442%20dw.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ΑΠΟΦΑΣΗ ΕΓΚΡΙΣΗΣ ΔΑΠΑΝΗΣ ΤΟΝΕΡ LEXMARK B 2442 dw.dot</Template>
  <TotalTime>2</TotalTime>
  <Pages>10</Pages>
  <Words>3565</Words>
  <Characters>19257</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22777</CharactersWithSpaces>
  <SharedDoc>false</SharedDoc>
  <HLinks>
    <vt:vector size="12" baseType="variant">
      <vt:variant>
        <vt:i4>7471155</vt:i4>
      </vt:variant>
      <vt:variant>
        <vt:i4>3</vt:i4>
      </vt:variant>
      <vt:variant>
        <vt:i4>0</vt:i4>
      </vt:variant>
      <vt:variant>
        <vt:i4>5</vt:i4>
      </vt:variant>
      <vt:variant>
        <vt:lpwstr>http://www.aade.gr/</vt:lpwstr>
      </vt:variant>
      <vt:variant>
        <vt:lpwstr/>
      </vt:variant>
      <vt:variant>
        <vt:i4>5767204</vt:i4>
      </vt:variant>
      <vt:variant>
        <vt:i4>0</vt:i4>
      </vt:variant>
      <vt:variant>
        <vt:i4>0</vt:i4>
      </vt:variant>
      <vt:variant>
        <vt:i4>5</vt:i4>
      </vt:variant>
      <vt:variant>
        <vt:lpwstr>mailto:doy.chalkidas@aade.gr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s.kefala</dc:creator>
  <cp:lastModifiedBy>user</cp:lastModifiedBy>
  <cp:revision>3</cp:revision>
  <cp:lastPrinted>2021-09-01T07:29:00Z</cp:lastPrinted>
  <dcterms:created xsi:type="dcterms:W3CDTF">2021-09-01T09:05:00Z</dcterms:created>
  <dcterms:modified xsi:type="dcterms:W3CDTF">2021-09-01T10:21:00Z</dcterms:modified>
</cp:coreProperties>
</file>