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27" w:type="dxa"/>
        <w:tblInd w:w="91" w:type="dxa"/>
        <w:tblLook w:val="04A0"/>
      </w:tblPr>
      <w:tblGrid>
        <w:gridCol w:w="3527"/>
      </w:tblGrid>
      <w:tr w:rsidR="001B497B" w:rsidRPr="00EC0A59" w:rsidTr="00B66EE4">
        <w:trPr>
          <w:trHeight w:val="87"/>
        </w:trPr>
        <w:tc>
          <w:tcPr>
            <w:tcW w:w="3527" w:type="dxa"/>
            <w:shd w:val="clear" w:color="auto" w:fill="auto"/>
            <w:vAlign w:val="center"/>
            <w:hideMark/>
          </w:tcPr>
          <w:p w:rsidR="001B497B" w:rsidRPr="00D57C5A" w:rsidRDefault="001B497B" w:rsidP="00862A6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8D3922" w:rsidRPr="00681A20" w:rsidRDefault="008D3922" w:rsidP="00C26173">
      <w:pPr>
        <w:spacing w:after="0" w:line="240" w:lineRule="auto"/>
        <w:ind w:left="360"/>
        <w:jc w:val="both"/>
        <w:rPr>
          <w:rFonts w:asciiTheme="minorHAnsi" w:hAnsiTheme="minorHAnsi"/>
          <w:b/>
          <w:sz w:val="24"/>
          <w:szCs w:val="24"/>
          <w:u w:val="single"/>
          <w:lang w:val="el-GR"/>
        </w:rPr>
      </w:pPr>
    </w:p>
    <w:tbl>
      <w:tblPr>
        <w:tblW w:w="9606" w:type="dxa"/>
        <w:tblLayout w:type="fixed"/>
        <w:tblLook w:val="04A0"/>
      </w:tblPr>
      <w:tblGrid>
        <w:gridCol w:w="1531"/>
        <w:gridCol w:w="454"/>
        <w:gridCol w:w="2552"/>
        <w:gridCol w:w="958"/>
        <w:gridCol w:w="4111"/>
      </w:tblGrid>
      <w:tr w:rsidR="00862A6F" w:rsidTr="000C3424">
        <w:trPr>
          <w:trHeight w:val="1837"/>
        </w:trPr>
        <w:tc>
          <w:tcPr>
            <w:tcW w:w="4537" w:type="dxa"/>
            <w:gridSpan w:val="3"/>
          </w:tcPr>
          <w:p w:rsidR="00862A6F" w:rsidRPr="006F2D64" w:rsidRDefault="00862A6F" w:rsidP="00B841F7">
            <w:pPr>
              <w:tabs>
                <w:tab w:val="left" w:pos="45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19050" t="0" r="6350" b="0"/>
                  <wp:wrapTight wrapText="bothSides">
                    <wp:wrapPolygon edited="0">
                      <wp:start x="-953" y="0"/>
                      <wp:lineTo x="-953" y="20965"/>
                      <wp:lineTo x="21918" y="20965"/>
                      <wp:lineTo x="21918" y="0"/>
                      <wp:lineTo x="-953" y="0"/>
                    </wp:wrapPolygon>
                  </wp:wrapTight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F2D64">
              <w:rPr>
                <w:b/>
                <w:sz w:val="20"/>
                <w:szCs w:val="20"/>
              </w:rPr>
              <w:tab/>
            </w:r>
          </w:p>
          <w:p w:rsidR="00862A6F" w:rsidRPr="006F2D64" w:rsidRDefault="00862A6F" w:rsidP="00B841F7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862A6F" w:rsidRDefault="00862A6F" w:rsidP="00B841F7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862A6F" w:rsidRPr="009D7117" w:rsidRDefault="00862A6F" w:rsidP="00B841F7">
            <w:pPr>
              <w:spacing w:after="0" w:line="240" w:lineRule="auto"/>
              <w:rPr>
                <w:b/>
                <w:color w:val="1F3864"/>
                <w:sz w:val="6"/>
                <w:szCs w:val="20"/>
              </w:rPr>
            </w:pPr>
          </w:p>
          <w:p w:rsidR="00862A6F" w:rsidRPr="006F2D64" w:rsidRDefault="00862A6F" w:rsidP="00B841F7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ΕΛΛΗΝΙΚΗ ΔΗΜΟΚΡΑΤΙΑ</w:t>
            </w:r>
          </w:p>
          <w:p w:rsidR="00862A6F" w:rsidRPr="006F2D64" w:rsidRDefault="00862A6F" w:rsidP="00B841F7">
            <w:pPr>
              <w:spacing w:after="0" w:line="240" w:lineRule="auto"/>
              <w:rPr>
                <w:b/>
                <w:color w:val="1F3864"/>
                <w:sz w:val="2"/>
                <w:szCs w:val="20"/>
              </w:rPr>
            </w:pPr>
          </w:p>
          <w:p w:rsidR="00862A6F" w:rsidRPr="006F2D64" w:rsidRDefault="00862A6F" w:rsidP="00B841F7">
            <w:pPr>
              <w:spacing w:before="120" w:after="120" w:line="240" w:lineRule="auto"/>
              <w:rPr>
                <w:color w:val="1F3864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1905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8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62A6F" w:rsidTr="000C3424">
        <w:tc>
          <w:tcPr>
            <w:tcW w:w="4537" w:type="dxa"/>
            <w:gridSpan w:val="3"/>
          </w:tcPr>
          <w:p w:rsidR="00862A6F" w:rsidRPr="006B448A" w:rsidRDefault="00862A6F" w:rsidP="00B841F7">
            <w:pPr>
              <w:spacing w:before="60" w:after="0" w:line="240" w:lineRule="auto"/>
              <w:rPr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ΓΕΝΙΚΗ ΔΙΕΥΘΥΝΣΗ</w:t>
            </w:r>
            <w:r>
              <w:rPr>
                <w:b/>
                <w:color w:val="1F3864"/>
                <w:sz w:val="20"/>
                <w:szCs w:val="20"/>
              </w:rPr>
              <w:t xml:space="preserve"> ΑΝΘΡΩΠΙΝΟΥ ΔΥΝΑΜΙΚΟΥ ΚΑΙ ΟΡΓΑΝΩΣΗΣ</w:t>
            </w:r>
          </w:p>
          <w:p w:rsidR="00862A6F" w:rsidRPr="003547E5" w:rsidRDefault="00862A6F" w:rsidP="00B841F7">
            <w:pPr>
              <w:spacing w:after="0" w:line="240" w:lineRule="auto"/>
              <w:rPr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ΔΙΕΥΘΥΝΣΗ</w:t>
            </w:r>
            <w:r>
              <w:rPr>
                <w:b/>
                <w:color w:val="1F3864"/>
                <w:sz w:val="20"/>
                <w:szCs w:val="20"/>
              </w:rPr>
              <w:t xml:space="preserve"> ΔΙΑΧΕΙΡΙΣΗΣ ΑΝΘΡΩΠΙΝΟΥ ΔΥΝΑΜΙΚΟΥ</w:t>
            </w:r>
          </w:p>
          <w:p w:rsidR="00862A6F" w:rsidRPr="00C848F2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 xml:space="preserve">ΤΜΗΜΑ </w:t>
            </w:r>
            <w:r>
              <w:rPr>
                <w:b/>
                <w:color w:val="1F3864"/>
                <w:sz w:val="20"/>
                <w:szCs w:val="20"/>
              </w:rPr>
              <w:t>Β΄</w:t>
            </w:r>
          </w:p>
        </w:tc>
        <w:tc>
          <w:tcPr>
            <w:tcW w:w="958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1633C" w:rsidRPr="008C2676" w:rsidRDefault="00862A6F" w:rsidP="0031633C">
            <w:pPr>
              <w:spacing w:after="0" w:line="240" w:lineRule="auto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</w:rPr>
              <w:t>Αθήνα</w:t>
            </w:r>
            <w:r w:rsidRPr="00DB15AC">
              <w:rPr>
                <w:b/>
                <w:sz w:val="20"/>
                <w:szCs w:val="20"/>
              </w:rPr>
              <w:t xml:space="preserve">, </w:t>
            </w:r>
            <w:r w:rsidR="000C3424">
              <w:rPr>
                <w:b/>
                <w:sz w:val="20"/>
                <w:szCs w:val="20"/>
              </w:rPr>
              <w:t xml:space="preserve"> 07/09/2020</w:t>
            </w:r>
          </w:p>
          <w:p w:rsidR="00862A6F" w:rsidRPr="006F2D64" w:rsidRDefault="00862A6F" w:rsidP="00551D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B15AC">
              <w:rPr>
                <w:b/>
                <w:sz w:val="20"/>
                <w:szCs w:val="20"/>
              </w:rPr>
              <w:t xml:space="preserve">Αριθ. Πρωτ.: </w:t>
            </w:r>
            <w:bookmarkStart w:id="0" w:name="PROTOCOL"/>
            <w:bookmarkEnd w:id="0"/>
            <w:r w:rsidR="00624F45" w:rsidRPr="006F2D64">
              <w:rPr>
                <w:b/>
                <w:sz w:val="20"/>
                <w:szCs w:val="20"/>
              </w:rPr>
              <w:t>ΔΔΑΔ Β 1105334 ΕΞ 2020</w:t>
            </w:r>
          </w:p>
        </w:tc>
      </w:tr>
      <w:tr w:rsidR="00862A6F" w:rsidTr="000C3424">
        <w:tc>
          <w:tcPr>
            <w:tcW w:w="1531" w:type="dxa"/>
          </w:tcPr>
          <w:p w:rsidR="00862A6F" w:rsidRPr="006F2D64" w:rsidRDefault="00862A6F" w:rsidP="00B841F7">
            <w:pPr>
              <w:spacing w:before="120"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Ταχ. Δ/νση</w:t>
            </w:r>
          </w:p>
        </w:tc>
        <w:tc>
          <w:tcPr>
            <w:tcW w:w="454" w:type="dxa"/>
          </w:tcPr>
          <w:p w:rsidR="00862A6F" w:rsidRPr="006F2D64" w:rsidRDefault="00862A6F" w:rsidP="00B841F7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2A4B42" w:rsidRDefault="00862A6F" w:rsidP="00B841F7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Καρ.Σερβίας 10, 10562 Αθήνα</w:t>
            </w:r>
          </w:p>
        </w:tc>
        <w:tc>
          <w:tcPr>
            <w:tcW w:w="958" w:type="dxa"/>
            <w:vMerge w:val="restart"/>
          </w:tcPr>
          <w:p w:rsidR="00862A6F" w:rsidRPr="006F2D64" w:rsidRDefault="00862A6F" w:rsidP="00B841F7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 w:val="restart"/>
          </w:tcPr>
          <w:p w:rsidR="00862A6F" w:rsidRPr="009D7117" w:rsidRDefault="00862A6F" w:rsidP="00B841F7">
            <w:pPr>
              <w:ind w:left="-851" w:right="-108" w:firstLine="851"/>
              <w:rPr>
                <w:sz w:val="20"/>
                <w:szCs w:val="20"/>
              </w:rPr>
            </w:pPr>
            <w:r w:rsidRPr="00937103">
              <w:rPr>
                <w:b/>
                <w:u w:val="single"/>
              </w:rPr>
              <w:t>ΠΡΟΣ:</w:t>
            </w:r>
            <w:r w:rsidRPr="007F2E60">
              <w:rPr>
                <w:b/>
              </w:rPr>
              <w:t xml:space="preserve"> </w:t>
            </w:r>
            <w:r>
              <w:rPr>
                <w:b/>
              </w:rPr>
              <w:t>Αποδέκτες Πίνακα Διανομής</w:t>
            </w:r>
          </w:p>
          <w:p w:rsidR="00862A6F" w:rsidRPr="009D7117" w:rsidRDefault="00862A6F" w:rsidP="00B841F7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862A6F" w:rsidTr="000C3424">
        <w:tc>
          <w:tcPr>
            <w:tcW w:w="1531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 xml:space="preserve">Ταχ. </w:t>
            </w:r>
            <w:r>
              <w:rPr>
                <w:sz w:val="20"/>
                <w:szCs w:val="20"/>
              </w:rPr>
              <w:t>Θυρ.</w:t>
            </w:r>
          </w:p>
        </w:tc>
        <w:tc>
          <w:tcPr>
            <w:tcW w:w="45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2A4B42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10184 </w:t>
            </w:r>
          </w:p>
        </w:tc>
        <w:tc>
          <w:tcPr>
            <w:tcW w:w="958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62A6F" w:rsidTr="000C3424">
        <w:tc>
          <w:tcPr>
            <w:tcW w:w="1531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Τηλέφωνο</w:t>
            </w:r>
          </w:p>
        </w:tc>
        <w:tc>
          <w:tcPr>
            <w:tcW w:w="45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2A4B42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2103375138-139</w:t>
            </w:r>
          </w:p>
        </w:tc>
        <w:tc>
          <w:tcPr>
            <w:tcW w:w="958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62A6F" w:rsidTr="000C3424">
        <w:tc>
          <w:tcPr>
            <w:tcW w:w="1531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Fax</w:t>
            </w:r>
          </w:p>
        </w:tc>
        <w:tc>
          <w:tcPr>
            <w:tcW w:w="45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2A4B42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2103375233-058</w:t>
            </w:r>
          </w:p>
        </w:tc>
        <w:tc>
          <w:tcPr>
            <w:tcW w:w="958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62A6F" w:rsidTr="000C3424">
        <w:tc>
          <w:tcPr>
            <w:tcW w:w="1531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Url</w:t>
            </w:r>
            <w:proofErr w:type="spellEnd"/>
          </w:p>
        </w:tc>
        <w:tc>
          <w:tcPr>
            <w:tcW w:w="45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6F2D64" w:rsidRDefault="00CF7342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hyperlink r:id="rId10" w:history="1">
              <w:r w:rsidR="00862A6F" w:rsidRPr="000D3FF8">
                <w:rPr>
                  <w:rStyle w:val="-"/>
                  <w:sz w:val="20"/>
                  <w:szCs w:val="20"/>
                  <w:lang w:val="en-US"/>
                </w:rPr>
                <w:t>www.aade.gr</w:t>
              </w:r>
            </w:hyperlink>
          </w:p>
        </w:tc>
        <w:tc>
          <w:tcPr>
            <w:tcW w:w="958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862A6F" w:rsidRDefault="00862A6F" w:rsidP="00862A6F">
      <w:pPr>
        <w:spacing w:after="0" w:line="240" w:lineRule="auto"/>
        <w:rPr>
          <w:b/>
        </w:rPr>
      </w:pPr>
    </w:p>
    <w:p w:rsidR="00862A6F" w:rsidRPr="00431E84" w:rsidRDefault="00862A6F" w:rsidP="00862A6F">
      <w:pPr>
        <w:autoSpaceDE w:val="0"/>
        <w:autoSpaceDN w:val="0"/>
        <w:adjustRightInd w:val="0"/>
        <w:spacing w:after="0" w:line="240" w:lineRule="auto"/>
        <w:jc w:val="both"/>
        <w:rPr>
          <w:rFonts w:cs="LiberationSans-Bold"/>
          <w:b/>
          <w:bCs/>
          <w:lang w:eastAsia="el-GR"/>
        </w:rPr>
      </w:pPr>
      <w:r w:rsidRPr="00431E84">
        <w:rPr>
          <w:rFonts w:cs="LiberationSans-Bold"/>
          <w:b/>
          <w:bCs/>
          <w:lang w:eastAsia="el-GR"/>
        </w:rPr>
        <w:t>Θέμα: «</w:t>
      </w:r>
      <w:r w:rsidRPr="00C645DA">
        <w:rPr>
          <w:rFonts w:cs="LiberationSans-Bold"/>
          <w:b/>
          <w:bCs/>
          <w:lang w:eastAsia="el-GR"/>
        </w:rPr>
        <w:t>Πρόσκληση υ</w:t>
      </w:r>
      <w:r w:rsidRPr="00C645DA">
        <w:rPr>
          <w:b/>
        </w:rPr>
        <w:t>ποβολής αιτήσεων</w:t>
      </w:r>
      <w:r w:rsidR="003E15A8">
        <w:rPr>
          <w:b/>
          <w:lang w:val="el-GR"/>
        </w:rPr>
        <w:t xml:space="preserve"> </w:t>
      </w:r>
      <w:r w:rsidR="00B63163">
        <w:rPr>
          <w:b/>
        </w:rPr>
        <w:t xml:space="preserve">εκδήλωσης ενδιαφέροντος </w:t>
      </w:r>
      <w:r w:rsidRPr="00C645DA">
        <w:rPr>
          <w:rFonts w:cs="LiberationSans-Bold"/>
          <w:b/>
          <w:bCs/>
          <w:lang w:eastAsia="el-GR"/>
        </w:rPr>
        <w:t>λόγω σ</w:t>
      </w:r>
      <w:r w:rsidRPr="00C645DA">
        <w:rPr>
          <w:b/>
        </w:rPr>
        <w:t>υγχώνευση</w:t>
      </w:r>
      <w:r>
        <w:rPr>
          <w:b/>
        </w:rPr>
        <w:t>ς</w:t>
      </w:r>
      <w:r w:rsidR="003E15A8">
        <w:rPr>
          <w:b/>
          <w:lang w:val="el-GR"/>
        </w:rPr>
        <w:t xml:space="preserve"> </w:t>
      </w:r>
      <w:r w:rsidR="00551D45">
        <w:rPr>
          <w:b/>
          <w:lang w:val="el-GR"/>
        </w:rPr>
        <w:t>της</w:t>
      </w:r>
      <w:r>
        <w:rPr>
          <w:b/>
        </w:rPr>
        <w:t xml:space="preserve"> </w:t>
      </w:r>
      <w:r w:rsidRPr="00C645DA">
        <w:rPr>
          <w:b/>
        </w:rPr>
        <w:t>Δ.Ο.Υ.</w:t>
      </w:r>
      <w:r w:rsidR="00ED3C49">
        <w:rPr>
          <w:b/>
          <w:lang w:val="el-GR"/>
        </w:rPr>
        <w:t xml:space="preserve"> </w:t>
      </w:r>
      <w:r w:rsidR="00551D45">
        <w:rPr>
          <w:b/>
          <w:lang w:val="el-GR"/>
        </w:rPr>
        <w:t>ΣΤ΄ ΘΕΣΣΑΛΟΝΙΚΗΣ</w:t>
      </w:r>
      <w:r w:rsidRPr="00C645DA">
        <w:rPr>
          <w:rFonts w:cs="LiberationSans-Bold"/>
          <w:b/>
          <w:bCs/>
          <w:lang w:eastAsia="el-GR"/>
        </w:rPr>
        <w:t>»</w:t>
      </w: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sz w:val="24"/>
          <w:szCs w:val="24"/>
          <w:lang w:eastAsia="el-GR"/>
        </w:rPr>
      </w:pPr>
    </w:p>
    <w:p w:rsidR="0004366E" w:rsidRDefault="00551D45" w:rsidP="00D13D71">
      <w:pPr>
        <w:pStyle w:val="Default"/>
        <w:spacing w:after="240" w:line="276" w:lineRule="auto"/>
        <w:jc w:val="both"/>
        <w:rPr>
          <w:rFonts w:cs="LiberationSans"/>
        </w:rPr>
      </w:pPr>
      <w:r>
        <w:rPr>
          <w:rFonts w:ascii="Calibri" w:hAnsi="Calibri"/>
          <w:sz w:val="22"/>
          <w:szCs w:val="22"/>
        </w:rPr>
        <w:t>Ενόψει της συγχώνευσης της</w:t>
      </w:r>
      <w:r w:rsidR="00473432" w:rsidRPr="00473432">
        <w:rPr>
          <w:rFonts w:ascii="Calibri" w:hAnsi="Calibri"/>
          <w:sz w:val="22"/>
          <w:szCs w:val="22"/>
        </w:rPr>
        <w:t xml:space="preserve"> Δ.Ο.Υ. </w:t>
      </w:r>
      <w:r>
        <w:rPr>
          <w:rFonts w:asciiTheme="minorHAnsi" w:hAnsiTheme="minorHAnsi"/>
          <w:sz w:val="22"/>
          <w:szCs w:val="22"/>
        </w:rPr>
        <w:t>ΣΤ΄ ΘΕΣΣΑΛΟΝΙΚΗΣ</w:t>
      </w:r>
      <w:r w:rsidR="00473432" w:rsidRPr="002F577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στη</w:t>
      </w:r>
      <w:r w:rsidR="00862A6F" w:rsidRPr="00473432">
        <w:rPr>
          <w:rFonts w:ascii="Calibri" w:hAnsi="Calibri"/>
          <w:sz w:val="22"/>
          <w:szCs w:val="22"/>
        </w:rPr>
        <w:t xml:space="preserve"> Δ.Ο.Υ.</w:t>
      </w:r>
      <w:r w:rsidR="00473432" w:rsidRPr="0047343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Δ΄ ΘΕΣΣΑΛΟΝΙΚΗΣ</w:t>
      </w:r>
      <w:r w:rsidR="00862A6F" w:rsidRPr="00473432">
        <w:rPr>
          <w:rFonts w:ascii="Calibri" w:hAnsi="Calibri"/>
          <w:sz w:val="22"/>
          <w:szCs w:val="22"/>
        </w:rPr>
        <w:t>,</w:t>
      </w:r>
      <w:r w:rsidR="007E7D93" w:rsidRPr="007E7D93">
        <w:rPr>
          <w:rFonts w:ascii="Calibri" w:hAnsi="Calibri"/>
          <w:sz w:val="22"/>
          <w:szCs w:val="22"/>
        </w:rPr>
        <w:t xml:space="preserve"> </w:t>
      </w:r>
      <w:r w:rsidR="007E7D93">
        <w:rPr>
          <w:rFonts w:ascii="Calibri" w:hAnsi="Calibri"/>
          <w:sz w:val="22"/>
          <w:szCs w:val="22"/>
        </w:rPr>
        <w:t xml:space="preserve">σύμφωνα με την υπ’ αριθ. </w:t>
      </w:r>
      <w:r w:rsidR="007E7D93" w:rsidRPr="007B0EBA">
        <w:rPr>
          <w:rFonts w:ascii="Calibri" w:hAnsi="Calibri"/>
          <w:b/>
          <w:sz w:val="22"/>
          <w:szCs w:val="22"/>
        </w:rPr>
        <w:t>Δ.ΟΡΓ.Α 1</w:t>
      </w:r>
      <w:r>
        <w:rPr>
          <w:rFonts w:ascii="Calibri" w:hAnsi="Calibri"/>
          <w:b/>
          <w:sz w:val="22"/>
          <w:szCs w:val="22"/>
        </w:rPr>
        <w:t>111028</w:t>
      </w:r>
      <w:r w:rsidR="007E7D93" w:rsidRPr="007B0EBA">
        <w:rPr>
          <w:rFonts w:ascii="Calibri" w:hAnsi="Calibri"/>
          <w:b/>
          <w:sz w:val="22"/>
          <w:szCs w:val="22"/>
        </w:rPr>
        <w:t xml:space="preserve"> ΕΞ20</w:t>
      </w:r>
      <w:r>
        <w:rPr>
          <w:rFonts w:ascii="Calibri" w:hAnsi="Calibri"/>
          <w:b/>
          <w:sz w:val="22"/>
          <w:szCs w:val="22"/>
        </w:rPr>
        <w:t>19</w:t>
      </w:r>
      <w:r w:rsidR="007E7D93" w:rsidRPr="007B0EBA">
        <w:rPr>
          <w:rFonts w:ascii="Calibri" w:hAnsi="Calibri"/>
          <w:b/>
          <w:sz w:val="22"/>
          <w:szCs w:val="22"/>
        </w:rPr>
        <w:t>/</w:t>
      </w:r>
      <w:r>
        <w:rPr>
          <w:rFonts w:ascii="Calibri" w:hAnsi="Calibri"/>
          <w:b/>
          <w:sz w:val="22"/>
          <w:szCs w:val="22"/>
        </w:rPr>
        <w:t>05</w:t>
      </w:r>
      <w:r w:rsidR="007E7D93" w:rsidRPr="007B0EBA">
        <w:rPr>
          <w:rFonts w:ascii="Calibri" w:hAnsi="Calibri"/>
          <w:b/>
          <w:sz w:val="22"/>
          <w:szCs w:val="22"/>
        </w:rPr>
        <w:t>-0</w:t>
      </w:r>
      <w:r>
        <w:rPr>
          <w:rFonts w:ascii="Calibri" w:hAnsi="Calibri"/>
          <w:b/>
          <w:sz w:val="22"/>
          <w:szCs w:val="22"/>
        </w:rPr>
        <w:t>8</w:t>
      </w:r>
      <w:r w:rsidR="007E7D93" w:rsidRPr="007B0EBA">
        <w:rPr>
          <w:rFonts w:ascii="Calibri" w:hAnsi="Calibri"/>
          <w:b/>
          <w:sz w:val="22"/>
          <w:szCs w:val="22"/>
        </w:rPr>
        <w:t>-20</w:t>
      </w:r>
      <w:r>
        <w:rPr>
          <w:rFonts w:ascii="Calibri" w:hAnsi="Calibri"/>
          <w:b/>
          <w:sz w:val="22"/>
          <w:szCs w:val="22"/>
        </w:rPr>
        <w:t>19</w:t>
      </w:r>
      <w:r w:rsidR="007E7D93" w:rsidRPr="007B0EBA">
        <w:rPr>
          <w:rFonts w:ascii="Calibri" w:hAnsi="Calibri"/>
          <w:sz w:val="22"/>
          <w:szCs w:val="22"/>
        </w:rPr>
        <w:t xml:space="preserve"> </w:t>
      </w:r>
      <w:r w:rsidR="00FB3E24" w:rsidRPr="00FB3E24">
        <w:rPr>
          <w:rFonts w:ascii="Calibri" w:hAnsi="Calibri"/>
          <w:b/>
          <w:sz w:val="22"/>
          <w:szCs w:val="22"/>
        </w:rPr>
        <w:t>(Β΄3207)</w:t>
      </w:r>
      <w:r w:rsidR="00FB3E24">
        <w:rPr>
          <w:rFonts w:ascii="Calibri" w:hAnsi="Calibri"/>
          <w:sz w:val="22"/>
          <w:szCs w:val="22"/>
        </w:rPr>
        <w:t xml:space="preserve"> </w:t>
      </w:r>
      <w:r w:rsidR="007E7D93" w:rsidRPr="007B0EBA">
        <w:rPr>
          <w:rFonts w:ascii="Calibri" w:hAnsi="Calibri"/>
          <w:sz w:val="22"/>
          <w:szCs w:val="22"/>
        </w:rPr>
        <w:t>Απόφαση του Διοικητή της Ανεξάρτητης Αρχής Δημοσίων Εσόδων,</w:t>
      </w:r>
      <w:r w:rsidR="00862A6F" w:rsidRPr="0047343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όπως ισχύει μετά την τροποποίησή της με την </w:t>
      </w:r>
      <w:proofErr w:type="spellStart"/>
      <w:r>
        <w:rPr>
          <w:rFonts w:ascii="Calibri" w:hAnsi="Calibri"/>
          <w:sz w:val="22"/>
          <w:szCs w:val="22"/>
        </w:rPr>
        <w:t>υπ΄</w:t>
      </w:r>
      <w:proofErr w:type="spellEnd"/>
      <w:r>
        <w:rPr>
          <w:rFonts w:ascii="Calibri" w:hAnsi="Calibri"/>
          <w:sz w:val="22"/>
          <w:szCs w:val="22"/>
        </w:rPr>
        <w:t xml:space="preserve"> αριθ. </w:t>
      </w:r>
      <w:r w:rsidRPr="00551D45">
        <w:rPr>
          <w:rFonts w:ascii="Calibri" w:hAnsi="Calibri"/>
          <w:b/>
          <w:sz w:val="22"/>
          <w:szCs w:val="22"/>
        </w:rPr>
        <w:t>Δ.ΟΡΓ.Α 1039688 ΕΞ2020/20-03-2020</w:t>
      </w:r>
      <w:r>
        <w:rPr>
          <w:rFonts w:ascii="Calibri" w:hAnsi="Calibri"/>
          <w:sz w:val="22"/>
          <w:szCs w:val="22"/>
        </w:rPr>
        <w:t xml:space="preserve"> </w:t>
      </w:r>
      <w:r w:rsidR="00FB3E24" w:rsidRPr="00FB3E24">
        <w:rPr>
          <w:rFonts w:ascii="Calibri" w:hAnsi="Calibri"/>
          <w:b/>
          <w:sz w:val="22"/>
          <w:szCs w:val="22"/>
        </w:rPr>
        <w:t>(Β΄1042)</w:t>
      </w:r>
      <w:r w:rsidR="00FB3E24">
        <w:rPr>
          <w:rFonts w:ascii="Calibri" w:hAnsi="Calibri"/>
          <w:sz w:val="22"/>
          <w:szCs w:val="22"/>
        </w:rPr>
        <w:t xml:space="preserve"> </w:t>
      </w:r>
      <w:r w:rsidRPr="007B0EBA">
        <w:rPr>
          <w:rFonts w:ascii="Calibri" w:hAnsi="Calibri"/>
          <w:sz w:val="22"/>
          <w:szCs w:val="22"/>
        </w:rPr>
        <w:t>Απόφαση του Διοικητή της Ανεξάρτητης Αρχής Δημοσίων Εσόδων</w:t>
      </w:r>
      <w:r>
        <w:rPr>
          <w:rFonts w:ascii="Calibri" w:hAnsi="Calibri"/>
          <w:sz w:val="22"/>
          <w:szCs w:val="22"/>
        </w:rPr>
        <w:t xml:space="preserve">, </w:t>
      </w:r>
      <w:r w:rsidR="00862A6F" w:rsidRPr="00473432">
        <w:rPr>
          <w:rFonts w:ascii="Calibri" w:hAnsi="Calibri" w:cs="LiberationSans"/>
          <w:sz w:val="22"/>
          <w:szCs w:val="22"/>
        </w:rPr>
        <w:t xml:space="preserve">οι υπάλληλοι </w:t>
      </w:r>
      <w:r w:rsidR="00862A6F" w:rsidRPr="00473432">
        <w:rPr>
          <w:rFonts w:ascii="Calibri" w:hAnsi="Calibri"/>
          <w:sz w:val="22"/>
          <w:szCs w:val="22"/>
        </w:rPr>
        <w:t xml:space="preserve">που κατέχουν </w:t>
      </w:r>
      <w:r w:rsidR="00862A6F" w:rsidRPr="00473432">
        <w:rPr>
          <w:rFonts w:ascii="Calibri" w:hAnsi="Calibri"/>
          <w:sz w:val="22"/>
          <w:szCs w:val="22"/>
          <w:u w:val="single"/>
        </w:rPr>
        <w:t>οργανική θέση</w:t>
      </w:r>
      <w:r w:rsidR="00862A6F" w:rsidRPr="0047343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στη</w:t>
      </w:r>
      <w:r w:rsidR="00862A6F" w:rsidRPr="00473432">
        <w:rPr>
          <w:rFonts w:ascii="Calibri" w:hAnsi="Calibri"/>
          <w:sz w:val="22"/>
          <w:szCs w:val="22"/>
        </w:rPr>
        <w:t xml:space="preserve"> Δ.Ο.Υ.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ΣΤ΄ ΘΕΣΣΑΛΟΝΙΚΗΣ</w:t>
      </w:r>
      <w:r w:rsidR="00862A6F" w:rsidRPr="00473432">
        <w:rPr>
          <w:rFonts w:ascii="Calibri" w:hAnsi="Calibri"/>
          <w:sz w:val="22"/>
          <w:szCs w:val="22"/>
        </w:rPr>
        <w:t>,</w:t>
      </w:r>
      <w:r w:rsidR="00B63163">
        <w:rPr>
          <w:rFonts w:ascii="Calibri" w:hAnsi="Calibri"/>
          <w:sz w:val="22"/>
          <w:szCs w:val="22"/>
        </w:rPr>
        <w:t xml:space="preserve"> </w:t>
      </w:r>
      <w:r w:rsidR="00862A6F" w:rsidRPr="00473432">
        <w:rPr>
          <w:rFonts w:ascii="Calibri" w:hAnsi="Calibri" w:cs="LiberationSans"/>
          <w:sz w:val="22"/>
          <w:szCs w:val="22"/>
        </w:rPr>
        <w:t xml:space="preserve">καλούνται </w:t>
      </w:r>
      <w:r w:rsidR="00862A6F" w:rsidRPr="00473432">
        <w:rPr>
          <w:rFonts w:ascii="Calibri" w:hAnsi="Calibri"/>
          <w:sz w:val="22"/>
          <w:szCs w:val="22"/>
        </w:rPr>
        <w:t>όπως αποστείλουν</w:t>
      </w:r>
      <w:r w:rsidR="009A50E3">
        <w:rPr>
          <w:rFonts w:ascii="Calibri" w:hAnsi="Calibri"/>
          <w:sz w:val="22"/>
          <w:szCs w:val="22"/>
        </w:rPr>
        <w:t xml:space="preserve"> </w:t>
      </w:r>
      <w:r w:rsidR="00862A6F" w:rsidRPr="00473432">
        <w:rPr>
          <w:rFonts w:ascii="Calibri" w:hAnsi="Calibri"/>
          <w:sz w:val="22"/>
          <w:szCs w:val="22"/>
        </w:rPr>
        <w:t>αίτηση εκδήλωσης ενδιαφέροντος (δήλωση προτίμησης)</w:t>
      </w:r>
      <w:r w:rsidR="00115A23">
        <w:rPr>
          <w:rFonts w:ascii="Calibri" w:hAnsi="Calibri"/>
          <w:sz w:val="22"/>
          <w:szCs w:val="22"/>
        </w:rPr>
        <w:t xml:space="preserve"> μετάθεσης, </w:t>
      </w:r>
      <w:r w:rsidR="00115A23" w:rsidRPr="00FB3E24">
        <w:rPr>
          <w:rFonts w:ascii="Calibri" w:hAnsi="Calibri"/>
          <w:b/>
          <w:sz w:val="22"/>
          <w:szCs w:val="22"/>
        </w:rPr>
        <w:t xml:space="preserve">έως </w:t>
      </w:r>
      <w:r w:rsidR="000C3424" w:rsidRPr="000C3424">
        <w:rPr>
          <w:rFonts w:ascii="Calibri" w:hAnsi="Calibri"/>
          <w:b/>
          <w:sz w:val="22"/>
          <w:szCs w:val="22"/>
        </w:rPr>
        <w:t>10/09/2020</w:t>
      </w:r>
      <w:r w:rsidRPr="00FB3E24">
        <w:rPr>
          <w:rFonts w:ascii="Calibri" w:hAnsi="Calibri"/>
          <w:b/>
          <w:sz w:val="22"/>
          <w:szCs w:val="22"/>
        </w:rPr>
        <w:t xml:space="preserve"> </w:t>
      </w:r>
      <w:r w:rsidR="00115A23" w:rsidRPr="00473432">
        <w:rPr>
          <w:rFonts w:ascii="Calibri" w:hAnsi="Calibri" w:cs="LiberationSans"/>
          <w:sz w:val="22"/>
          <w:szCs w:val="22"/>
        </w:rPr>
        <w:t xml:space="preserve">στο </w:t>
      </w:r>
      <w:r w:rsidR="00115A23" w:rsidRPr="00473432">
        <w:rPr>
          <w:rFonts w:ascii="Calibri" w:hAnsi="Calibri" w:cs="LiberationSans"/>
          <w:sz w:val="22"/>
          <w:szCs w:val="22"/>
          <w:lang w:val="en-US"/>
        </w:rPr>
        <w:t>e</w:t>
      </w:r>
      <w:r w:rsidR="00115A23" w:rsidRPr="00473432">
        <w:rPr>
          <w:rFonts w:ascii="Calibri" w:hAnsi="Calibri" w:cs="LiberationSans"/>
          <w:sz w:val="22"/>
          <w:szCs w:val="22"/>
        </w:rPr>
        <w:t>-</w:t>
      </w:r>
      <w:r w:rsidR="00115A23" w:rsidRPr="00473432">
        <w:rPr>
          <w:rFonts w:ascii="Calibri" w:hAnsi="Calibri" w:cs="LiberationSans"/>
          <w:sz w:val="22"/>
          <w:szCs w:val="22"/>
          <w:lang w:val="en-US"/>
        </w:rPr>
        <w:t>mail</w:t>
      </w:r>
      <w:r w:rsidR="00115A23" w:rsidRPr="00473432">
        <w:rPr>
          <w:rFonts w:ascii="Calibri" w:hAnsi="Calibri" w:cs="LiberationSans"/>
          <w:sz w:val="22"/>
          <w:szCs w:val="22"/>
        </w:rPr>
        <w:t xml:space="preserve">: </w:t>
      </w:r>
      <w:hyperlink r:id="rId11" w:history="1">
        <w:r w:rsidR="00115A23" w:rsidRPr="00473432">
          <w:rPr>
            <w:rStyle w:val="-"/>
            <w:rFonts w:ascii="Calibri" w:hAnsi="Calibri" w:cs="LiberationSans"/>
            <w:color w:val="auto"/>
            <w:sz w:val="22"/>
            <w:szCs w:val="22"/>
            <w:lang w:val="en-US"/>
          </w:rPr>
          <w:t>i</w:t>
        </w:r>
        <w:r w:rsidR="00115A23" w:rsidRPr="00473432">
          <w:rPr>
            <w:rStyle w:val="-"/>
            <w:rFonts w:ascii="Calibri" w:hAnsi="Calibri" w:cs="LiberationSans"/>
            <w:color w:val="auto"/>
            <w:sz w:val="22"/>
            <w:szCs w:val="22"/>
          </w:rPr>
          <w:t>.</w:t>
        </w:r>
        <w:r w:rsidR="00115A23" w:rsidRPr="00473432">
          <w:rPr>
            <w:rStyle w:val="-"/>
            <w:rFonts w:ascii="Calibri" w:hAnsi="Calibri" w:cs="LiberationSans"/>
            <w:color w:val="auto"/>
            <w:sz w:val="22"/>
            <w:szCs w:val="22"/>
            <w:lang w:val="en-US"/>
          </w:rPr>
          <w:t>katsoura</w:t>
        </w:r>
        <w:r w:rsidR="00115A23" w:rsidRPr="00473432">
          <w:rPr>
            <w:rStyle w:val="-"/>
            <w:rFonts w:ascii="Calibri" w:hAnsi="Calibri" w:cs="LiberationSans"/>
            <w:color w:val="auto"/>
            <w:sz w:val="22"/>
            <w:szCs w:val="22"/>
          </w:rPr>
          <w:t>@</w:t>
        </w:r>
        <w:r w:rsidR="00115A23" w:rsidRPr="00473432">
          <w:rPr>
            <w:rStyle w:val="-"/>
            <w:rFonts w:ascii="Calibri" w:hAnsi="Calibri" w:cs="LiberationSans"/>
            <w:color w:val="auto"/>
            <w:sz w:val="22"/>
            <w:szCs w:val="22"/>
            <w:lang w:val="en-US"/>
          </w:rPr>
          <w:t>aade</w:t>
        </w:r>
        <w:r w:rsidR="00115A23" w:rsidRPr="00473432">
          <w:rPr>
            <w:rStyle w:val="-"/>
            <w:rFonts w:ascii="Calibri" w:hAnsi="Calibri" w:cs="LiberationSans"/>
            <w:color w:val="auto"/>
            <w:sz w:val="22"/>
            <w:szCs w:val="22"/>
          </w:rPr>
          <w:t>.</w:t>
        </w:r>
        <w:r w:rsidR="00115A23" w:rsidRPr="00473432">
          <w:rPr>
            <w:rStyle w:val="-"/>
            <w:rFonts w:ascii="Calibri" w:hAnsi="Calibri" w:cs="LiberationSans"/>
            <w:color w:val="auto"/>
            <w:sz w:val="22"/>
            <w:szCs w:val="22"/>
            <w:lang w:val="en-US"/>
          </w:rPr>
          <w:t>gr</w:t>
        </w:r>
      </w:hyperlink>
      <w:r w:rsidR="00115A23">
        <w:t xml:space="preserve">, </w:t>
      </w:r>
      <w:r w:rsidR="00115A23" w:rsidRPr="007E7D93">
        <w:rPr>
          <w:rFonts w:ascii="Calibri" w:hAnsi="Calibri"/>
          <w:sz w:val="22"/>
          <w:szCs w:val="22"/>
        </w:rPr>
        <w:t>με κοινοποίηση</w:t>
      </w:r>
      <w:r w:rsidR="00115A23">
        <w:t xml:space="preserve"> </w:t>
      </w:r>
      <w:r w:rsidR="00115A23" w:rsidRPr="00473432">
        <w:rPr>
          <w:rFonts w:ascii="Calibri" w:hAnsi="Calibri" w:cs="LiberationSans"/>
          <w:sz w:val="22"/>
          <w:szCs w:val="22"/>
        </w:rPr>
        <w:t xml:space="preserve">στο </w:t>
      </w:r>
      <w:r w:rsidR="00115A23" w:rsidRPr="00473432">
        <w:rPr>
          <w:rFonts w:ascii="Calibri" w:hAnsi="Calibri" w:cs="LiberationSans"/>
          <w:sz w:val="22"/>
          <w:szCs w:val="22"/>
          <w:lang w:val="en-US"/>
        </w:rPr>
        <w:t>e</w:t>
      </w:r>
      <w:r w:rsidR="00115A23" w:rsidRPr="00473432">
        <w:rPr>
          <w:rFonts w:ascii="Calibri" w:hAnsi="Calibri" w:cs="LiberationSans"/>
          <w:sz w:val="22"/>
          <w:szCs w:val="22"/>
        </w:rPr>
        <w:t>-</w:t>
      </w:r>
      <w:r w:rsidR="00115A23" w:rsidRPr="00473432">
        <w:rPr>
          <w:rFonts w:ascii="Calibri" w:hAnsi="Calibri" w:cs="LiberationSans"/>
          <w:sz w:val="22"/>
          <w:szCs w:val="22"/>
          <w:lang w:val="en-US"/>
        </w:rPr>
        <w:t>mail</w:t>
      </w:r>
      <w:r w:rsidR="00115A23" w:rsidRPr="00473432">
        <w:rPr>
          <w:rFonts w:ascii="Calibri" w:hAnsi="Calibri" w:cs="LiberationSans"/>
          <w:sz w:val="22"/>
          <w:szCs w:val="22"/>
        </w:rPr>
        <w:t xml:space="preserve">: </w:t>
      </w:r>
      <w:hyperlink r:id="rId12" w:history="1">
        <w:r w:rsidR="00115A23" w:rsidRPr="00493020">
          <w:rPr>
            <w:rStyle w:val="-"/>
            <w:rFonts w:ascii="Calibri" w:hAnsi="Calibri" w:cs="LiberationSans"/>
            <w:sz w:val="22"/>
            <w:szCs w:val="22"/>
            <w:lang w:val="en-US"/>
          </w:rPr>
          <w:t>a</w:t>
        </w:r>
        <w:r w:rsidR="00115A23" w:rsidRPr="00493020">
          <w:rPr>
            <w:rStyle w:val="-"/>
            <w:rFonts w:ascii="Calibri" w:hAnsi="Calibri" w:cs="LiberationSans"/>
            <w:sz w:val="22"/>
            <w:szCs w:val="22"/>
          </w:rPr>
          <w:t>.</w:t>
        </w:r>
        <w:r w:rsidR="00115A23" w:rsidRPr="00493020">
          <w:rPr>
            <w:rStyle w:val="-"/>
            <w:rFonts w:ascii="Calibri" w:hAnsi="Calibri" w:cs="LiberationSans"/>
            <w:sz w:val="22"/>
            <w:szCs w:val="22"/>
            <w:lang w:val="en-US"/>
          </w:rPr>
          <w:t>messinis</w:t>
        </w:r>
        <w:r w:rsidR="00115A23" w:rsidRPr="00493020">
          <w:rPr>
            <w:rStyle w:val="-"/>
            <w:rFonts w:ascii="Calibri" w:hAnsi="Calibri" w:cs="LiberationSans"/>
            <w:sz w:val="22"/>
            <w:szCs w:val="22"/>
          </w:rPr>
          <w:t>@</w:t>
        </w:r>
        <w:r w:rsidR="00115A23" w:rsidRPr="00493020">
          <w:rPr>
            <w:rStyle w:val="-"/>
            <w:rFonts w:ascii="Calibri" w:hAnsi="Calibri" w:cs="LiberationSans"/>
            <w:sz w:val="22"/>
            <w:szCs w:val="22"/>
            <w:lang w:val="en-US"/>
          </w:rPr>
          <w:t>aade</w:t>
        </w:r>
        <w:r w:rsidR="00115A23" w:rsidRPr="00493020">
          <w:rPr>
            <w:rStyle w:val="-"/>
            <w:rFonts w:ascii="Calibri" w:hAnsi="Calibri" w:cs="LiberationSans"/>
            <w:sz w:val="22"/>
            <w:szCs w:val="22"/>
          </w:rPr>
          <w:t>.</w:t>
        </w:r>
        <w:r w:rsidR="00115A23" w:rsidRPr="00493020">
          <w:rPr>
            <w:rStyle w:val="-"/>
            <w:rFonts w:ascii="Calibri" w:hAnsi="Calibri" w:cs="LiberationSans"/>
            <w:sz w:val="22"/>
            <w:szCs w:val="22"/>
            <w:lang w:val="en-US"/>
          </w:rPr>
          <w:t>gr</w:t>
        </w:r>
      </w:hyperlink>
      <w:r w:rsidR="00115A23">
        <w:rPr>
          <w:rFonts w:ascii="Calibri" w:hAnsi="Calibri"/>
          <w:sz w:val="22"/>
          <w:szCs w:val="22"/>
        </w:rPr>
        <w:t xml:space="preserve">, σύμφωνα με το συνημμένο υπόδειγμα, </w:t>
      </w:r>
      <w:r w:rsidR="009A50E3">
        <w:rPr>
          <w:rFonts w:ascii="Calibri" w:hAnsi="Calibri"/>
          <w:sz w:val="22"/>
          <w:szCs w:val="22"/>
        </w:rPr>
        <w:t xml:space="preserve">αποκλειστικά και μόνο για τις αναφερόμενες στον πίνακα </w:t>
      </w:r>
      <w:r w:rsidR="00115A23">
        <w:rPr>
          <w:rFonts w:ascii="Calibri" w:hAnsi="Calibri"/>
          <w:sz w:val="22"/>
          <w:szCs w:val="22"/>
        </w:rPr>
        <w:t xml:space="preserve">Α </w:t>
      </w:r>
      <w:r w:rsidR="009A50E3">
        <w:rPr>
          <w:rFonts w:ascii="Calibri" w:hAnsi="Calibri"/>
          <w:sz w:val="22"/>
          <w:szCs w:val="22"/>
        </w:rPr>
        <w:t>υπηρεσίες</w:t>
      </w:r>
      <w:r w:rsidR="00115A23">
        <w:rPr>
          <w:rFonts w:ascii="Calibri" w:hAnsi="Calibri"/>
          <w:sz w:val="22"/>
          <w:szCs w:val="22"/>
        </w:rPr>
        <w:t>.</w:t>
      </w:r>
      <w:r w:rsidR="00862A6F" w:rsidRPr="0035343B">
        <w:rPr>
          <w:rFonts w:cs="LiberationSans"/>
        </w:rPr>
        <w:t xml:space="preserve"> </w:t>
      </w:r>
      <w:r>
        <w:rPr>
          <w:rFonts w:cs="LiberationSans"/>
        </w:rPr>
        <w:t xml:space="preserve"> </w:t>
      </w:r>
    </w:p>
    <w:p w:rsidR="00D13D71" w:rsidRPr="00D13D71" w:rsidRDefault="00D13D71" w:rsidP="00D13D71">
      <w:pPr>
        <w:spacing w:line="340" w:lineRule="atLeast"/>
        <w:jc w:val="both"/>
        <w:rPr>
          <w:rFonts w:cs="LiberationSans"/>
          <w:lang w:val="el-GR" w:eastAsia="el-GR"/>
        </w:rPr>
      </w:pPr>
      <w:r w:rsidRPr="00D13D71">
        <w:rPr>
          <w:rFonts w:cs="LiberationSans"/>
          <w:lang w:val="el-GR" w:eastAsia="el-GR"/>
        </w:rPr>
        <w:t xml:space="preserve">Επισημαίνεται ότι, για το </w:t>
      </w:r>
      <w:r>
        <w:rPr>
          <w:rFonts w:cs="LiberationSans"/>
          <w:lang w:val="el-GR" w:eastAsia="el-GR"/>
        </w:rPr>
        <w:t>(</w:t>
      </w:r>
      <w:r w:rsidRPr="00D13D71">
        <w:rPr>
          <w:rFonts w:cs="LiberationSans"/>
          <w:lang w:val="el-GR" w:eastAsia="el-GR"/>
        </w:rPr>
        <w:t>υπό ίδρυση</w:t>
      </w:r>
      <w:r>
        <w:rPr>
          <w:rFonts w:cs="LiberationSans"/>
          <w:lang w:val="el-GR" w:eastAsia="el-GR"/>
        </w:rPr>
        <w:t>)</w:t>
      </w:r>
      <w:r w:rsidRPr="00D13D71">
        <w:rPr>
          <w:rFonts w:cs="LiberationSans"/>
          <w:lang w:val="el-GR" w:eastAsia="el-GR"/>
        </w:rPr>
        <w:t xml:space="preserve"> </w:t>
      </w:r>
      <w:r w:rsidR="00644AD2">
        <w:rPr>
          <w:rFonts w:cs="LiberationSans"/>
          <w:lang w:val="el-GR" w:eastAsia="el-GR"/>
        </w:rPr>
        <w:t xml:space="preserve">Αυτοτελές Γραφείο της </w:t>
      </w:r>
      <w:r w:rsidRPr="00D13D71">
        <w:rPr>
          <w:rFonts w:cs="LiberationSans"/>
          <w:lang w:val="el-GR" w:eastAsia="el-GR"/>
        </w:rPr>
        <w:t xml:space="preserve">Υπηρεσίας </w:t>
      </w:r>
      <w:r w:rsidRPr="00D13D71">
        <w:rPr>
          <w:rFonts w:cs="LiberationSans"/>
          <w:lang w:val="en-US" w:eastAsia="el-GR"/>
        </w:rPr>
        <w:t>myAADElive</w:t>
      </w:r>
      <w:r w:rsidRPr="00D13D71">
        <w:rPr>
          <w:rFonts w:cs="LiberationSans"/>
          <w:lang w:val="el-GR" w:eastAsia="el-GR"/>
        </w:rPr>
        <w:t xml:space="preserve"> της Διεύθυνσης Ελέγχων, με έδρα τη Θεσσαλονίκη, </w:t>
      </w:r>
      <w:r w:rsidR="004640B5">
        <w:rPr>
          <w:rFonts w:cs="LiberationSans"/>
          <w:lang w:val="el-GR" w:eastAsia="el-GR"/>
        </w:rPr>
        <w:t xml:space="preserve">το οποίο θα στεγάζεται στο κτίριο της νυν Δ.Ο.Υ. ΣΤ΄ ΘΕΣΣΑΛΟΝΙΚΗΣ, </w:t>
      </w:r>
      <w:r>
        <w:rPr>
          <w:rFonts w:cs="LiberationSans"/>
          <w:lang w:val="el-GR" w:eastAsia="el-GR"/>
        </w:rPr>
        <w:t>τα</w:t>
      </w:r>
      <w:r w:rsidRPr="00D13D71">
        <w:rPr>
          <w:rFonts w:cs="LiberationSans"/>
          <w:lang w:val="el-GR" w:eastAsia="el-GR"/>
        </w:rPr>
        <w:t xml:space="preserve"> </w:t>
      </w:r>
      <w:r w:rsidRPr="00D13D71">
        <w:rPr>
          <w:rFonts w:cs="LiberationSans"/>
          <w:u w:val="single"/>
          <w:lang w:val="el-GR" w:eastAsia="el-GR"/>
        </w:rPr>
        <w:t>απαιτούμενα προσόντα</w:t>
      </w:r>
      <w:r w:rsidRPr="00D13D71">
        <w:rPr>
          <w:rFonts w:cs="LiberationSans"/>
          <w:lang w:val="el-GR" w:eastAsia="el-GR"/>
        </w:rPr>
        <w:t xml:space="preserve"> </w:t>
      </w:r>
      <w:r>
        <w:rPr>
          <w:rFonts w:cs="LiberationSans"/>
          <w:lang w:val="el-GR" w:eastAsia="el-GR"/>
        </w:rPr>
        <w:t>είναι</w:t>
      </w:r>
      <w:r w:rsidRPr="00D13D71">
        <w:rPr>
          <w:rFonts w:cs="LiberationSans"/>
          <w:lang w:val="el-GR" w:eastAsia="el-GR"/>
        </w:rPr>
        <w:t>:</w:t>
      </w:r>
    </w:p>
    <w:p w:rsidR="00D13D71" w:rsidRPr="00D13D71" w:rsidRDefault="00D13D71" w:rsidP="00D13D71">
      <w:pPr>
        <w:pStyle w:val="a9"/>
        <w:numPr>
          <w:ilvl w:val="0"/>
          <w:numId w:val="25"/>
        </w:numPr>
        <w:spacing w:after="0" w:line="340" w:lineRule="atLeast"/>
        <w:ind w:left="317" w:hanging="284"/>
        <w:jc w:val="both"/>
        <w:rPr>
          <w:rFonts w:asciiTheme="minorHAnsi" w:hAnsiTheme="minorHAnsi" w:cs="LiberationSans"/>
        </w:rPr>
      </w:pPr>
      <w:r w:rsidRPr="00D13D71">
        <w:rPr>
          <w:rFonts w:asciiTheme="minorHAnsi" w:hAnsiTheme="minorHAnsi" w:cs="LiberationSans"/>
        </w:rPr>
        <w:t xml:space="preserve">Πτυχίο ΑΕΙ-ΑΤΕΙ ή </w:t>
      </w:r>
    </w:p>
    <w:p w:rsidR="00D13D71" w:rsidRPr="00D13D71" w:rsidRDefault="00FB3E24" w:rsidP="00D13D71">
      <w:pPr>
        <w:spacing w:after="0" w:line="340" w:lineRule="atLeast"/>
        <w:jc w:val="both"/>
        <w:rPr>
          <w:rFonts w:asciiTheme="minorHAnsi" w:hAnsiTheme="minorHAnsi" w:cs="LiberationSans"/>
          <w:lang w:val="el-GR" w:eastAsia="el-GR"/>
        </w:rPr>
      </w:pPr>
      <w:r>
        <w:rPr>
          <w:rFonts w:asciiTheme="minorHAnsi" w:hAnsiTheme="minorHAnsi" w:cs="LiberationSans"/>
          <w:lang w:val="el-GR" w:eastAsia="el-GR"/>
        </w:rPr>
        <w:t xml:space="preserve">      </w:t>
      </w:r>
      <w:r w:rsidR="00D13D71" w:rsidRPr="00D13D71">
        <w:rPr>
          <w:rFonts w:asciiTheme="minorHAnsi" w:hAnsiTheme="minorHAnsi" w:cs="LiberationSans"/>
          <w:lang w:val="el-GR" w:eastAsia="el-GR"/>
        </w:rPr>
        <w:t>Απόφοιτος ΔΕ με 3ετή εμπειρία σε θέματα μητρώου</w:t>
      </w:r>
    </w:p>
    <w:p w:rsidR="00D13D71" w:rsidRPr="00D13D71" w:rsidRDefault="00D13D71" w:rsidP="00D13D71">
      <w:pPr>
        <w:pStyle w:val="a9"/>
        <w:numPr>
          <w:ilvl w:val="0"/>
          <w:numId w:val="25"/>
        </w:numPr>
        <w:spacing w:after="0" w:line="340" w:lineRule="atLeast"/>
        <w:ind w:left="317" w:hanging="317"/>
        <w:jc w:val="both"/>
        <w:rPr>
          <w:rFonts w:asciiTheme="minorHAnsi" w:hAnsiTheme="minorHAnsi" w:cs="LiberationSans"/>
        </w:rPr>
      </w:pPr>
      <w:r w:rsidRPr="00D13D71">
        <w:rPr>
          <w:rFonts w:asciiTheme="minorHAnsi" w:hAnsiTheme="minorHAnsi" w:cs="LiberationSans"/>
        </w:rPr>
        <w:t>Καλή γνώση της αγγλικής γλώσσας</w:t>
      </w:r>
    </w:p>
    <w:p w:rsidR="00D13D71" w:rsidRPr="00D13D71" w:rsidRDefault="00D13D71" w:rsidP="00D13D71">
      <w:pPr>
        <w:spacing w:after="0" w:line="340" w:lineRule="atLeast"/>
        <w:jc w:val="both"/>
        <w:rPr>
          <w:rFonts w:cs="LiberationSans"/>
          <w:lang w:val="el-GR" w:eastAsia="el-GR"/>
        </w:rPr>
      </w:pPr>
      <w:r>
        <w:rPr>
          <w:rFonts w:cs="LiberationSans"/>
          <w:lang w:val="el-GR" w:eastAsia="el-GR"/>
        </w:rPr>
        <w:t xml:space="preserve">         </w:t>
      </w:r>
      <w:r w:rsidRPr="00D13D71">
        <w:rPr>
          <w:rFonts w:cs="LiberationSans"/>
          <w:lang w:val="el-GR" w:eastAsia="el-GR"/>
        </w:rPr>
        <w:t xml:space="preserve">           </w:t>
      </w:r>
    </w:p>
    <w:p w:rsidR="00D13D71" w:rsidRPr="00D13D71" w:rsidRDefault="00D13D71" w:rsidP="00D13D71">
      <w:pPr>
        <w:spacing w:line="340" w:lineRule="atLeast"/>
        <w:jc w:val="both"/>
        <w:rPr>
          <w:rFonts w:cs="LiberationSans"/>
          <w:u w:val="single"/>
          <w:lang w:val="el-GR" w:eastAsia="el-GR"/>
        </w:rPr>
      </w:pPr>
      <w:r w:rsidRPr="00D13D71">
        <w:rPr>
          <w:rFonts w:cs="LiberationSans"/>
          <w:u w:val="single"/>
          <w:lang w:val="el-GR" w:eastAsia="el-GR"/>
        </w:rPr>
        <w:t>Επιθυμητά προσόντα</w:t>
      </w:r>
    </w:p>
    <w:p w:rsidR="00D13D71" w:rsidRPr="00D13D71" w:rsidRDefault="00D13D71" w:rsidP="00D13D71">
      <w:pPr>
        <w:pStyle w:val="a9"/>
        <w:numPr>
          <w:ilvl w:val="0"/>
          <w:numId w:val="25"/>
        </w:numPr>
        <w:spacing w:line="340" w:lineRule="atLeast"/>
        <w:ind w:left="317" w:hanging="317"/>
        <w:jc w:val="both"/>
        <w:rPr>
          <w:rFonts w:asciiTheme="minorHAnsi" w:hAnsiTheme="minorHAnsi" w:cs="LiberationSans"/>
        </w:rPr>
      </w:pPr>
      <w:r w:rsidRPr="00D13D71">
        <w:rPr>
          <w:rFonts w:asciiTheme="minorHAnsi" w:hAnsiTheme="minorHAnsi" w:cs="LiberationSans"/>
        </w:rPr>
        <w:t xml:space="preserve">Εμπειρία σε θέματα μητρώου φορολογουμένων που αποδεικνύεται με σχετική προϋπηρεσία σε Δ.Ο.Υ. </w:t>
      </w:r>
    </w:p>
    <w:p w:rsidR="00D13D71" w:rsidRPr="00D13D71" w:rsidRDefault="00D13D71" w:rsidP="00D13D71">
      <w:pPr>
        <w:pStyle w:val="a9"/>
        <w:numPr>
          <w:ilvl w:val="0"/>
          <w:numId w:val="25"/>
        </w:numPr>
        <w:spacing w:line="340" w:lineRule="atLeast"/>
        <w:ind w:left="317" w:hanging="317"/>
        <w:jc w:val="both"/>
        <w:rPr>
          <w:rFonts w:asciiTheme="minorHAnsi" w:hAnsiTheme="minorHAnsi" w:cs="LiberationSans"/>
        </w:rPr>
      </w:pPr>
      <w:r w:rsidRPr="00D13D71">
        <w:rPr>
          <w:rFonts w:asciiTheme="minorHAnsi" w:hAnsiTheme="minorHAnsi" w:cs="LiberationSans"/>
        </w:rPr>
        <w:t>Προϋπηρεσία ή/και εκπαίδευση σε θέματα εφαρμογών και εξυπηρέτησης πολιτών</w:t>
      </w:r>
    </w:p>
    <w:p w:rsidR="00D13D71" w:rsidRPr="00D13D71" w:rsidRDefault="00D13D71" w:rsidP="00D13D71">
      <w:pPr>
        <w:pStyle w:val="a9"/>
        <w:numPr>
          <w:ilvl w:val="0"/>
          <w:numId w:val="25"/>
        </w:numPr>
        <w:spacing w:line="340" w:lineRule="atLeast"/>
        <w:ind w:left="317" w:hanging="317"/>
        <w:jc w:val="both"/>
        <w:rPr>
          <w:rFonts w:asciiTheme="minorHAnsi" w:hAnsiTheme="minorHAnsi" w:cs="LiberationSans"/>
        </w:rPr>
      </w:pPr>
      <w:r w:rsidRPr="00D13D71">
        <w:rPr>
          <w:rFonts w:asciiTheme="minorHAnsi" w:hAnsiTheme="minorHAnsi" w:cs="LiberationSans"/>
        </w:rPr>
        <w:t>Γνώσεις χειρισμού Η/Υ</w:t>
      </w:r>
    </w:p>
    <w:p w:rsidR="00862A6F" w:rsidRPr="0035343B" w:rsidRDefault="00862A6F" w:rsidP="00862A6F">
      <w:pPr>
        <w:spacing w:before="120" w:after="120" w:line="240" w:lineRule="auto"/>
        <w:jc w:val="both"/>
        <w:rPr>
          <w:rFonts w:cs="LiberationSans"/>
          <w:lang w:eastAsia="el-GR"/>
        </w:rPr>
      </w:pPr>
      <w:r w:rsidRPr="0035343B">
        <w:t xml:space="preserve">Διευκρινίζεται ότι οι προτιμήσεις των υπαλλήλων </w:t>
      </w:r>
      <w:r w:rsidRPr="0035343B">
        <w:rPr>
          <w:b/>
        </w:rPr>
        <w:t>δεν θεωρούνται δεσμευτικές για την υπηρεσία</w:t>
      </w:r>
      <w:r w:rsidRPr="0035343B">
        <w:t xml:space="preserve"> και κατά την εξέταση των αιτήσεων</w:t>
      </w:r>
      <w:r w:rsidRPr="0035343B">
        <w:rPr>
          <w:rFonts w:cs="LiberationSans"/>
          <w:lang w:eastAsia="el-GR"/>
        </w:rPr>
        <w:t xml:space="preserve"> θα ληφθούν υπόψη και οι υπηρεσιακές ανάγκες </w:t>
      </w:r>
      <w:r w:rsidR="00551D45">
        <w:rPr>
          <w:rFonts w:cs="LiberationSans"/>
          <w:lang w:val="el-GR" w:eastAsia="el-GR"/>
        </w:rPr>
        <w:t>της</w:t>
      </w:r>
      <w:r w:rsidRPr="0035343B">
        <w:rPr>
          <w:rFonts w:cs="LiberationSans"/>
          <w:lang w:eastAsia="el-GR"/>
        </w:rPr>
        <w:t xml:space="preserve"> Δ.Ο.Υ.</w:t>
      </w:r>
      <w:r>
        <w:rPr>
          <w:rFonts w:cs="LiberationSans"/>
          <w:lang w:eastAsia="el-GR"/>
        </w:rPr>
        <w:t xml:space="preserve"> </w:t>
      </w:r>
      <w:r w:rsidRPr="0035343B">
        <w:rPr>
          <w:rFonts w:cs="LiberationSans"/>
          <w:lang w:eastAsia="el-GR"/>
        </w:rPr>
        <w:t>υποδοχής και των λοιπών Υπηρεσιών της Α.Α.Δ.Ε..</w:t>
      </w:r>
    </w:p>
    <w:p w:rsidR="00862A6F" w:rsidRDefault="00862A6F" w:rsidP="00862A6F">
      <w:pPr>
        <w:spacing w:before="120" w:after="120" w:line="240" w:lineRule="auto"/>
        <w:jc w:val="both"/>
        <w:rPr>
          <w:rFonts w:cs="LiberationSans"/>
          <w:lang w:val="el-GR" w:eastAsia="el-GR"/>
        </w:rPr>
      </w:pPr>
      <w:r w:rsidRPr="0035343B">
        <w:rPr>
          <w:rFonts w:cs="LiberationSans"/>
          <w:lang w:eastAsia="el-GR"/>
        </w:rPr>
        <w:t>Τυχόν προγενέστερες υποβληθείσες αιτήσεις δεν θα ληφθούν υπόψη.</w:t>
      </w:r>
    </w:p>
    <w:p w:rsidR="00D13D71" w:rsidRDefault="00D13D71" w:rsidP="00862A6F">
      <w:pPr>
        <w:spacing w:before="120" w:after="120" w:line="240" w:lineRule="auto"/>
        <w:jc w:val="both"/>
        <w:rPr>
          <w:rFonts w:cs="LiberationSans"/>
          <w:lang w:val="el-GR" w:eastAsia="el-GR"/>
        </w:rPr>
      </w:pPr>
    </w:p>
    <w:p w:rsidR="00D13D71" w:rsidRDefault="00D13D71" w:rsidP="00862A6F">
      <w:pPr>
        <w:spacing w:before="120" w:after="120" w:line="240" w:lineRule="auto"/>
        <w:jc w:val="both"/>
        <w:rPr>
          <w:rFonts w:cs="LiberationSans"/>
          <w:lang w:val="el-GR" w:eastAsia="el-GR"/>
        </w:rPr>
      </w:pPr>
    </w:p>
    <w:p w:rsidR="00D13D71" w:rsidRDefault="00D13D71" w:rsidP="00862A6F">
      <w:pPr>
        <w:spacing w:before="120" w:after="120" w:line="240" w:lineRule="auto"/>
        <w:jc w:val="both"/>
        <w:rPr>
          <w:rFonts w:cs="LiberationSans"/>
          <w:lang w:val="en-US" w:eastAsia="el-GR"/>
        </w:rPr>
      </w:pPr>
    </w:p>
    <w:p w:rsidR="000C3424" w:rsidRPr="000C3424" w:rsidRDefault="000C3424" w:rsidP="00862A6F">
      <w:pPr>
        <w:spacing w:before="120" w:after="120" w:line="240" w:lineRule="auto"/>
        <w:jc w:val="both"/>
        <w:rPr>
          <w:rFonts w:cs="LiberationSans"/>
          <w:lang w:val="en-US" w:eastAsia="el-GR"/>
        </w:rPr>
      </w:pPr>
    </w:p>
    <w:p w:rsidR="000C3424" w:rsidRDefault="000C3424" w:rsidP="00862A6F">
      <w:pPr>
        <w:spacing w:before="120" w:after="0" w:line="240" w:lineRule="auto"/>
        <w:jc w:val="both"/>
        <w:rPr>
          <w:rFonts w:cs="LiberationSans"/>
          <w:lang w:eastAsia="el-GR"/>
        </w:rPr>
      </w:pPr>
    </w:p>
    <w:p w:rsidR="00862A6F" w:rsidRDefault="00862A6F" w:rsidP="00862A6F">
      <w:pPr>
        <w:spacing w:before="120" w:after="0" w:line="240" w:lineRule="auto"/>
        <w:jc w:val="both"/>
        <w:rPr>
          <w:rFonts w:cs="LiberationSans"/>
          <w:lang w:val="el-GR" w:eastAsia="el-GR"/>
        </w:rPr>
      </w:pPr>
      <w:r w:rsidRPr="0035343B">
        <w:rPr>
          <w:rFonts w:cs="LiberationSans"/>
          <w:lang w:eastAsia="el-GR"/>
        </w:rPr>
        <w:t xml:space="preserve">Του εγγράφου να λάβουν γνώση </w:t>
      </w:r>
      <w:r w:rsidRPr="0035343B">
        <w:rPr>
          <w:rFonts w:cs="LiberationSans-Bold"/>
          <w:b/>
          <w:bCs/>
          <w:lang w:eastAsia="el-GR"/>
        </w:rPr>
        <w:t xml:space="preserve">με ευθύνη </w:t>
      </w:r>
      <w:r w:rsidR="00281BB6">
        <w:rPr>
          <w:rFonts w:cs="LiberationSans-Bold"/>
          <w:b/>
          <w:bCs/>
          <w:lang w:val="el-GR" w:eastAsia="el-GR"/>
        </w:rPr>
        <w:t xml:space="preserve">των Προϊσταμένων </w:t>
      </w:r>
      <w:r w:rsidRPr="0035343B">
        <w:rPr>
          <w:rFonts w:cs="LiberationSans-Bold"/>
          <w:b/>
          <w:bCs/>
          <w:lang w:eastAsia="el-GR"/>
        </w:rPr>
        <w:t xml:space="preserve">τους </w:t>
      </w:r>
      <w:r w:rsidRPr="0035343B">
        <w:rPr>
          <w:rFonts w:cs="LiberationSans"/>
          <w:lang w:eastAsia="el-GR"/>
        </w:rPr>
        <w:t xml:space="preserve">όλοι οι υπάλληλοι </w:t>
      </w:r>
      <w:r w:rsidR="00551D45">
        <w:rPr>
          <w:rFonts w:cs="LiberationSans"/>
          <w:lang w:val="el-GR" w:eastAsia="el-GR"/>
        </w:rPr>
        <w:t>της</w:t>
      </w:r>
      <w:r w:rsidRPr="0035343B">
        <w:rPr>
          <w:rFonts w:cs="LiberationSans"/>
          <w:lang w:eastAsia="el-GR"/>
        </w:rPr>
        <w:t xml:space="preserve"> Δ.Ο.Υ.</w:t>
      </w:r>
      <w:r w:rsidR="00551D45">
        <w:rPr>
          <w:rFonts w:cs="LiberationSans"/>
          <w:lang w:val="el-GR" w:eastAsia="el-GR"/>
        </w:rPr>
        <w:t xml:space="preserve"> </w:t>
      </w:r>
      <w:r w:rsidR="00551D45">
        <w:rPr>
          <w:rFonts w:asciiTheme="minorHAnsi" w:hAnsiTheme="minorHAnsi"/>
        </w:rPr>
        <w:t>ΣΤ΄ ΘΕΣΣΑΛΟΝΙΚΗΣ</w:t>
      </w:r>
      <w:r w:rsidRPr="0035343B">
        <w:rPr>
          <w:rFonts w:cs="LiberationSans"/>
          <w:lang w:eastAsia="el-GR"/>
        </w:rPr>
        <w:t>.</w:t>
      </w:r>
    </w:p>
    <w:p w:rsidR="00ED79EB" w:rsidRPr="00ED79EB" w:rsidRDefault="00ED79EB" w:rsidP="00862A6F">
      <w:pPr>
        <w:spacing w:before="120" w:after="0" w:line="240" w:lineRule="auto"/>
        <w:jc w:val="both"/>
        <w:rPr>
          <w:lang w:val="el-GR"/>
        </w:rPr>
      </w:pPr>
    </w:p>
    <w:tbl>
      <w:tblPr>
        <w:tblW w:w="3074" w:type="dxa"/>
        <w:jc w:val="right"/>
        <w:tblLayout w:type="fixed"/>
        <w:tblLook w:val="04A0"/>
      </w:tblPr>
      <w:tblGrid>
        <w:gridCol w:w="3074"/>
      </w:tblGrid>
      <w:tr w:rsidR="000C3424" w:rsidRPr="0056404E" w:rsidTr="000C3424">
        <w:trPr>
          <w:trHeight w:val="414"/>
          <w:jc w:val="right"/>
        </w:trPr>
        <w:tc>
          <w:tcPr>
            <w:tcW w:w="3074" w:type="dxa"/>
            <w:vMerge w:val="restart"/>
            <w:hideMark/>
          </w:tcPr>
          <w:p w:rsidR="000C3424" w:rsidRPr="0056404E" w:rsidRDefault="000C3424" w:rsidP="00E35343">
            <w:pPr>
              <w:pStyle w:val="a7"/>
              <w:spacing w:line="276" w:lineRule="auto"/>
              <w:ind w:right="-108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Ο ΔΙΟΙΚΗΤΗΣ ΤΗΣ ΑΝΕΞΑΡΤΗΤΗΣ ΑΡΧΗΣ</w:t>
            </w:r>
            <w:r w:rsidRPr="0056404E">
              <w:rPr>
                <w:rFonts w:ascii="Calibri" w:hAnsi="Calibri"/>
                <w:szCs w:val="24"/>
              </w:rPr>
              <w:t xml:space="preserve"> ΔΗΜΟΣΙΩΝ ΕΣΟΔΩΝ</w:t>
            </w:r>
          </w:p>
        </w:tc>
      </w:tr>
      <w:tr w:rsidR="000C3424" w:rsidRPr="0056404E" w:rsidTr="000C3424">
        <w:trPr>
          <w:trHeight w:val="392"/>
          <w:jc w:val="right"/>
        </w:trPr>
        <w:tc>
          <w:tcPr>
            <w:tcW w:w="3074" w:type="dxa"/>
            <w:vMerge/>
            <w:vAlign w:val="center"/>
            <w:hideMark/>
          </w:tcPr>
          <w:p w:rsidR="000C3424" w:rsidRPr="0056404E" w:rsidRDefault="000C3424" w:rsidP="00E35343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C3424" w:rsidRPr="0056404E" w:rsidTr="000C3424">
        <w:trPr>
          <w:trHeight w:val="1181"/>
          <w:jc w:val="right"/>
        </w:trPr>
        <w:tc>
          <w:tcPr>
            <w:tcW w:w="3074" w:type="dxa"/>
            <w:vAlign w:val="center"/>
          </w:tcPr>
          <w:p w:rsidR="000C3424" w:rsidRDefault="000C3424" w:rsidP="00E35343">
            <w:pPr>
              <w:pStyle w:val="a7"/>
              <w:spacing w:line="276" w:lineRule="auto"/>
              <w:rPr>
                <w:rFonts w:ascii="Calibri" w:hAnsi="Calibri"/>
                <w:szCs w:val="24"/>
              </w:rPr>
            </w:pPr>
          </w:p>
          <w:p w:rsidR="000C3424" w:rsidRDefault="000C3424" w:rsidP="00E35343">
            <w:pPr>
              <w:pStyle w:val="a7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ΓΕΩΡΓΙΟΣ ΠΙΤΣΙΛΗΣ</w:t>
            </w:r>
          </w:p>
          <w:p w:rsidR="000C3424" w:rsidRPr="0056404E" w:rsidRDefault="000C3424" w:rsidP="00E35343">
            <w:pPr>
              <w:pStyle w:val="a7"/>
              <w:spacing w:line="276" w:lineRule="auto"/>
              <w:jc w:val="center"/>
              <w:rPr>
                <w:rFonts w:ascii="Calibri" w:hAnsi="Calibri"/>
                <w:szCs w:val="24"/>
              </w:rPr>
            </w:pPr>
          </w:p>
        </w:tc>
      </w:tr>
    </w:tbl>
    <w:p w:rsidR="001A1B0C" w:rsidRPr="001A1B0C" w:rsidRDefault="001A1B0C" w:rsidP="00A16AF1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l-GR" w:eastAsia="el-GR"/>
        </w:rPr>
      </w:pP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</w:p>
    <w:tbl>
      <w:tblPr>
        <w:tblW w:w="3074" w:type="dxa"/>
        <w:jc w:val="right"/>
        <w:tblLayout w:type="fixed"/>
        <w:tblLook w:val="04A0"/>
      </w:tblPr>
      <w:tblGrid>
        <w:gridCol w:w="3074"/>
      </w:tblGrid>
      <w:tr w:rsidR="005921D9" w:rsidRPr="0056404E" w:rsidTr="005921D9">
        <w:trPr>
          <w:trHeight w:val="414"/>
          <w:jc w:val="right"/>
        </w:trPr>
        <w:tc>
          <w:tcPr>
            <w:tcW w:w="3074" w:type="dxa"/>
            <w:vMerge w:val="restart"/>
            <w:hideMark/>
          </w:tcPr>
          <w:p w:rsidR="005921D9" w:rsidRPr="0056404E" w:rsidRDefault="005921D9" w:rsidP="009A7DE5">
            <w:pPr>
              <w:pStyle w:val="a7"/>
              <w:spacing w:line="276" w:lineRule="auto"/>
              <w:ind w:right="-108"/>
              <w:jc w:val="center"/>
              <w:rPr>
                <w:rFonts w:ascii="Calibri" w:hAnsi="Calibri"/>
                <w:szCs w:val="24"/>
              </w:rPr>
            </w:pPr>
          </w:p>
        </w:tc>
      </w:tr>
      <w:tr w:rsidR="005921D9" w:rsidRPr="0056404E" w:rsidTr="005921D9">
        <w:trPr>
          <w:trHeight w:val="392"/>
          <w:jc w:val="right"/>
        </w:trPr>
        <w:tc>
          <w:tcPr>
            <w:tcW w:w="3074" w:type="dxa"/>
            <w:vMerge/>
            <w:vAlign w:val="center"/>
            <w:hideMark/>
          </w:tcPr>
          <w:p w:rsidR="005921D9" w:rsidRPr="0056404E" w:rsidRDefault="005921D9" w:rsidP="009A7DE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862A6F" w:rsidRPr="0094540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eastAsia="el-GR"/>
        </w:rPr>
      </w:pPr>
      <w:r w:rsidRPr="0094540F">
        <w:rPr>
          <w:rFonts w:cs="LiberationSans-Bold"/>
          <w:b/>
          <w:bCs/>
          <w:u w:val="single"/>
          <w:lang w:eastAsia="el-GR"/>
        </w:rPr>
        <w:t>ΠΙΝΑΚΑΣ ΔΙΑΝΟΜΗΣ</w:t>
      </w: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D626CB" w:rsidRPr="00CD560D" w:rsidRDefault="00862A6F" w:rsidP="00CD560D">
      <w:pPr>
        <w:autoSpaceDE w:val="0"/>
        <w:autoSpaceDN w:val="0"/>
        <w:adjustRightInd w:val="0"/>
        <w:spacing w:after="0" w:line="240" w:lineRule="auto"/>
        <w:rPr>
          <w:rFonts w:cs="LiberationSans"/>
          <w:lang w:val="el-GR" w:eastAsia="el-GR"/>
        </w:rPr>
      </w:pPr>
      <w:r w:rsidRPr="00A84B47">
        <w:rPr>
          <w:rFonts w:cs="LiberationSans"/>
          <w:lang w:eastAsia="el-GR"/>
        </w:rPr>
        <w:t>1. Δ.Ο.Υ. :</w:t>
      </w:r>
    </w:p>
    <w:p w:rsidR="00EF7F52" w:rsidRDefault="00EF7F52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val="el-GR" w:eastAsia="el-GR"/>
        </w:rPr>
      </w:pPr>
      <w:r>
        <w:rPr>
          <w:rFonts w:cs="LiberationSans"/>
          <w:lang w:val="el-GR" w:eastAsia="el-GR"/>
        </w:rPr>
        <w:t xml:space="preserve">-  </w:t>
      </w:r>
      <w:r w:rsidR="00ED79EB">
        <w:rPr>
          <w:rFonts w:cs="LiberationSans"/>
          <w:lang w:val="el-GR" w:eastAsia="el-GR"/>
        </w:rPr>
        <w:t>ΣΤ΄ Θεσσαλονίκης</w:t>
      </w:r>
    </w:p>
    <w:p w:rsidR="00EF7F52" w:rsidRDefault="00EF7F52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val="el-GR" w:eastAsia="el-GR"/>
        </w:rPr>
      </w:pPr>
      <w:r>
        <w:rPr>
          <w:rFonts w:cs="LiberationSans"/>
          <w:lang w:val="el-GR" w:eastAsia="el-GR"/>
        </w:rPr>
        <w:t xml:space="preserve">-  </w:t>
      </w:r>
      <w:r w:rsidR="00ED79EB">
        <w:rPr>
          <w:rFonts w:cs="LiberationSans"/>
          <w:lang w:val="el-GR" w:eastAsia="el-GR"/>
        </w:rPr>
        <w:t>Δ΄ Θεσσαλονίκης</w:t>
      </w:r>
    </w:p>
    <w:p w:rsidR="00862A6F" w:rsidRPr="00ED79EB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val="el-GR" w:eastAsia="el-GR"/>
        </w:rPr>
      </w:pPr>
      <w:r w:rsidRPr="00A84B47">
        <w:rPr>
          <w:rFonts w:cs="LiberationSans"/>
          <w:lang w:eastAsia="el-GR"/>
        </w:rPr>
        <w:t xml:space="preserve">2. Φορολογική Περιφέρεια </w:t>
      </w:r>
      <w:r w:rsidR="00ED79EB">
        <w:rPr>
          <w:rFonts w:cs="LiberationSans"/>
          <w:lang w:val="el-GR" w:eastAsia="el-GR"/>
        </w:rPr>
        <w:t>Θεσσαλονίκης</w:t>
      </w: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862A6F" w:rsidRPr="00707B68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eastAsia="el-GR"/>
        </w:rPr>
      </w:pPr>
      <w:r w:rsidRPr="00672E89">
        <w:rPr>
          <w:rFonts w:cs="LiberationSans-Bold"/>
          <w:b/>
          <w:bCs/>
          <w:u w:val="single"/>
          <w:lang w:eastAsia="el-GR"/>
        </w:rPr>
        <w:t>ΕΣΩΤΕΡΙΚΗ ΔΙΑΝΟΜΗ</w:t>
      </w:r>
      <w:r w:rsidRPr="00707B68">
        <w:rPr>
          <w:rFonts w:cs="LiberationSans-Bold"/>
          <w:b/>
          <w:bCs/>
          <w:lang w:eastAsia="el-GR"/>
        </w:rPr>
        <w:t>:</w:t>
      </w:r>
    </w:p>
    <w:p w:rsidR="00862A6F" w:rsidRPr="00707B68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862A6F" w:rsidRPr="00707B68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 w:rsidRPr="00707B68">
        <w:rPr>
          <w:rFonts w:cs="LiberationSans"/>
          <w:lang w:eastAsia="el-GR"/>
        </w:rPr>
        <w:t>1.</w:t>
      </w:r>
      <w:r>
        <w:rPr>
          <w:rFonts w:cs="LiberationSans"/>
          <w:lang w:eastAsia="el-GR"/>
        </w:rPr>
        <w:t xml:space="preserve"> </w:t>
      </w:r>
      <w:r w:rsidRPr="00707B68">
        <w:rPr>
          <w:rFonts w:cs="LiberationSans"/>
          <w:lang w:eastAsia="el-GR"/>
        </w:rPr>
        <w:t>Γρ. Διοικητή Ανεξάρτητης Αρχής Δημοσίων Εσόδων</w:t>
      </w: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 w:rsidRPr="00707B68">
        <w:rPr>
          <w:rFonts w:cs="LiberationSans"/>
          <w:lang w:eastAsia="el-GR"/>
        </w:rPr>
        <w:t>2.</w:t>
      </w:r>
      <w:r>
        <w:rPr>
          <w:rFonts w:cs="LiberationSans"/>
          <w:lang w:eastAsia="el-GR"/>
        </w:rPr>
        <w:t xml:space="preserve"> </w:t>
      </w:r>
      <w:r w:rsidRPr="00707B68">
        <w:rPr>
          <w:rFonts w:cs="LiberationSans"/>
          <w:lang w:eastAsia="el-GR"/>
        </w:rPr>
        <w:t>Γρ. Προϊσταμένου Γεν. Διεύθυνσης Ανθρώπινου Δυναμικού</w:t>
      </w:r>
      <w:r>
        <w:rPr>
          <w:rFonts w:cs="LiberationSans"/>
          <w:lang w:eastAsia="el-GR"/>
        </w:rPr>
        <w:t xml:space="preserve"> </w:t>
      </w:r>
      <w:r w:rsidRPr="00707B68">
        <w:rPr>
          <w:rFonts w:cs="LiberationSans"/>
          <w:lang w:eastAsia="el-GR"/>
        </w:rPr>
        <w:t>&amp;</w:t>
      </w:r>
      <w:r>
        <w:rPr>
          <w:rFonts w:cs="LiberationSans"/>
          <w:lang w:eastAsia="el-GR"/>
        </w:rPr>
        <w:t xml:space="preserve"> Οργάνωσης</w:t>
      </w:r>
    </w:p>
    <w:p w:rsidR="00862A6F" w:rsidRDefault="00846220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>
        <w:rPr>
          <w:rFonts w:cs="LiberationSans"/>
          <w:lang w:eastAsia="el-GR"/>
        </w:rPr>
        <w:t xml:space="preserve">3. Γρ. </w:t>
      </w:r>
      <w:r>
        <w:rPr>
          <w:rFonts w:cs="LiberationSans"/>
          <w:lang w:val="el-GR" w:eastAsia="el-GR"/>
        </w:rPr>
        <w:t>Προϊσταμένης</w:t>
      </w:r>
      <w:r w:rsidR="00862A6F">
        <w:rPr>
          <w:rFonts w:cs="LiberationSans"/>
          <w:lang w:eastAsia="el-GR"/>
        </w:rPr>
        <w:t xml:space="preserve"> Γεν. Διεύθυνσης Ηλεκτρονικής Διακυβέρνησης</w:t>
      </w: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>
        <w:rPr>
          <w:rFonts w:cs="LiberationSans"/>
          <w:lang w:eastAsia="el-GR"/>
        </w:rPr>
        <w:t>4</w:t>
      </w:r>
      <w:r w:rsidRPr="00707B68">
        <w:rPr>
          <w:rFonts w:cs="LiberationSans"/>
          <w:lang w:eastAsia="el-GR"/>
        </w:rPr>
        <w:t>.</w:t>
      </w:r>
      <w:r>
        <w:rPr>
          <w:rFonts w:cs="LiberationSans"/>
          <w:lang w:eastAsia="el-GR"/>
        </w:rPr>
        <w:t xml:space="preserve"> </w:t>
      </w:r>
      <w:r w:rsidR="00ED79EB">
        <w:rPr>
          <w:rFonts w:cs="LiberationSans"/>
          <w:lang w:eastAsia="el-GR"/>
        </w:rPr>
        <w:t>Γρ. Προϊσταμέν</w:t>
      </w:r>
      <w:r w:rsidR="00ED79EB">
        <w:rPr>
          <w:rFonts w:cs="LiberationSans"/>
          <w:lang w:val="el-GR" w:eastAsia="el-GR"/>
        </w:rPr>
        <w:t>ης</w:t>
      </w:r>
      <w:r w:rsidRPr="00707B68">
        <w:rPr>
          <w:rFonts w:cs="LiberationSans"/>
          <w:lang w:eastAsia="el-GR"/>
        </w:rPr>
        <w:t xml:space="preserve"> Γεν. Διεύθυνσης Φορολογικής Διοίκησης</w:t>
      </w:r>
    </w:p>
    <w:p w:rsidR="00862A6F" w:rsidRPr="00707B68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>
        <w:rPr>
          <w:rFonts w:cs="LiberationSans"/>
          <w:lang w:eastAsia="el-GR"/>
        </w:rPr>
        <w:t>5. Γρ. Προϊσταμένου Γενικής Διεύθυνσης Οικονομικών  Υπηρεσιών</w:t>
      </w:r>
    </w:p>
    <w:p w:rsidR="00862A6F" w:rsidRDefault="00862A6F" w:rsidP="00862A6F">
      <w:pPr>
        <w:rPr>
          <w:rFonts w:cs="LiberationSans"/>
          <w:lang w:eastAsia="el-GR"/>
        </w:rPr>
      </w:pPr>
      <w:r>
        <w:rPr>
          <w:rFonts w:cs="LiberationSans"/>
          <w:lang w:eastAsia="el-GR"/>
        </w:rPr>
        <w:t>6</w:t>
      </w:r>
      <w:r w:rsidRPr="00707B68">
        <w:rPr>
          <w:rFonts w:cs="LiberationSans"/>
          <w:lang w:eastAsia="el-GR"/>
        </w:rPr>
        <w:t>.</w:t>
      </w:r>
      <w:r>
        <w:rPr>
          <w:rFonts w:cs="LiberationSans"/>
          <w:lang w:eastAsia="el-GR"/>
        </w:rPr>
        <w:t xml:space="preserve"> </w:t>
      </w:r>
      <w:r w:rsidRPr="00707B68">
        <w:rPr>
          <w:rFonts w:cs="LiberationSans"/>
          <w:lang w:eastAsia="el-GR"/>
        </w:rPr>
        <w:t>Δ/νση Διαχείρισης Ανθρώπινου Δυναμικού- Τμήμα Β΄</w:t>
      </w:r>
    </w:p>
    <w:p w:rsidR="00757004" w:rsidRPr="00862A6F" w:rsidRDefault="00757004" w:rsidP="00C26173">
      <w:pPr>
        <w:spacing w:after="0" w:line="240" w:lineRule="auto"/>
        <w:ind w:left="360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6C434D" w:rsidRDefault="006C434D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Pr="007E5EAC" w:rsidRDefault="00862A6F" w:rsidP="00862A6F">
      <w:pPr>
        <w:spacing w:line="340" w:lineRule="atLeast"/>
        <w:jc w:val="center"/>
        <w:rPr>
          <w:rFonts w:cs="Tahoma"/>
          <w:b/>
          <w:sz w:val="32"/>
          <w:szCs w:val="32"/>
          <w:lang w:val="el-GR"/>
        </w:rPr>
      </w:pPr>
      <w:r w:rsidRPr="00003992">
        <w:rPr>
          <w:rFonts w:cs="Tahoma"/>
          <w:b/>
          <w:sz w:val="32"/>
          <w:szCs w:val="32"/>
        </w:rPr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  <w:r w:rsidR="007E5EAC">
        <w:rPr>
          <w:rFonts w:cs="Tahoma"/>
          <w:b/>
          <w:sz w:val="32"/>
          <w:szCs w:val="32"/>
          <w:lang w:val="el-GR"/>
        </w:rPr>
        <w:t xml:space="preserve"> (ΔΗΛΩΣΗ ΠΡΟΤΙΜΗΣΗΣ)</w:t>
      </w:r>
    </w:p>
    <w:tbl>
      <w:tblPr>
        <w:tblW w:w="9889" w:type="dxa"/>
        <w:tblLook w:val="04A0"/>
      </w:tblPr>
      <w:tblGrid>
        <w:gridCol w:w="5070"/>
        <w:gridCol w:w="4819"/>
      </w:tblGrid>
      <w:tr w:rsidR="00862A6F" w:rsidRPr="005049F6" w:rsidTr="00B841F7">
        <w:tc>
          <w:tcPr>
            <w:tcW w:w="5070" w:type="dxa"/>
          </w:tcPr>
          <w:p w:rsidR="00862A6F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862A6F" w:rsidRPr="005049F6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862A6F" w:rsidRPr="005049F6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862A6F" w:rsidRPr="005049F6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862A6F" w:rsidRPr="005049F6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862A6F" w:rsidRPr="0048182A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862A6F" w:rsidRPr="003B0ADB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ΜΕΤΑΠΤΥΧΙΑΚΟΥ(ή και ΔΙΔΑΚΤΟΡΙΚΟΥ):</w:t>
            </w: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862A6F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862A6F" w:rsidRDefault="00862A6F" w:rsidP="00B841F7">
            <w:pPr>
              <w:spacing w:line="340" w:lineRule="atLeast"/>
              <w:jc w:val="both"/>
              <w:rPr>
                <w:rFonts w:cs="Tahoma"/>
                <w:b/>
                <w:lang w:val="el-GR"/>
              </w:rPr>
            </w:pPr>
            <w:r>
              <w:rPr>
                <w:rFonts w:cs="Tahoma"/>
                <w:b/>
                <w:lang w:val="el-GR"/>
              </w:rPr>
              <w:t>Π.Θ.Ε.:</w:t>
            </w:r>
          </w:p>
          <w:p w:rsidR="00862A6F" w:rsidRPr="00862A6F" w:rsidRDefault="00862A6F" w:rsidP="00B841F7">
            <w:pPr>
              <w:spacing w:line="340" w:lineRule="atLeast"/>
              <w:jc w:val="both"/>
              <w:rPr>
                <w:rFonts w:cs="Tahoma"/>
                <w:b/>
                <w:lang w:val="el-GR"/>
              </w:rPr>
            </w:pPr>
            <w:r>
              <w:rPr>
                <w:rFonts w:cs="Tahoma"/>
                <w:b/>
                <w:lang w:val="el-GR"/>
              </w:rPr>
              <w:t>Δ/ΝΣΗ ΚΑΤΟΙΚΙΑΣ:</w:t>
            </w:r>
          </w:p>
          <w:p w:rsidR="00862A6F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p w:rsidR="00862A6F" w:rsidRPr="008F1B30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19"/>
              <w:gridCol w:w="1829"/>
            </w:tblGrid>
            <w:tr w:rsidR="00862A6F" w:rsidRPr="00583957" w:rsidTr="00862A6F">
              <w:tc>
                <w:tcPr>
                  <w:tcW w:w="241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  <w:r w:rsidRPr="00583957">
                    <w:rPr>
                      <w:rFonts w:cs="Tahoma"/>
                      <w:b/>
                    </w:rPr>
                    <w:t xml:space="preserve">Χρόνος </w:t>
                  </w:r>
                  <w:r>
                    <w:rPr>
                      <w:rFonts w:cs="Tahoma"/>
                      <w:b/>
                    </w:rPr>
                    <w:t xml:space="preserve"> </w:t>
                  </w:r>
                  <w:r w:rsidRPr="00583957">
                    <w:rPr>
                      <w:rFonts w:cs="Tahoma"/>
                      <w:b/>
                    </w:rPr>
                    <w:t>Εμπειρίας</w:t>
                  </w:r>
                </w:p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  <w:r>
                    <w:rPr>
                      <w:rFonts w:cs="Tahoma"/>
                      <w:b/>
                    </w:rPr>
                    <w:t xml:space="preserve">Από                   </w:t>
                  </w:r>
                  <w:r w:rsidRPr="00583957">
                    <w:rPr>
                      <w:rFonts w:cs="Tahoma"/>
                      <w:b/>
                    </w:rPr>
                    <w:t>έως</w:t>
                  </w:r>
                </w:p>
              </w:tc>
              <w:tc>
                <w:tcPr>
                  <w:tcW w:w="182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  <w:sz w:val="20"/>
                    </w:rPr>
                  </w:pPr>
                  <w:r w:rsidRPr="00583957">
                    <w:rPr>
                      <w:rFonts w:cs="Tahoma"/>
                      <w:b/>
                      <w:sz w:val="20"/>
                    </w:rPr>
                    <w:t>ΑΝΤΙΚΕΙΜΕΝΟ ΕΜΠΕΙΡΙΑΣ:</w:t>
                  </w:r>
                </w:p>
              </w:tc>
            </w:tr>
            <w:tr w:rsidR="00862A6F" w:rsidRPr="00583957" w:rsidTr="00862A6F">
              <w:tc>
                <w:tcPr>
                  <w:tcW w:w="241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862A6F" w:rsidRPr="00583957" w:rsidTr="00862A6F">
              <w:tc>
                <w:tcPr>
                  <w:tcW w:w="241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862A6F" w:rsidRPr="00583957" w:rsidTr="00862A6F">
              <w:tc>
                <w:tcPr>
                  <w:tcW w:w="241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862A6F" w:rsidRPr="00583957" w:rsidTr="00862A6F">
              <w:tc>
                <w:tcPr>
                  <w:tcW w:w="241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</w:tbl>
          <w:p w:rsidR="00862A6F" w:rsidRPr="00D34920" w:rsidRDefault="00862A6F" w:rsidP="00B841F7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862A6F" w:rsidRPr="00F2576E" w:rsidRDefault="00862A6F" w:rsidP="00B841F7">
            <w:pPr>
              <w:spacing w:line="340" w:lineRule="atLeast"/>
              <w:jc w:val="center"/>
              <w:rPr>
                <w:rFonts w:cs="LiberationSans"/>
                <w:sz w:val="24"/>
                <w:szCs w:val="24"/>
                <w:lang w:val="el-GR" w:eastAsia="el-GR"/>
              </w:rPr>
            </w:pPr>
            <w:r w:rsidRPr="00F2576E">
              <w:rPr>
                <w:rFonts w:cs="LiberationSans"/>
                <w:sz w:val="24"/>
                <w:szCs w:val="24"/>
                <w:lang w:val="el-GR" w:eastAsia="el-GR"/>
              </w:rPr>
              <w:t>ΠΡΟΣ :</w:t>
            </w:r>
          </w:p>
          <w:p w:rsidR="00862A6F" w:rsidRPr="00F2576E" w:rsidRDefault="00862A6F" w:rsidP="00B841F7">
            <w:pPr>
              <w:spacing w:line="320" w:lineRule="atLeast"/>
              <w:jc w:val="center"/>
              <w:rPr>
                <w:rFonts w:cs="LiberationSans"/>
                <w:sz w:val="24"/>
                <w:szCs w:val="24"/>
                <w:lang w:val="el-GR" w:eastAsia="el-GR"/>
              </w:rPr>
            </w:pPr>
            <w:r w:rsidRPr="00F2576E">
              <w:rPr>
                <w:rFonts w:cs="LiberationSans"/>
                <w:sz w:val="24"/>
                <w:szCs w:val="24"/>
                <w:lang w:val="el-GR" w:eastAsia="el-GR"/>
              </w:rPr>
              <w:t xml:space="preserve">ΑΝΕΞΑΡΤΗΤΗ ΑΡΧΗ ΔΗΜΟΣΙΩΝ ΕΣΟΔΩΝ </w:t>
            </w:r>
          </w:p>
          <w:p w:rsidR="00862A6F" w:rsidRPr="00F2576E" w:rsidRDefault="00862A6F" w:rsidP="00B841F7">
            <w:pPr>
              <w:spacing w:line="320" w:lineRule="atLeast"/>
              <w:jc w:val="center"/>
              <w:rPr>
                <w:rFonts w:cs="LiberationSans"/>
                <w:sz w:val="24"/>
                <w:szCs w:val="24"/>
                <w:lang w:val="el-GR" w:eastAsia="el-GR"/>
              </w:rPr>
            </w:pPr>
            <w:r w:rsidRPr="00F2576E">
              <w:rPr>
                <w:rFonts w:cs="LiberationSans"/>
                <w:sz w:val="24"/>
                <w:szCs w:val="24"/>
                <w:lang w:val="el-GR" w:eastAsia="el-GR"/>
              </w:rPr>
              <w:t xml:space="preserve">ΓΕΝΙΚΗ Δ/ΝΣΗ </w:t>
            </w:r>
            <w:r w:rsidR="00814673" w:rsidRPr="00F2576E">
              <w:rPr>
                <w:rFonts w:cs="LiberationSans"/>
                <w:sz w:val="24"/>
                <w:szCs w:val="24"/>
                <w:lang w:val="el-GR" w:eastAsia="el-GR"/>
              </w:rPr>
              <w:t xml:space="preserve">ΑΝΘΡΩΠΙΝΟΥ ΔΥΝΑΜΙΚΟΥ </w:t>
            </w:r>
            <w:r w:rsidRPr="00F2576E">
              <w:rPr>
                <w:rFonts w:cs="LiberationSans"/>
                <w:sz w:val="24"/>
                <w:szCs w:val="24"/>
                <w:lang w:val="el-GR" w:eastAsia="el-GR"/>
              </w:rPr>
              <w:t xml:space="preserve">&amp; </w:t>
            </w:r>
            <w:r w:rsidR="00F12C71" w:rsidRPr="00F2576E">
              <w:rPr>
                <w:rFonts w:cs="LiberationSans"/>
                <w:sz w:val="24"/>
                <w:szCs w:val="24"/>
                <w:lang w:val="el-GR" w:eastAsia="el-GR"/>
              </w:rPr>
              <w:t>ΟΡΓΑΝΩΣΗΣ</w:t>
            </w:r>
          </w:p>
          <w:p w:rsidR="00862A6F" w:rsidRPr="00F2576E" w:rsidRDefault="00862A6F" w:rsidP="00B841F7">
            <w:pPr>
              <w:spacing w:line="320" w:lineRule="atLeast"/>
              <w:jc w:val="center"/>
              <w:rPr>
                <w:rFonts w:cs="LiberationSans"/>
                <w:sz w:val="24"/>
                <w:szCs w:val="24"/>
                <w:lang w:val="el-GR" w:eastAsia="el-GR"/>
              </w:rPr>
            </w:pPr>
            <w:r w:rsidRPr="00F2576E">
              <w:rPr>
                <w:rFonts w:cs="LiberationSans"/>
                <w:sz w:val="24"/>
                <w:szCs w:val="24"/>
                <w:lang w:val="el-GR" w:eastAsia="el-GR"/>
              </w:rPr>
              <w:t>Δ/ΝΣΗ ΔΙΑΧΕΙΡΙΣΗΣ ΑΝΘΡΩΠΙΝΟΥ ΔΥΝΑΜΙΚΟΥ</w:t>
            </w:r>
          </w:p>
          <w:p w:rsidR="00862A6F" w:rsidRPr="00F2576E" w:rsidRDefault="00862A6F" w:rsidP="00B841F7">
            <w:pPr>
              <w:spacing w:line="340" w:lineRule="atLeast"/>
              <w:jc w:val="center"/>
              <w:rPr>
                <w:rFonts w:cs="LiberationSans"/>
                <w:sz w:val="24"/>
                <w:szCs w:val="24"/>
                <w:lang w:val="el-GR" w:eastAsia="el-GR"/>
              </w:rPr>
            </w:pPr>
            <w:r w:rsidRPr="00F2576E">
              <w:rPr>
                <w:rFonts w:cs="LiberationSans"/>
                <w:sz w:val="24"/>
                <w:szCs w:val="24"/>
                <w:lang w:val="el-GR" w:eastAsia="el-GR"/>
              </w:rPr>
              <w:t>ΤΜΗΜΑ B΄</w:t>
            </w:r>
          </w:p>
          <w:p w:rsidR="00F81B54" w:rsidRDefault="00862A6F" w:rsidP="00B841F7">
            <w:pPr>
              <w:spacing w:after="0" w:line="340" w:lineRule="atLeast"/>
              <w:jc w:val="both"/>
              <w:rPr>
                <w:rFonts w:cs="LiberationSans"/>
                <w:sz w:val="24"/>
                <w:szCs w:val="24"/>
                <w:lang w:val="el-GR" w:eastAsia="el-GR"/>
              </w:rPr>
            </w:pPr>
            <w:r w:rsidRPr="00F2576E">
              <w:rPr>
                <w:rFonts w:cs="LiberationSans"/>
                <w:sz w:val="24"/>
                <w:szCs w:val="24"/>
                <w:lang w:val="el-GR" w:eastAsia="el-GR"/>
              </w:rPr>
              <w:t xml:space="preserve">Ενόψει της 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 xml:space="preserve">συγχώνευσης </w:t>
            </w:r>
            <w:r w:rsidR="00ED79EB">
              <w:rPr>
                <w:rFonts w:cs="LiberationSans"/>
                <w:sz w:val="24"/>
                <w:szCs w:val="24"/>
                <w:lang w:val="el-GR" w:eastAsia="el-GR"/>
              </w:rPr>
              <w:t>της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 xml:space="preserve"> Δ.Ο.Υ.</w:t>
            </w:r>
            <w:r w:rsidR="007D0EA2" w:rsidRPr="002F5776">
              <w:rPr>
                <w:rFonts w:asciiTheme="minorHAnsi" w:hAnsiTheme="minorHAnsi"/>
                <w:lang w:val="el-GR"/>
              </w:rPr>
              <w:t xml:space="preserve"> </w:t>
            </w:r>
            <w:r w:rsidR="00ED79EB">
              <w:rPr>
                <w:rFonts w:cs="LiberationSans"/>
                <w:sz w:val="24"/>
                <w:szCs w:val="24"/>
                <w:lang w:val="el-GR" w:eastAsia="el-GR"/>
              </w:rPr>
              <w:t>ΣΤ΄ Θεσσαλονίκης</w:t>
            </w:r>
            <w:r w:rsidR="007D0EA2">
              <w:rPr>
                <w:rFonts w:cs="LiberationSans"/>
                <w:sz w:val="24"/>
                <w:szCs w:val="24"/>
                <w:lang w:val="el-GR" w:eastAsia="el-GR"/>
              </w:rPr>
              <w:t>,</w:t>
            </w:r>
            <w:r w:rsidR="00ED79EB">
              <w:rPr>
                <w:rFonts w:cs="LiberationSans"/>
                <w:sz w:val="24"/>
                <w:szCs w:val="24"/>
                <w:lang w:val="el-GR" w:eastAsia="el-GR"/>
              </w:rPr>
              <w:t xml:space="preserve"> 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 xml:space="preserve">παρακαλώ όπως με μεταθέσετε σε μία από τις παρακάτω θέσεις: </w:t>
            </w:r>
          </w:p>
          <w:p w:rsidR="00F81B54" w:rsidRDefault="00F81B54" w:rsidP="00B841F7">
            <w:pPr>
              <w:spacing w:after="0" w:line="340" w:lineRule="atLeast"/>
              <w:jc w:val="both"/>
              <w:rPr>
                <w:rFonts w:cs="LiberationSans"/>
                <w:sz w:val="24"/>
                <w:szCs w:val="24"/>
                <w:lang w:val="el-GR" w:eastAsia="el-GR"/>
              </w:rPr>
            </w:pPr>
          </w:p>
          <w:p w:rsidR="00862A6F" w:rsidRPr="00F2576E" w:rsidRDefault="00862A6F" w:rsidP="00B841F7">
            <w:pPr>
              <w:spacing w:after="0" w:line="340" w:lineRule="atLeast"/>
              <w:jc w:val="both"/>
              <w:rPr>
                <w:rFonts w:cs="LiberationSans"/>
                <w:sz w:val="24"/>
                <w:szCs w:val="24"/>
                <w:lang w:val="el-GR" w:eastAsia="el-GR"/>
              </w:rPr>
            </w:pPr>
            <w:r>
              <w:rPr>
                <w:rFonts w:cs="LiberationSans"/>
                <w:sz w:val="24"/>
                <w:szCs w:val="24"/>
                <w:lang w:val="el-GR" w:eastAsia="el-GR"/>
              </w:rPr>
              <w:t xml:space="preserve">(Επιλέξτε </w:t>
            </w:r>
            <w:r w:rsidR="001D5441">
              <w:rPr>
                <w:rFonts w:cs="LiberationSans"/>
                <w:sz w:val="24"/>
                <w:szCs w:val="24"/>
                <w:lang w:val="el-GR" w:eastAsia="el-GR"/>
              </w:rPr>
              <w:t>έως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 xml:space="preserve"> τρεις (3) Υπηρεσίες με </w:t>
            </w:r>
            <w:r w:rsidRPr="00F2576E">
              <w:rPr>
                <w:rFonts w:cs="LiberationSans"/>
                <w:sz w:val="24"/>
                <w:szCs w:val="24"/>
                <w:lang w:val="el-GR" w:eastAsia="el-GR"/>
              </w:rPr>
              <w:t>ενιαία σειρά προτίμησης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>)</w:t>
            </w:r>
          </w:p>
          <w:p w:rsidR="00862A6F" w:rsidRPr="00F2576E" w:rsidRDefault="00862A6F" w:rsidP="00B841F7">
            <w:pPr>
              <w:spacing w:after="0" w:line="340" w:lineRule="atLeast"/>
              <w:jc w:val="both"/>
              <w:rPr>
                <w:rFonts w:cs="LiberationSans"/>
                <w:sz w:val="24"/>
                <w:szCs w:val="24"/>
                <w:lang w:val="el-GR" w:eastAsia="el-GR"/>
              </w:rPr>
            </w:pPr>
          </w:p>
          <w:p w:rsidR="00862A6F" w:rsidRPr="00F2576E" w:rsidRDefault="00862A6F" w:rsidP="00D13D71">
            <w:pPr>
              <w:pStyle w:val="a9"/>
              <w:spacing w:line="340" w:lineRule="atLeast"/>
              <w:ind w:left="317"/>
              <w:jc w:val="both"/>
              <w:rPr>
                <w:rFonts w:cs="LiberationSans"/>
                <w:sz w:val="24"/>
                <w:szCs w:val="24"/>
              </w:rPr>
            </w:pPr>
          </w:p>
        </w:tc>
      </w:tr>
    </w:tbl>
    <w:p w:rsidR="00862A6F" w:rsidRDefault="00862A6F" w:rsidP="00862A6F">
      <w:pPr>
        <w:rPr>
          <w:rFonts w:eastAsia="Meiryo"/>
        </w:rPr>
      </w:pPr>
    </w:p>
    <w:p w:rsidR="00862A6F" w:rsidRDefault="00862A6F" w:rsidP="00862A6F">
      <w:pPr>
        <w:spacing w:line="340" w:lineRule="atLeast"/>
        <w:jc w:val="both"/>
        <w:rPr>
          <w:rFonts w:cs="Tahoma"/>
          <w:lang w:val="el-GR"/>
        </w:rPr>
      </w:pPr>
      <w:r>
        <w:rPr>
          <w:rFonts w:cs="Tahoma"/>
        </w:rPr>
        <w:t xml:space="preserve">                           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:rsidR="00862A6F" w:rsidRDefault="00862A6F" w:rsidP="00862A6F">
      <w:pPr>
        <w:spacing w:line="340" w:lineRule="atLeast"/>
        <w:jc w:val="both"/>
        <w:rPr>
          <w:rFonts w:cs="Tahoma"/>
          <w:lang w:val="el-GR"/>
        </w:rPr>
      </w:pPr>
    </w:p>
    <w:p w:rsidR="00862A6F" w:rsidRDefault="00862A6F" w:rsidP="00862A6F">
      <w:pPr>
        <w:spacing w:line="340" w:lineRule="atLeast"/>
        <w:jc w:val="both"/>
        <w:rPr>
          <w:rFonts w:cs="Tahoma"/>
          <w:lang w:val="el-GR"/>
        </w:rPr>
      </w:pPr>
    </w:p>
    <w:p w:rsidR="00862A6F" w:rsidRDefault="00862A6F" w:rsidP="00862A6F">
      <w:pPr>
        <w:spacing w:line="340" w:lineRule="atLeast"/>
        <w:jc w:val="both"/>
        <w:rPr>
          <w:rFonts w:cs="Tahoma"/>
          <w:lang w:val="el-GR"/>
        </w:rPr>
      </w:pP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</w:p>
    <w:tbl>
      <w:tblPr>
        <w:tblW w:w="6680" w:type="dxa"/>
        <w:tblInd w:w="91" w:type="dxa"/>
        <w:tblLook w:val="04A0"/>
      </w:tblPr>
      <w:tblGrid>
        <w:gridCol w:w="479"/>
        <w:gridCol w:w="4437"/>
        <w:gridCol w:w="1764"/>
      </w:tblGrid>
      <w:tr w:rsidR="00ED79EB" w:rsidRPr="000706C8" w:rsidTr="00ED79EB">
        <w:trPr>
          <w:trHeight w:val="61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ED79EB" w:rsidRPr="000706C8" w:rsidRDefault="00ED79EB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lastRenderedPageBreak/>
              <w:t>Α/Α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79EB" w:rsidRPr="000706C8" w:rsidRDefault="00ED79EB" w:rsidP="00974A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l-GR" w:eastAsia="el-GR"/>
              </w:rPr>
            </w:pPr>
            <w:r w:rsidRPr="000706C8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l-GR" w:eastAsia="el-GR"/>
              </w:rPr>
              <w:t xml:space="preserve">ΠΙΝΑΚΑΣ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l-GR" w:eastAsia="el-GR"/>
              </w:rPr>
              <w:t>Α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D79EB" w:rsidRPr="000706C8" w:rsidRDefault="00ED79EB" w:rsidP="00ED79E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ΣΕΙΡΑ ΠΡΟΤΙΜΗΣΗΣ</w:t>
            </w:r>
          </w:p>
        </w:tc>
      </w:tr>
      <w:tr w:rsidR="00862A6F" w:rsidRPr="000706C8" w:rsidTr="00ED79EB">
        <w:trPr>
          <w:trHeight w:val="55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B53010" w:rsidP="00ED79E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Δ.Ο.Υ.</w:t>
            </w:r>
            <w:r w:rsid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="00ED79EB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Δ΄ ΘΕΣΣΑΛΟΝΙΚΗΣ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0706C8" w:rsidTr="00894F21">
        <w:trPr>
          <w:trHeight w:val="56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B53010" w:rsidP="007D0EA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Δ.Ο.Υ. Α΄ ΘΕΣΣΑΛΟΝΙΚΗΣ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0706C8" w:rsidTr="00894F21">
        <w:trPr>
          <w:trHeight w:val="54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B53010" w:rsidP="00D764FB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Δ.Ο.Υ. Η΄ ΘΕΣΣΑΛΟΝΙΚΗΣ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0706C8" w:rsidTr="00B53010">
        <w:trPr>
          <w:trHeight w:val="69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ED79EB" w:rsidRDefault="00B53010" w:rsidP="00644AD2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Δ.Ο.Υ. ΚΑΛΑΜΑΡΙΑΣ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0706C8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0706C8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B53010" w:rsidRPr="000706C8" w:rsidTr="00B53010">
        <w:trPr>
          <w:trHeight w:val="69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10" w:rsidRPr="000706C8" w:rsidRDefault="00B53010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10" w:rsidRPr="000706C8" w:rsidRDefault="00B53010" w:rsidP="008414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ΔΟΥ ΦΑΕ ΘΕΣΣΑΛΟΝΙΚΗΣ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10" w:rsidRPr="000706C8" w:rsidRDefault="00B53010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B53010" w:rsidRPr="000706C8" w:rsidTr="00B53010">
        <w:trPr>
          <w:trHeight w:val="69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10" w:rsidRPr="000706C8" w:rsidRDefault="00B53010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10" w:rsidRDefault="00B53010" w:rsidP="008414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Δ.Ο.Υ. ΛΑΓΚΑΔΑ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10" w:rsidRPr="000706C8" w:rsidRDefault="00B53010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B53010" w:rsidRPr="000706C8" w:rsidTr="00B53010">
        <w:trPr>
          <w:trHeight w:val="69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10" w:rsidRPr="000706C8" w:rsidRDefault="00B53010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10" w:rsidRPr="000706C8" w:rsidRDefault="00B53010" w:rsidP="008414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Υ.Ε.Δ.Δ.Ε. ΘΕΣΣΑΛΟΝΙΚΗΣ, ΠΛΗΝ ΤΟΥ ΤΜΗΜΑΤΟΣ Α5΄ ΚΑΙ ΤΩΝ ΥΠ/ΝΣΕΩΝ Δ΄ ΚΑΙ Ε΄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10" w:rsidRPr="000706C8" w:rsidRDefault="00B53010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B53010" w:rsidRPr="000706C8" w:rsidTr="00B53010">
        <w:trPr>
          <w:trHeight w:val="69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10" w:rsidRPr="000706C8" w:rsidRDefault="00B53010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10" w:rsidRPr="00ED79EB" w:rsidRDefault="00B53010" w:rsidP="0084140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 xml:space="preserve">(ΥΠΟ ΙΔΡΥΣΗ) ΑΥΤΟΤΕΛΕΣ ΓΡΑΦΕΙΟ ΤΗΣ ΥΠΗΡΕΣΙΑΣ </w:t>
            </w:r>
            <w:r>
              <w:rPr>
                <w:rFonts w:eastAsia="Times New Roman"/>
                <w:color w:val="000000"/>
                <w:sz w:val="16"/>
                <w:szCs w:val="16"/>
                <w:lang w:val="en-US" w:eastAsia="el-GR"/>
              </w:rPr>
              <w:t>myAADElive</w:t>
            </w:r>
            <w:r w:rsidRPr="00ED79EB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της Δ/ΝΣΗΣ ΕΛΕΓΧΩΝ, ΜΕ ΕΔΡΑ ΤΗ ΘΕΣΣΑΛΟΝΙΚΗ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10" w:rsidRPr="000706C8" w:rsidRDefault="00B53010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</w:p>
        </w:tc>
      </w:tr>
    </w:tbl>
    <w:p w:rsidR="00862A6F" w:rsidRDefault="00862A6F" w:rsidP="00862A6F">
      <w:pPr>
        <w:spacing w:line="340" w:lineRule="atLeast"/>
        <w:jc w:val="both"/>
        <w:rPr>
          <w:rFonts w:cs="Tahoma"/>
          <w:lang w:val="el-GR"/>
        </w:rPr>
      </w:pPr>
    </w:p>
    <w:p w:rsidR="00862A6F" w:rsidRPr="00F81B54" w:rsidRDefault="00862A6F" w:rsidP="00862A6F">
      <w:pPr>
        <w:spacing w:line="340" w:lineRule="atLeast"/>
        <w:jc w:val="both"/>
        <w:rPr>
          <w:rFonts w:cs="Tahoma"/>
          <w:lang w:val="el-GR"/>
        </w:rPr>
      </w:pP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 w:rsidR="00894F21" w:rsidRPr="00D17670">
        <w:rPr>
          <w:rFonts w:cs="Tahoma"/>
          <w:lang w:val="el-GR"/>
        </w:rPr>
        <w:tab/>
      </w:r>
      <w:r w:rsidR="00894F21" w:rsidRPr="00D17670">
        <w:rPr>
          <w:rFonts w:cs="Tahoma"/>
          <w:lang w:val="el-GR"/>
        </w:rPr>
        <w:tab/>
      </w:r>
      <w:r>
        <w:rPr>
          <w:rFonts w:cs="Tahoma"/>
        </w:rPr>
        <w:t xml:space="preserve"> Ημ/νια:</w:t>
      </w:r>
    </w:p>
    <w:p w:rsidR="00862A6F" w:rsidRDefault="00862A6F" w:rsidP="00862A6F">
      <w:pPr>
        <w:rPr>
          <w:rFonts w:eastAsia="Meiryo"/>
        </w:rPr>
      </w:pPr>
      <w:r>
        <w:rPr>
          <w:rFonts w:cs="Tahoma"/>
        </w:rPr>
        <w:t xml:space="preserve">                             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894F21">
        <w:rPr>
          <w:rFonts w:cs="Tahoma"/>
        </w:rPr>
        <w:tab/>
      </w:r>
      <w:r w:rsidR="00894F21">
        <w:rPr>
          <w:rFonts w:cs="Tahoma"/>
        </w:rPr>
        <w:tab/>
      </w:r>
      <w:r w:rsidRPr="005049F6">
        <w:rPr>
          <w:rFonts w:cs="Tahoma"/>
        </w:rPr>
        <w:t>Ο/Η αιτ……</w:t>
      </w:r>
    </w:p>
    <w:p w:rsidR="00862A6F" w:rsidRDefault="00862A6F" w:rsidP="00862A6F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eastAsia="Meiryo"/>
        </w:rPr>
      </w:pPr>
    </w:p>
    <w:p w:rsidR="00862A6F" w:rsidRPr="00681A20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sectPr w:rsidR="00862A6F" w:rsidRPr="00681A20" w:rsidSect="00973717">
      <w:footerReference w:type="default" r:id="rId13"/>
      <w:headerReference w:type="first" r:id="rId14"/>
      <w:footerReference w:type="first" r:id="rId15"/>
      <w:pgSz w:w="11906" w:h="16838" w:code="9"/>
      <w:pgMar w:top="567" w:right="1134" w:bottom="709" w:left="992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A35" w:rsidRDefault="00846A35" w:rsidP="00106E36">
      <w:pPr>
        <w:spacing w:after="0" w:line="240" w:lineRule="auto"/>
      </w:pPr>
      <w:r>
        <w:separator/>
      </w:r>
    </w:p>
  </w:endnote>
  <w:endnote w:type="continuationSeparator" w:id="0">
    <w:p w:rsidR="00846A35" w:rsidRDefault="00846A35" w:rsidP="0010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5F" w:rsidRPr="00033582" w:rsidRDefault="00CF7342">
    <w:pPr>
      <w:pStyle w:val="a4"/>
      <w:jc w:val="center"/>
      <w:rPr>
        <w:sz w:val="16"/>
        <w:szCs w:val="16"/>
      </w:rPr>
    </w:pPr>
    <w:r w:rsidRPr="00033582">
      <w:rPr>
        <w:sz w:val="16"/>
        <w:szCs w:val="16"/>
      </w:rPr>
      <w:fldChar w:fldCharType="begin"/>
    </w:r>
    <w:r w:rsidR="004A565F" w:rsidRPr="00033582">
      <w:rPr>
        <w:sz w:val="16"/>
        <w:szCs w:val="16"/>
      </w:rPr>
      <w:instrText xml:space="preserve"> PAGE   \* MERGEFORMAT </w:instrText>
    </w:r>
    <w:r w:rsidRPr="00033582">
      <w:rPr>
        <w:sz w:val="16"/>
        <w:szCs w:val="16"/>
      </w:rPr>
      <w:fldChar w:fldCharType="separate"/>
    </w:r>
    <w:r w:rsidR="00624F45">
      <w:rPr>
        <w:noProof/>
        <w:sz w:val="16"/>
        <w:szCs w:val="16"/>
      </w:rPr>
      <w:t>4</w:t>
    </w:r>
    <w:r w:rsidRPr="00033582">
      <w:rPr>
        <w:sz w:val="16"/>
        <w:szCs w:val="16"/>
      </w:rPr>
      <w:fldChar w:fldCharType="end"/>
    </w:r>
  </w:p>
  <w:p w:rsidR="004A565F" w:rsidRDefault="004A565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5F" w:rsidRPr="0065504C" w:rsidRDefault="00CF7342" w:rsidP="00106E36">
    <w:pPr>
      <w:pStyle w:val="a4"/>
      <w:jc w:val="center"/>
      <w:rPr>
        <w:sz w:val="20"/>
        <w:szCs w:val="20"/>
      </w:rPr>
    </w:pPr>
    <w:r w:rsidRPr="0065504C">
      <w:rPr>
        <w:sz w:val="20"/>
        <w:szCs w:val="20"/>
      </w:rPr>
      <w:fldChar w:fldCharType="begin"/>
    </w:r>
    <w:r w:rsidR="004A565F" w:rsidRPr="0065504C">
      <w:rPr>
        <w:sz w:val="20"/>
        <w:szCs w:val="20"/>
      </w:rPr>
      <w:instrText xml:space="preserve"> PAGE   \* MERGEFORMAT </w:instrText>
    </w:r>
    <w:r w:rsidRPr="0065504C">
      <w:rPr>
        <w:sz w:val="20"/>
        <w:szCs w:val="20"/>
      </w:rPr>
      <w:fldChar w:fldCharType="separate"/>
    </w:r>
    <w:r w:rsidR="00624F45">
      <w:rPr>
        <w:noProof/>
        <w:sz w:val="20"/>
        <w:szCs w:val="20"/>
      </w:rPr>
      <w:t>1</w:t>
    </w:r>
    <w:r w:rsidRPr="0065504C">
      <w:rPr>
        <w:sz w:val="20"/>
        <w:szCs w:val="20"/>
      </w:rPr>
      <w:fldChar w:fldCharType="end"/>
    </w:r>
  </w:p>
  <w:p w:rsidR="004A565F" w:rsidRDefault="004A56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A35" w:rsidRDefault="00846A35" w:rsidP="00106E36">
      <w:pPr>
        <w:spacing w:after="0" w:line="240" w:lineRule="auto"/>
      </w:pPr>
      <w:r>
        <w:separator/>
      </w:r>
    </w:p>
  </w:footnote>
  <w:footnote w:type="continuationSeparator" w:id="0">
    <w:p w:rsidR="00846A35" w:rsidRDefault="00846A35" w:rsidP="00106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5F" w:rsidRDefault="004A56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E03"/>
    <w:multiLevelType w:val="hybridMultilevel"/>
    <w:tmpl w:val="0E1486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70F02"/>
    <w:multiLevelType w:val="hybridMultilevel"/>
    <w:tmpl w:val="C9206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27898"/>
    <w:multiLevelType w:val="hybridMultilevel"/>
    <w:tmpl w:val="B658D5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B29CD"/>
    <w:multiLevelType w:val="multilevel"/>
    <w:tmpl w:val="174C21F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BF176E4"/>
    <w:multiLevelType w:val="hybridMultilevel"/>
    <w:tmpl w:val="C67054E0"/>
    <w:lvl w:ilvl="0" w:tplc="AC90B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D32430A" w:tentative="1">
      <w:start w:val="1"/>
      <w:numFmt w:val="lowerLetter"/>
      <w:lvlText w:val="%2."/>
      <w:lvlJc w:val="left"/>
      <w:pPr>
        <w:ind w:left="1440" w:hanging="360"/>
      </w:pPr>
    </w:lvl>
    <w:lvl w:ilvl="2" w:tplc="4AF86568" w:tentative="1">
      <w:start w:val="1"/>
      <w:numFmt w:val="lowerRoman"/>
      <w:lvlText w:val="%3."/>
      <w:lvlJc w:val="right"/>
      <w:pPr>
        <w:ind w:left="2160" w:hanging="180"/>
      </w:pPr>
    </w:lvl>
    <w:lvl w:ilvl="3" w:tplc="CCD20DCC" w:tentative="1">
      <w:start w:val="1"/>
      <w:numFmt w:val="decimal"/>
      <w:lvlText w:val="%4."/>
      <w:lvlJc w:val="left"/>
      <w:pPr>
        <w:ind w:left="2880" w:hanging="360"/>
      </w:pPr>
    </w:lvl>
    <w:lvl w:ilvl="4" w:tplc="CB0ABCCC" w:tentative="1">
      <w:start w:val="1"/>
      <w:numFmt w:val="lowerLetter"/>
      <w:lvlText w:val="%5."/>
      <w:lvlJc w:val="left"/>
      <w:pPr>
        <w:ind w:left="3600" w:hanging="360"/>
      </w:pPr>
    </w:lvl>
    <w:lvl w:ilvl="5" w:tplc="7AB29C72" w:tentative="1">
      <w:start w:val="1"/>
      <w:numFmt w:val="lowerRoman"/>
      <w:lvlText w:val="%6."/>
      <w:lvlJc w:val="right"/>
      <w:pPr>
        <w:ind w:left="4320" w:hanging="180"/>
      </w:pPr>
    </w:lvl>
    <w:lvl w:ilvl="6" w:tplc="64C090CE" w:tentative="1">
      <w:start w:val="1"/>
      <w:numFmt w:val="decimal"/>
      <w:lvlText w:val="%7."/>
      <w:lvlJc w:val="left"/>
      <w:pPr>
        <w:ind w:left="5040" w:hanging="360"/>
      </w:pPr>
    </w:lvl>
    <w:lvl w:ilvl="7" w:tplc="A12A6E34" w:tentative="1">
      <w:start w:val="1"/>
      <w:numFmt w:val="lowerLetter"/>
      <w:lvlText w:val="%8."/>
      <w:lvlJc w:val="left"/>
      <w:pPr>
        <w:ind w:left="5760" w:hanging="360"/>
      </w:pPr>
    </w:lvl>
    <w:lvl w:ilvl="8" w:tplc="28C6B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F5578"/>
    <w:multiLevelType w:val="hybridMultilevel"/>
    <w:tmpl w:val="A21C8378"/>
    <w:lvl w:ilvl="0" w:tplc="A20AE67A">
      <w:start w:val="14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60E5DF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6FC8EE9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8670FFE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A036C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350A505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B09CFAE0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BDE309E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981863DE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34833546"/>
    <w:multiLevelType w:val="multilevel"/>
    <w:tmpl w:val="174C21F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40B80E71"/>
    <w:multiLevelType w:val="multilevel"/>
    <w:tmpl w:val="63F6490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48EA068D"/>
    <w:multiLevelType w:val="hybridMultilevel"/>
    <w:tmpl w:val="13EEEBBC"/>
    <w:lvl w:ilvl="0" w:tplc="3A624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22A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7AA1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A6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6D1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AA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F8B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4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D82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0401FE"/>
    <w:multiLevelType w:val="hybridMultilevel"/>
    <w:tmpl w:val="2F4AAE96"/>
    <w:lvl w:ilvl="0" w:tplc="D6864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FEC4FC" w:tentative="1">
      <w:start w:val="1"/>
      <w:numFmt w:val="lowerLetter"/>
      <w:lvlText w:val="%2."/>
      <w:lvlJc w:val="left"/>
      <w:pPr>
        <w:ind w:left="1440" w:hanging="360"/>
      </w:pPr>
    </w:lvl>
    <w:lvl w:ilvl="2" w:tplc="7AF8FA12" w:tentative="1">
      <w:start w:val="1"/>
      <w:numFmt w:val="lowerRoman"/>
      <w:lvlText w:val="%3."/>
      <w:lvlJc w:val="right"/>
      <w:pPr>
        <w:ind w:left="2160" w:hanging="180"/>
      </w:pPr>
    </w:lvl>
    <w:lvl w:ilvl="3" w:tplc="1FEE3AC2" w:tentative="1">
      <w:start w:val="1"/>
      <w:numFmt w:val="decimal"/>
      <w:lvlText w:val="%4."/>
      <w:lvlJc w:val="left"/>
      <w:pPr>
        <w:ind w:left="2880" w:hanging="360"/>
      </w:pPr>
    </w:lvl>
    <w:lvl w:ilvl="4" w:tplc="98DE2466" w:tentative="1">
      <w:start w:val="1"/>
      <w:numFmt w:val="lowerLetter"/>
      <w:lvlText w:val="%5."/>
      <w:lvlJc w:val="left"/>
      <w:pPr>
        <w:ind w:left="3600" w:hanging="360"/>
      </w:pPr>
    </w:lvl>
    <w:lvl w:ilvl="5" w:tplc="E5488E32" w:tentative="1">
      <w:start w:val="1"/>
      <w:numFmt w:val="lowerRoman"/>
      <w:lvlText w:val="%6."/>
      <w:lvlJc w:val="right"/>
      <w:pPr>
        <w:ind w:left="4320" w:hanging="180"/>
      </w:pPr>
    </w:lvl>
    <w:lvl w:ilvl="6" w:tplc="95C8874E" w:tentative="1">
      <w:start w:val="1"/>
      <w:numFmt w:val="decimal"/>
      <w:lvlText w:val="%7."/>
      <w:lvlJc w:val="left"/>
      <w:pPr>
        <w:ind w:left="5040" w:hanging="360"/>
      </w:pPr>
    </w:lvl>
    <w:lvl w:ilvl="7" w:tplc="22BAC066" w:tentative="1">
      <w:start w:val="1"/>
      <w:numFmt w:val="lowerLetter"/>
      <w:lvlText w:val="%8."/>
      <w:lvlJc w:val="left"/>
      <w:pPr>
        <w:ind w:left="5760" w:hanging="360"/>
      </w:pPr>
    </w:lvl>
    <w:lvl w:ilvl="8" w:tplc="8B48E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944F3"/>
    <w:multiLevelType w:val="hybridMultilevel"/>
    <w:tmpl w:val="C6DC5954"/>
    <w:lvl w:ilvl="0" w:tplc="E74621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13EE528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6F0AEF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BB36B41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28E656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891C9DE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AB12611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7BFAB77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2D0CE4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686B0C57"/>
    <w:multiLevelType w:val="hybridMultilevel"/>
    <w:tmpl w:val="6E9AA2F2"/>
    <w:lvl w:ilvl="0" w:tplc="94C6EC0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A6C9F"/>
    <w:multiLevelType w:val="hybridMultilevel"/>
    <w:tmpl w:val="B8367472"/>
    <w:lvl w:ilvl="0" w:tplc="B7B2A7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948EF48" w:tentative="1">
      <w:start w:val="1"/>
      <w:numFmt w:val="lowerLetter"/>
      <w:lvlText w:val="%2."/>
      <w:lvlJc w:val="left"/>
      <w:pPr>
        <w:ind w:left="1222" w:hanging="360"/>
      </w:pPr>
    </w:lvl>
    <w:lvl w:ilvl="2" w:tplc="40242D5C" w:tentative="1">
      <w:start w:val="1"/>
      <w:numFmt w:val="lowerRoman"/>
      <w:lvlText w:val="%3."/>
      <w:lvlJc w:val="right"/>
      <w:pPr>
        <w:ind w:left="1942" w:hanging="180"/>
      </w:pPr>
    </w:lvl>
    <w:lvl w:ilvl="3" w:tplc="84124728" w:tentative="1">
      <w:start w:val="1"/>
      <w:numFmt w:val="decimal"/>
      <w:lvlText w:val="%4."/>
      <w:lvlJc w:val="left"/>
      <w:pPr>
        <w:ind w:left="2662" w:hanging="360"/>
      </w:pPr>
    </w:lvl>
    <w:lvl w:ilvl="4" w:tplc="31061210" w:tentative="1">
      <w:start w:val="1"/>
      <w:numFmt w:val="lowerLetter"/>
      <w:lvlText w:val="%5."/>
      <w:lvlJc w:val="left"/>
      <w:pPr>
        <w:ind w:left="3382" w:hanging="360"/>
      </w:pPr>
    </w:lvl>
    <w:lvl w:ilvl="5" w:tplc="6570D53E" w:tentative="1">
      <w:start w:val="1"/>
      <w:numFmt w:val="lowerRoman"/>
      <w:lvlText w:val="%6."/>
      <w:lvlJc w:val="right"/>
      <w:pPr>
        <w:ind w:left="4102" w:hanging="180"/>
      </w:pPr>
    </w:lvl>
    <w:lvl w:ilvl="6" w:tplc="47749526" w:tentative="1">
      <w:start w:val="1"/>
      <w:numFmt w:val="decimal"/>
      <w:lvlText w:val="%7."/>
      <w:lvlJc w:val="left"/>
      <w:pPr>
        <w:ind w:left="4822" w:hanging="360"/>
      </w:pPr>
    </w:lvl>
    <w:lvl w:ilvl="7" w:tplc="6832E0D8" w:tentative="1">
      <w:start w:val="1"/>
      <w:numFmt w:val="lowerLetter"/>
      <w:lvlText w:val="%8."/>
      <w:lvlJc w:val="left"/>
      <w:pPr>
        <w:ind w:left="5542" w:hanging="360"/>
      </w:pPr>
    </w:lvl>
    <w:lvl w:ilvl="8" w:tplc="6870039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DE40FB0"/>
    <w:multiLevelType w:val="multilevel"/>
    <w:tmpl w:val="174C21F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75080DCC"/>
    <w:multiLevelType w:val="multilevel"/>
    <w:tmpl w:val="FAB6CF3A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77B5311A"/>
    <w:multiLevelType w:val="hybridMultilevel"/>
    <w:tmpl w:val="32D8FF54"/>
    <w:lvl w:ilvl="0" w:tplc="CA803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B0E692" w:tentative="1">
      <w:start w:val="1"/>
      <w:numFmt w:val="lowerLetter"/>
      <w:lvlText w:val="%2."/>
      <w:lvlJc w:val="left"/>
      <w:pPr>
        <w:ind w:left="1440" w:hanging="360"/>
      </w:pPr>
    </w:lvl>
    <w:lvl w:ilvl="2" w:tplc="F8043FF2" w:tentative="1">
      <w:start w:val="1"/>
      <w:numFmt w:val="lowerRoman"/>
      <w:lvlText w:val="%3."/>
      <w:lvlJc w:val="right"/>
      <w:pPr>
        <w:ind w:left="2160" w:hanging="180"/>
      </w:pPr>
    </w:lvl>
    <w:lvl w:ilvl="3" w:tplc="84A29BFA" w:tentative="1">
      <w:start w:val="1"/>
      <w:numFmt w:val="decimal"/>
      <w:lvlText w:val="%4."/>
      <w:lvlJc w:val="left"/>
      <w:pPr>
        <w:ind w:left="2880" w:hanging="360"/>
      </w:pPr>
    </w:lvl>
    <w:lvl w:ilvl="4" w:tplc="653AE9B2" w:tentative="1">
      <w:start w:val="1"/>
      <w:numFmt w:val="lowerLetter"/>
      <w:lvlText w:val="%5."/>
      <w:lvlJc w:val="left"/>
      <w:pPr>
        <w:ind w:left="3600" w:hanging="360"/>
      </w:pPr>
    </w:lvl>
    <w:lvl w:ilvl="5" w:tplc="DB3AF0D8" w:tentative="1">
      <w:start w:val="1"/>
      <w:numFmt w:val="lowerRoman"/>
      <w:lvlText w:val="%6."/>
      <w:lvlJc w:val="right"/>
      <w:pPr>
        <w:ind w:left="4320" w:hanging="180"/>
      </w:pPr>
    </w:lvl>
    <w:lvl w:ilvl="6" w:tplc="4E50E426" w:tentative="1">
      <w:start w:val="1"/>
      <w:numFmt w:val="decimal"/>
      <w:lvlText w:val="%7."/>
      <w:lvlJc w:val="left"/>
      <w:pPr>
        <w:ind w:left="5040" w:hanging="360"/>
      </w:pPr>
    </w:lvl>
    <w:lvl w:ilvl="7" w:tplc="1F1846C2" w:tentative="1">
      <w:start w:val="1"/>
      <w:numFmt w:val="lowerLetter"/>
      <w:lvlText w:val="%8."/>
      <w:lvlJc w:val="left"/>
      <w:pPr>
        <w:ind w:left="5760" w:hanging="360"/>
      </w:pPr>
    </w:lvl>
    <w:lvl w:ilvl="8" w:tplc="07EE8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32811"/>
    <w:multiLevelType w:val="hybridMultilevel"/>
    <w:tmpl w:val="F8660D7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3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5"/>
  </w:num>
  <w:num w:numId="13">
    <w:abstractNumId w:val="13"/>
  </w:num>
  <w:num w:numId="14">
    <w:abstractNumId w:val="7"/>
  </w:num>
  <w:num w:numId="15">
    <w:abstractNumId w:val="16"/>
  </w:num>
  <w:num w:numId="16">
    <w:abstractNumId w:val="4"/>
  </w:num>
  <w:num w:numId="17">
    <w:abstractNumId w:val="8"/>
  </w:num>
  <w:num w:numId="18">
    <w:abstractNumId w:val="10"/>
  </w:num>
  <w:num w:numId="19">
    <w:abstractNumId w:val="14"/>
  </w:num>
  <w:num w:numId="20">
    <w:abstractNumId w:val="6"/>
  </w:num>
  <w:num w:numId="21">
    <w:abstractNumId w:val="17"/>
  </w:num>
  <w:num w:numId="22">
    <w:abstractNumId w:val="0"/>
  </w:num>
  <w:num w:numId="23">
    <w:abstractNumId w:val="12"/>
  </w:num>
  <w:num w:numId="24">
    <w:abstractNumId w:val="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328706"/>
  </w:hdrShapeDefaults>
  <w:footnotePr>
    <w:footnote w:id="-1"/>
    <w:footnote w:id="0"/>
  </w:footnotePr>
  <w:endnotePr>
    <w:endnote w:id="-1"/>
    <w:endnote w:id="0"/>
  </w:endnotePr>
  <w:compat/>
  <w:rsids>
    <w:rsidRoot w:val="00DB53ED"/>
    <w:rsid w:val="000012D0"/>
    <w:rsid w:val="00001E86"/>
    <w:rsid w:val="0000371B"/>
    <w:rsid w:val="00003F30"/>
    <w:rsid w:val="00006AEC"/>
    <w:rsid w:val="000122F6"/>
    <w:rsid w:val="00012941"/>
    <w:rsid w:val="00012A0E"/>
    <w:rsid w:val="00016842"/>
    <w:rsid w:val="00025480"/>
    <w:rsid w:val="000307AF"/>
    <w:rsid w:val="000342D7"/>
    <w:rsid w:val="00036C30"/>
    <w:rsid w:val="000435C5"/>
    <w:rsid w:val="0004366E"/>
    <w:rsid w:val="000437C6"/>
    <w:rsid w:val="00043E17"/>
    <w:rsid w:val="00043F1A"/>
    <w:rsid w:val="000458AB"/>
    <w:rsid w:val="0004723A"/>
    <w:rsid w:val="00051506"/>
    <w:rsid w:val="00052033"/>
    <w:rsid w:val="000521E9"/>
    <w:rsid w:val="000571D9"/>
    <w:rsid w:val="00062B89"/>
    <w:rsid w:val="00062F13"/>
    <w:rsid w:val="00064D0F"/>
    <w:rsid w:val="000706C8"/>
    <w:rsid w:val="00071B29"/>
    <w:rsid w:val="00075016"/>
    <w:rsid w:val="0008001D"/>
    <w:rsid w:val="000906EC"/>
    <w:rsid w:val="00090848"/>
    <w:rsid w:val="00095596"/>
    <w:rsid w:val="00095BC1"/>
    <w:rsid w:val="00096A63"/>
    <w:rsid w:val="00097521"/>
    <w:rsid w:val="000A2578"/>
    <w:rsid w:val="000A260C"/>
    <w:rsid w:val="000A2923"/>
    <w:rsid w:val="000A3417"/>
    <w:rsid w:val="000A3B04"/>
    <w:rsid w:val="000A4DE4"/>
    <w:rsid w:val="000A6E15"/>
    <w:rsid w:val="000A7AC7"/>
    <w:rsid w:val="000B2874"/>
    <w:rsid w:val="000C07CE"/>
    <w:rsid w:val="000C1327"/>
    <w:rsid w:val="000C3424"/>
    <w:rsid w:val="000C4FEC"/>
    <w:rsid w:val="000E2551"/>
    <w:rsid w:val="000E624C"/>
    <w:rsid w:val="000E69F6"/>
    <w:rsid w:val="000F1734"/>
    <w:rsid w:val="000F59A3"/>
    <w:rsid w:val="000F68EE"/>
    <w:rsid w:val="000F76C8"/>
    <w:rsid w:val="00100393"/>
    <w:rsid w:val="00101F8F"/>
    <w:rsid w:val="00106E36"/>
    <w:rsid w:val="0011049D"/>
    <w:rsid w:val="00112F28"/>
    <w:rsid w:val="00113591"/>
    <w:rsid w:val="00114AA0"/>
    <w:rsid w:val="00115A23"/>
    <w:rsid w:val="00116E7A"/>
    <w:rsid w:val="00117D23"/>
    <w:rsid w:val="00123EBB"/>
    <w:rsid w:val="0013205B"/>
    <w:rsid w:val="001322E1"/>
    <w:rsid w:val="00141084"/>
    <w:rsid w:val="00145298"/>
    <w:rsid w:val="00147083"/>
    <w:rsid w:val="00147A0A"/>
    <w:rsid w:val="0015094A"/>
    <w:rsid w:val="00155190"/>
    <w:rsid w:val="001619F7"/>
    <w:rsid w:val="001639B1"/>
    <w:rsid w:val="00164C95"/>
    <w:rsid w:val="00164E77"/>
    <w:rsid w:val="001658B8"/>
    <w:rsid w:val="00170B8E"/>
    <w:rsid w:val="001740B6"/>
    <w:rsid w:val="0017691E"/>
    <w:rsid w:val="0017709B"/>
    <w:rsid w:val="00182CED"/>
    <w:rsid w:val="001859B4"/>
    <w:rsid w:val="0019151B"/>
    <w:rsid w:val="001A09E3"/>
    <w:rsid w:val="001A1B0C"/>
    <w:rsid w:val="001A2224"/>
    <w:rsid w:val="001A54A1"/>
    <w:rsid w:val="001B094F"/>
    <w:rsid w:val="001B1D51"/>
    <w:rsid w:val="001B36CF"/>
    <w:rsid w:val="001B3CBF"/>
    <w:rsid w:val="001B497B"/>
    <w:rsid w:val="001B4D3E"/>
    <w:rsid w:val="001B699A"/>
    <w:rsid w:val="001C2FD5"/>
    <w:rsid w:val="001C3A5D"/>
    <w:rsid w:val="001C46EF"/>
    <w:rsid w:val="001C5F64"/>
    <w:rsid w:val="001D1522"/>
    <w:rsid w:val="001D189D"/>
    <w:rsid w:val="001D21ED"/>
    <w:rsid w:val="001D4D3C"/>
    <w:rsid w:val="001D4FC9"/>
    <w:rsid w:val="001D5441"/>
    <w:rsid w:val="001F51EE"/>
    <w:rsid w:val="001F5BA8"/>
    <w:rsid w:val="001F6425"/>
    <w:rsid w:val="001F6CA4"/>
    <w:rsid w:val="001F7ACF"/>
    <w:rsid w:val="0020089E"/>
    <w:rsid w:val="00200B61"/>
    <w:rsid w:val="00201607"/>
    <w:rsid w:val="00204953"/>
    <w:rsid w:val="002139AF"/>
    <w:rsid w:val="00213F79"/>
    <w:rsid w:val="00216ADE"/>
    <w:rsid w:val="00225DE8"/>
    <w:rsid w:val="00226776"/>
    <w:rsid w:val="0023007B"/>
    <w:rsid w:val="002313E6"/>
    <w:rsid w:val="00242265"/>
    <w:rsid w:val="002422AD"/>
    <w:rsid w:val="00243565"/>
    <w:rsid w:val="00244174"/>
    <w:rsid w:val="002471C9"/>
    <w:rsid w:val="00250596"/>
    <w:rsid w:val="00251B64"/>
    <w:rsid w:val="0025421D"/>
    <w:rsid w:val="00257099"/>
    <w:rsid w:val="00257882"/>
    <w:rsid w:val="0026290F"/>
    <w:rsid w:val="00262DB9"/>
    <w:rsid w:val="0026378D"/>
    <w:rsid w:val="00263DDF"/>
    <w:rsid w:val="00263FFF"/>
    <w:rsid w:val="00267F04"/>
    <w:rsid w:val="002740FC"/>
    <w:rsid w:val="00275F90"/>
    <w:rsid w:val="00276333"/>
    <w:rsid w:val="002816FB"/>
    <w:rsid w:val="00281BB6"/>
    <w:rsid w:val="002855C5"/>
    <w:rsid w:val="00285EC5"/>
    <w:rsid w:val="002945FA"/>
    <w:rsid w:val="0029582E"/>
    <w:rsid w:val="00295D3A"/>
    <w:rsid w:val="0029697A"/>
    <w:rsid w:val="00297CD8"/>
    <w:rsid w:val="002A2375"/>
    <w:rsid w:val="002A4276"/>
    <w:rsid w:val="002A6632"/>
    <w:rsid w:val="002A7865"/>
    <w:rsid w:val="002B0106"/>
    <w:rsid w:val="002B384D"/>
    <w:rsid w:val="002B3A25"/>
    <w:rsid w:val="002B576A"/>
    <w:rsid w:val="002B58D4"/>
    <w:rsid w:val="002B60A9"/>
    <w:rsid w:val="002C150D"/>
    <w:rsid w:val="002C4474"/>
    <w:rsid w:val="002C5702"/>
    <w:rsid w:val="002D051F"/>
    <w:rsid w:val="002D10A4"/>
    <w:rsid w:val="002D225A"/>
    <w:rsid w:val="002D36F5"/>
    <w:rsid w:val="002D3CDE"/>
    <w:rsid w:val="002D4C8D"/>
    <w:rsid w:val="002E1C01"/>
    <w:rsid w:val="002E2F99"/>
    <w:rsid w:val="002E37B0"/>
    <w:rsid w:val="002E6AA0"/>
    <w:rsid w:val="002E710F"/>
    <w:rsid w:val="002E74CB"/>
    <w:rsid w:val="002F22EC"/>
    <w:rsid w:val="002F2B8D"/>
    <w:rsid w:val="002F488E"/>
    <w:rsid w:val="002F5776"/>
    <w:rsid w:val="002F7B69"/>
    <w:rsid w:val="00302484"/>
    <w:rsid w:val="00307ECC"/>
    <w:rsid w:val="00310B91"/>
    <w:rsid w:val="003126CA"/>
    <w:rsid w:val="003133EE"/>
    <w:rsid w:val="00315160"/>
    <w:rsid w:val="0031633C"/>
    <w:rsid w:val="00320C1B"/>
    <w:rsid w:val="00321FEB"/>
    <w:rsid w:val="00322DDA"/>
    <w:rsid w:val="00323C34"/>
    <w:rsid w:val="00325231"/>
    <w:rsid w:val="003259FA"/>
    <w:rsid w:val="00326B40"/>
    <w:rsid w:val="00331685"/>
    <w:rsid w:val="00331F66"/>
    <w:rsid w:val="00336670"/>
    <w:rsid w:val="00337C4F"/>
    <w:rsid w:val="003414AB"/>
    <w:rsid w:val="00343A17"/>
    <w:rsid w:val="00344D44"/>
    <w:rsid w:val="003451F6"/>
    <w:rsid w:val="003456DD"/>
    <w:rsid w:val="0034662B"/>
    <w:rsid w:val="0035181A"/>
    <w:rsid w:val="00352776"/>
    <w:rsid w:val="0035513D"/>
    <w:rsid w:val="003564BE"/>
    <w:rsid w:val="00356624"/>
    <w:rsid w:val="00357018"/>
    <w:rsid w:val="0036086A"/>
    <w:rsid w:val="0036088A"/>
    <w:rsid w:val="00363585"/>
    <w:rsid w:val="00364CAC"/>
    <w:rsid w:val="003655C1"/>
    <w:rsid w:val="003672C1"/>
    <w:rsid w:val="00370694"/>
    <w:rsid w:val="00373D49"/>
    <w:rsid w:val="00376373"/>
    <w:rsid w:val="00377073"/>
    <w:rsid w:val="00377543"/>
    <w:rsid w:val="0038225A"/>
    <w:rsid w:val="0038286C"/>
    <w:rsid w:val="00385C45"/>
    <w:rsid w:val="00385CA3"/>
    <w:rsid w:val="00386D80"/>
    <w:rsid w:val="003914D3"/>
    <w:rsid w:val="003919F9"/>
    <w:rsid w:val="0039413F"/>
    <w:rsid w:val="003A48EE"/>
    <w:rsid w:val="003A528E"/>
    <w:rsid w:val="003A5C1E"/>
    <w:rsid w:val="003A6652"/>
    <w:rsid w:val="003A7687"/>
    <w:rsid w:val="003A7774"/>
    <w:rsid w:val="003B16BA"/>
    <w:rsid w:val="003B2412"/>
    <w:rsid w:val="003B57FD"/>
    <w:rsid w:val="003B7EDA"/>
    <w:rsid w:val="003C14E0"/>
    <w:rsid w:val="003C4EE0"/>
    <w:rsid w:val="003D0A11"/>
    <w:rsid w:val="003D1536"/>
    <w:rsid w:val="003D3618"/>
    <w:rsid w:val="003D491F"/>
    <w:rsid w:val="003D5459"/>
    <w:rsid w:val="003D548C"/>
    <w:rsid w:val="003D6FE3"/>
    <w:rsid w:val="003D7C4F"/>
    <w:rsid w:val="003E0387"/>
    <w:rsid w:val="003E15A8"/>
    <w:rsid w:val="003E1E61"/>
    <w:rsid w:val="003E3325"/>
    <w:rsid w:val="003E4BD3"/>
    <w:rsid w:val="003E5239"/>
    <w:rsid w:val="003F30C0"/>
    <w:rsid w:val="003F6A3E"/>
    <w:rsid w:val="003F6BD2"/>
    <w:rsid w:val="003F7E27"/>
    <w:rsid w:val="004005D9"/>
    <w:rsid w:val="00403158"/>
    <w:rsid w:val="00403D0B"/>
    <w:rsid w:val="00404693"/>
    <w:rsid w:val="00406BB8"/>
    <w:rsid w:val="0040721E"/>
    <w:rsid w:val="004111C5"/>
    <w:rsid w:val="00412556"/>
    <w:rsid w:val="0041588F"/>
    <w:rsid w:val="00420166"/>
    <w:rsid w:val="0042431B"/>
    <w:rsid w:val="00424F2D"/>
    <w:rsid w:val="00426E82"/>
    <w:rsid w:val="00430492"/>
    <w:rsid w:val="004324D9"/>
    <w:rsid w:val="00434AF7"/>
    <w:rsid w:val="0043777E"/>
    <w:rsid w:val="004377B4"/>
    <w:rsid w:val="00441205"/>
    <w:rsid w:val="00442FDE"/>
    <w:rsid w:val="00443ABC"/>
    <w:rsid w:val="00452F52"/>
    <w:rsid w:val="004533A7"/>
    <w:rsid w:val="00453615"/>
    <w:rsid w:val="00454DF5"/>
    <w:rsid w:val="00455D92"/>
    <w:rsid w:val="004563B7"/>
    <w:rsid w:val="00456E5B"/>
    <w:rsid w:val="00460C0F"/>
    <w:rsid w:val="00460FBC"/>
    <w:rsid w:val="004640B5"/>
    <w:rsid w:val="00467A61"/>
    <w:rsid w:val="004722F1"/>
    <w:rsid w:val="00473432"/>
    <w:rsid w:val="0047401B"/>
    <w:rsid w:val="0047459A"/>
    <w:rsid w:val="0047492F"/>
    <w:rsid w:val="00475885"/>
    <w:rsid w:val="00480A0A"/>
    <w:rsid w:val="00481377"/>
    <w:rsid w:val="00482314"/>
    <w:rsid w:val="004824FF"/>
    <w:rsid w:val="00483473"/>
    <w:rsid w:val="0048737C"/>
    <w:rsid w:val="004A0D0B"/>
    <w:rsid w:val="004A565F"/>
    <w:rsid w:val="004B21CA"/>
    <w:rsid w:val="004B29DC"/>
    <w:rsid w:val="004B42D1"/>
    <w:rsid w:val="004B59D9"/>
    <w:rsid w:val="004C0901"/>
    <w:rsid w:val="004C16E5"/>
    <w:rsid w:val="004C51F9"/>
    <w:rsid w:val="004D23DB"/>
    <w:rsid w:val="004D31CD"/>
    <w:rsid w:val="004D345C"/>
    <w:rsid w:val="004D5DFC"/>
    <w:rsid w:val="004D6219"/>
    <w:rsid w:val="004D7306"/>
    <w:rsid w:val="004D7313"/>
    <w:rsid w:val="004E0402"/>
    <w:rsid w:val="004E691F"/>
    <w:rsid w:val="004E71F2"/>
    <w:rsid w:val="004F16EB"/>
    <w:rsid w:val="004F4F12"/>
    <w:rsid w:val="004F57FE"/>
    <w:rsid w:val="004F5A2A"/>
    <w:rsid w:val="004F5BBC"/>
    <w:rsid w:val="004F7E05"/>
    <w:rsid w:val="005032B6"/>
    <w:rsid w:val="00503F18"/>
    <w:rsid w:val="005040CD"/>
    <w:rsid w:val="00511A0D"/>
    <w:rsid w:val="00511D17"/>
    <w:rsid w:val="0051344E"/>
    <w:rsid w:val="0051665B"/>
    <w:rsid w:val="00516D33"/>
    <w:rsid w:val="00520EA5"/>
    <w:rsid w:val="00521C28"/>
    <w:rsid w:val="00526E68"/>
    <w:rsid w:val="00533449"/>
    <w:rsid w:val="005338A5"/>
    <w:rsid w:val="005366D5"/>
    <w:rsid w:val="00536D2A"/>
    <w:rsid w:val="00543463"/>
    <w:rsid w:val="005443F3"/>
    <w:rsid w:val="00545FF9"/>
    <w:rsid w:val="005465A3"/>
    <w:rsid w:val="00550012"/>
    <w:rsid w:val="00551D45"/>
    <w:rsid w:val="00553575"/>
    <w:rsid w:val="005560B9"/>
    <w:rsid w:val="00557817"/>
    <w:rsid w:val="00557EA2"/>
    <w:rsid w:val="0056199E"/>
    <w:rsid w:val="00562754"/>
    <w:rsid w:val="005647DE"/>
    <w:rsid w:val="0056587F"/>
    <w:rsid w:val="00570C5F"/>
    <w:rsid w:val="005720AB"/>
    <w:rsid w:val="0057446A"/>
    <w:rsid w:val="0057453B"/>
    <w:rsid w:val="00574C19"/>
    <w:rsid w:val="00576E5E"/>
    <w:rsid w:val="00581D34"/>
    <w:rsid w:val="005854C2"/>
    <w:rsid w:val="00587CFD"/>
    <w:rsid w:val="005921D9"/>
    <w:rsid w:val="0059350E"/>
    <w:rsid w:val="005A1003"/>
    <w:rsid w:val="005A3D4C"/>
    <w:rsid w:val="005A42FB"/>
    <w:rsid w:val="005A59C5"/>
    <w:rsid w:val="005A62C5"/>
    <w:rsid w:val="005A6969"/>
    <w:rsid w:val="005B1FAC"/>
    <w:rsid w:val="005B392A"/>
    <w:rsid w:val="005B5A2F"/>
    <w:rsid w:val="005B5F4B"/>
    <w:rsid w:val="005B69B0"/>
    <w:rsid w:val="005B6B5F"/>
    <w:rsid w:val="005C1C1C"/>
    <w:rsid w:val="005C27A1"/>
    <w:rsid w:val="005C3874"/>
    <w:rsid w:val="005C5A0F"/>
    <w:rsid w:val="005C7225"/>
    <w:rsid w:val="005D31E8"/>
    <w:rsid w:val="005D4E39"/>
    <w:rsid w:val="005D57C0"/>
    <w:rsid w:val="005D5C9C"/>
    <w:rsid w:val="005D6262"/>
    <w:rsid w:val="005E0448"/>
    <w:rsid w:val="005E1491"/>
    <w:rsid w:val="005E3F64"/>
    <w:rsid w:val="005E5566"/>
    <w:rsid w:val="005F18C5"/>
    <w:rsid w:val="005F36DE"/>
    <w:rsid w:val="005F7096"/>
    <w:rsid w:val="00600014"/>
    <w:rsid w:val="00600CA3"/>
    <w:rsid w:val="00610589"/>
    <w:rsid w:val="006135F1"/>
    <w:rsid w:val="006164AE"/>
    <w:rsid w:val="00624F45"/>
    <w:rsid w:val="00627ED3"/>
    <w:rsid w:val="0063070C"/>
    <w:rsid w:val="0063563C"/>
    <w:rsid w:val="00635C1A"/>
    <w:rsid w:val="00637C83"/>
    <w:rsid w:val="00637ECA"/>
    <w:rsid w:val="00644AD2"/>
    <w:rsid w:val="00652D98"/>
    <w:rsid w:val="006530D0"/>
    <w:rsid w:val="00654903"/>
    <w:rsid w:val="0066402C"/>
    <w:rsid w:val="00664724"/>
    <w:rsid w:val="00666612"/>
    <w:rsid w:val="00670280"/>
    <w:rsid w:val="0067147B"/>
    <w:rsid w:val="006819F0"/>
    <w:rsid w:val="00681A20"/>
    <w:rsid w:val="00681F2A"/>
    <w:rsid w:val="006840D3"/>
    <w:rsid w:val="006864C1"/>
    <w:rsid w:val="00691653"/>
    <w:rsid w:val="006A0E13"/>
    <w:rsid w:val="006A114E"/>
    <w:rsid w:val="006A58DE"/>
    <w:rsid w:val="006A5910"/>
    <w:rsid w:val="006A5CFE"/>
    <w:rsid w:val="006A718F"/>
    <w:rsid w:val="006B0D57"/>
    <w:rsid w:val="006B43EF"/>
    <w:rsid w:val="006C0772"/>
    <w:rsid w:val="006C434D"/>
    <w:rsid w:val="006C6AD9"/>
    <w:rsid w:val="006D19E4"/>
    <w:rsid w:val="006D23D3"/>
    <w:rsid w:val="006D6492"/>
    <w:rsid w:val="006E1FD9"/>
    <w:rsid w:val="006E373C"/>
    <w:rsid w:val="006E675C"/>
    <w:rsid w:val="006F24C6"/>
    <w:rsid w:val="006F52B9"/>
    <w:rsid w:val="006F74ED"/>
    <w:rsid w:val="006F7C8E"/>
    <w:rsid w:val="006F7E92"/>
    <w:rsid w:val="00701105"/>
    <w:rsid w:val="0070531B"/>
    <w:rsid w:val="007126DD"/>
    <w:rsid w:val="007169E9"/>
    <w:rsid w:val="00721617"/>
    <w:rsid w:val="0072253B"/>
    <w:rsid w:val="0072312F"/>
    <w:rsid w:val="00724D27"/>
    <w:rsid w:val="0072603E"/>
    <w:rsid w:val="00730E4E"/>
    <w:rsid w:val="00732D52"/>
    <w:rsid w:val="00734437"/>
    <w:rsid w:val="00734C52"/>
    <w:rsid w:val="007432A9"/>
    <w:rsid w:val="00746484"/>
    <w:rsid w:val="00746F76"/>
    <w:rsid w:val="00747FF4"/>
    <w:rsid w:val="00751E89"/>
    <w:rsid w:val="00752F97"/>
    <w:rsid w:val="007538B7"/>
    <w:rsid w:val="00754CD2"/>
    <w:rsid w:val="00755449"/>
    <w:rsid w:val="00755D38"/>
    <w:rsid w:val="00757004"/>
    <w:rsid w:val="007605E6"/>
    <w:rsid w:val="007629E0"/>
    <w:rsid w:val="0076348F"/>
    <w:rsid w:val="007724C9"/>
    <w:rsid w:val="00773CFE"/>
    <w:rsid w:val="00774377"/>
    <w:rsid w:val="00774C24"/>
    <w:rsid w:val="00776413"/>
    <w:rsid w:val="007810D0"/>
    <w:rsid w:val="007833C4"/>
    <w:rsid w:val="00791FE8"/>
    <w:rsid w:val="00793771"/>
    <w:rsid w:val="00794C36"/>
    <w:rsid w:val="00796347"/>
    <w:rsid w:val="007974D9"/>
    <w:rsid w:val="007A6A86"/>
    <w:rsid w:val="007B0EBA"/>
    <w:rsid w:val="007B150A"/>
    <w:rsid w:val="007B798A"/>
    <w:rsid w:val="007C0320"/>
    <w:rsid w:val="007C24E5"/>
    <w:rsid w:val="007C3349"/>
    <w:rsid w:val="007C42E2"/>
    <w:rsid w:val="007C4F51"/>
    <w:rsid w:val="007C564F"/>
    <w:rsid w:val="007C5AC9"/>
    <w:rsid w:val="007C78AD"/>
    <w:rsid w:val="007D0EA2"/>
    <w:rsid w:val="007D4D3A"/>
    <w:rsid w:val="007D51F9"/>
    <w:rsid w:val="007D54CB"/>
    <w:rsid w:val="007D5C68"/>
    <w:rsid w:val="007E0D06"/>
    <w:rsid w:val="007E1A8C"/>
    <w:rsid w:val="007E1D41"/>
    <w:rsid w:val="007E203C"/>
    <w:rsid w:val="007E22E8"/>
    <w:rsid w:val="007E4F01"/>
    <w:rsid w:val="007E5EAC"/>
    <w:rsid w:val="007E7D93"/>
    <w:rsid w:val="007F25FC"/>
    <w:rsid w:val="0080180F"/>
    <w:rsid w:val="00801B69"/>
    <w:rsid w:val="0080268A"/>
    <w:rsid w:val="00805526"/>
    <w:rsid w:val="008103DC"/>
    <w:rsid w:val="008135C2"/>
    <w:rsid w:val="00814673"/>
    <w:rsid w:val="0081535A"/>
    <w:rsid w:val="008209C8"/>
    <w:rsid w:val="00822B7A"/>
    <w:rsid w:val="0082349A"/>
    <w:rsid w:val="00824A87"/>
    <w:rsid w:val="008260DD"/>
    <w:rsid w:val="008268CC"/>
    <w:rsid w:val="00827113"/>
    <w:rsid w:val="00830DFA"/>
    <w:rsid w:val="00831289"/>
    <w:rsid w:val="00831521"/>
    <w:rsid w:val="00835C50"/>
    <w:rsid w:val="00836153"/>
    <w:rsid w:val="00840285"/>
    <w:rsid w:val="00841940"/>
    <w:rsid w:val="00841AEA"/>
    <w:rsid w:val="008425E5"/>
    <w:rsid w:val="00844BCD"/>
    <w:rsid w:val="00844FB8"/>
    <w:rsid w:val="0084598D"/>
    <w:rsid w:val="0084618F"/>
    <w:rsid w:val="00846220"/>
    <w:rsid w:val="00846A35"/>
    <w:rsid w:val="00850C54"/>
    <w:rsid w:val="00851EB8"/>
    <w:rsid w:val="0085507D"/>
    <w:rsid w:val="0085611A"/>
    <w:rsid w:val="00856C08"/>
    <w:rsid w:val="00856C8E"/>
    <w:rsid w:val="00861C63"/>
    <w:rsid w:val="00862A6F"/>
    <w:rsid w:val="00863E9B"/>
    <w:rsid w:val="00867210"/>
    <w:rsid w:val="00870D0A"/>
    <w:rsid w:val="0087378C"/>
    <w:rsid w:val="008738A0"/>
    <w:rsid w:val="00873E77"/>
    <w:rsid w:val="00877699"/>
    <w:rsid w:val="00881F16"/>
    <w:rsid w:val="00883AE8"/>
    <w:rsid w:val="008841D6"/>
    <w:rsid w:val="00886309"/>
    <w:rsid w:val="008869CD"/>
    <w:rsid w:val="00891723"/>
    <w:rsid w:val="0089279B"/>
    <w:rsid w:val="00894F21"/>
    <w:rsid w:val="00897BBE"/>
    <w:rsid w:val="00897BE2"/>
    <w:rsid w:val="008A16EC"/>
    <w:rsid w:val="008A1E15"/>
    <w:rsid w:val="008A4AB1"/>
    <w:rsid w:val="008A4D20"/>
    <w:rsid w:val="008A7A47"/>
    <w:rsid w:val="008B0637"/>
    <w:rsid w:val="008B2FB7"/>
    <w:rsid w:val="008B67CC"/>
    <w:rsid w:val="008C0EBF"/>
    <w:rsid w:val="008C139F"/>
    <w:rsid w:val="008C17DE"/>
    <w:rsid w:val="008C1960"/>
    <w:rsid w:val="008C1AB0"/>
    <w:rsid w:val="008C2676"/>
    <w:rsid w:val="008D0B56"/>
    <w:rsid w:val="008D0CDE"/>
    <w:rsid w:val="008D13AB"/>
    <w:rsid w:val="008D1ADF"/>
    <w:rsid w:val="008D2432"/>
    <w:rsid w:val="008D3081"/>
    <w:rsid w:val="008D3922"/>
    <w:rsid w:val="008D3CE7"/>
    <w:rsid w:val="008E018C"/>
    <w:rsid w:val="008E06E8"/>
    <w:rsid w:val="008E343B"/>
    <w:rsid w:val="008E3D2C"/>
    <w:rsid w:val="008E3F4C"/>
    <w:rsid w:val="008E4F59"/>
    <w:rsid w:val="008F2741"/>
    <w:rsid w:val="008F3669"/>
    <w:rsid w:val="008F4C2C"/>
    <w:rsid w:val="008F6B4D"/>
    <w:rsid w:val="008F712E"/>
    <w:rsid w:val="008F761A"/>
    <w:rsid w:val="009000D8"/>
    <w:rsid w:val="009018AC"/>
    <w:rsid w:val="00901FBB"/>
    <w:rsid w:val="009023B1"/>
    <w:rsid w:val="00902473"/>
    <w:rsid w:val="00903DA1"/>
    <w:rsid w:val="0090512D"/>
    <w:rsid w:val="00907381"/>
    <w:rsid w:val="0091240B"/>
    <w:rsid w:val="009136F5"/>
    <w:rsid w:val="009138D5"/>
    <w:rsid w:val="00913ACC"/>
    <w:rsid w:val="00916940"/>
    <w:rsid w:val="009221DF"/>
    <w:rsid w:val="00926B91"/>
    <w:rsid w:val="00930F58"/>
    <w:rsid w:val="00933C5B"/>
    <w:rsid w:val="00934261"/>
    <w:rsid w:val="00934C15"/>
    <w:rsid w:val="00935462"/>
    <w:rsid w:val="00935C25"/>
    <w:rsid w:val="00936459"/>
    <w:rsid w:val="00937C94"/>
    <w:rsid w:val="00944334"/>
    <w:rsid w:val="00950C71"/>
    <w:rsid w:val="00951ACC"/>
    <w:rsid w:val="00951B80"/>
    <w:rsid w:val="00951FF4"/>
    <w:rsid w:val="00953A3B"/>
    <w:rsid w:val="00956AE3"/>
    <w:rsid w:val="00960CAF"/>
    <w:rsid w:val="00966EA5"/>
    <w:rsid w:val="00973191"/>
    <w:rsid w:val="00973717"/>
    <w:rsid w:val="00974A0A"/>
    <w:rsid w:val="009775E5"/>
    <w:rsid w:val="0098013F"/>
    <w:rsid w:val="00981BF0"/>
    <w:rsid w:val="00986FD9"/>
    <w:rsid w:val="009871A5"/>
    <w:rsid w:val="00991166"/>
    <w:rsid w:val="00991CFB"/>
    <w:rsid w:val="00992766"/>
    <w:rsid w:val="009A0FE5"/>
    <w:rsid w:val="009A171B"/>
    <w:rsid w:val="009A33C2"/>
    <w:rsid w:val="009A50E3"/>
    <w:rsid w:val="009A5C48"/>
    <w:rsid w:val="009A6049"/>
    <w:rsid w:val="009A7C55"/>
    <w:rsid w:val="009A7C7E"/>
    <w:rsid w:val="009B04A0"/>
    <w:rsid w:val="009B1EF0"/>
    <w:rsid w:val="009B338D"/>
    <w:rsid w:val="009B5E04"/>
    <w:rsid w:val="009B6F35"/>
    <w:rsid w:val="009C337B"/>
    <w:rsid w:val="009C5915"/>
    <w:rsid w:val="009C60E2"/>
    <w:rsid w:val="009D3BFA"/>
    <w:rsid w:val="009E2586"/>
    <w:rsid w:val="009E4B59"/>
    <w:rsid w:val="009E6DFE"/>
    <w:rsid w:val="009F06F8"/>
    <w:rsid w:val="009F12AD"/>
    <w:rsid w:val="009F5DA5"/>
    <w:rsid w:val="009F7289"/>
    <w:rsid w:val="00A000F1"/>
    <w:rsid w:val="00A01AB7"/>
    <w:rsid w:val="00A0281D"/>
    <w:rsid w:val="00A04097"/>
    <w:rsid w:val="00A04EC0"/>
    <w:rsid w:val="00A06E5B"/>
    <w:rsid w:val="00A11243"/>
    <w:rsid w:val="00A1216E"/>
    <w:rsid w:val="00A121C6"/>
    <w:rsid w:val="00A12F02"/>
    <w:rsid w:val="00A13066"/>
    <w:rsid w:val="00A1694B"/>
    <w:rsid w:val="00A16AF1"/>
    <w:rsid w:val="00A230C5"/>
    <w:rsid w:val="00A23B7B"/>
    <w:rsid w:val="00A25836"/>
    <w:rsid w:val="00A3035A"/>
    <w:rsid w:val="00A320B0"/>
    <w:rsid w:val="00A3224F"/>
    <w:rsid w:val="00A3297D"/>
    <w:rsid w:val="00A32AEC"/>
    <w:rsid w:val="00A36D6C"/>
    <w:rsid w:val="00A47583"/>
    <w:rsid w:val="00A478AB"/>
    <w:rsid w:val="00A47D19"/>
    <w:rsid w:val="00A512FB"/>
    <w:rsid w:val="00A62A46"/>
    <w:rsid w:val="00A635B4"/>
    <w:rsid w:val="00A6395A"/>
    <w:rsid w:val="00A647CA"/>
    <w:rsid w:val="00A65F9D"/>
    <w:rsid w:val="00A709C9"/>
    <w:rsid w:val="00A70D65"/>
    <w:rsid w:val="00A71588"/>
    <w:rsid w:val="00A72BBC"/>
    <w:rsid w:val="00A739DC"/>
    <w:rsid w:val="00A75AA7"/>
    <w:rsid w:val="00A7700B"/>
    <w:rsid w:val="00A77324"/>
    <w:rsid w:val="00A810C5"/>
    <w:rsid w:val="00A83463"/>
    <w:rsid w:val="00A867C9"/>
    <w:rsid w:val="00A914C5"/>
    <w:rsid w:val="00A93CB4"/>
    <w:rsid w:val="00A95FB7"/>
    <w:rsid w:val="00A96858"/>
    <w:rsid w:val="00A97657"/>
    <w:rsid w:val="00A97ADC"/>
    <w:rsid w:val="00AA7AAC"/>
    <w:rsid w:val="00AB04BF"/>
    <w:rsid w:val="00AB1175"/>
    <w:rsid w:val="00AB2D9F"/>
    <w:rsid w:val="00AB3A31"/>
    <w:rsid w:val="00AB53B5"/>
    <w:rsid w:val="00AC125B"/>
    <w:rsid w:val="00AC391D"/>
    <w:rsid w:val="00AC7723"/>
    <w:rsid w:val="00AD3590"/>
    <w:rsid w:val="00AE0CA5"/>
    <w:rsid w:val="00AE135F"/>
    <w:rsid w:val="00AE268A"/>
    <w:rsid w:val="00AE39DC"/>
    <w:rsid w:val="00AE7485"/>
    <w:rsid w:val="00AF02C8"/>
    <w:rsid w:val="00AF34D2"/>
    <w:rsid w:val="00AF7991"/>
    <w:rsid w:val="00B01FBB"/>
    <w:rsid w:val="00B041FC"/>
    <w:rsid w:val="00B1052F"/>
    <w:rsid w:val="00B10EE3"/>
    <w:rsid w:val="00B12BA9"/>
    <w:rsid w:val="00B135D9"/>
    <w:rsid w:val="00B14D0E"/>
    <w:rsid w:val="00B15850"/>
    <w:rsid w:val="00B17D54"/>
    <w:rsid w:val="00B20157"/>
    <w:rsid w:val="00B25A78"/>
    <w:rsid w:val="00B273F9"/>
    <w:rsid w:val="00B3187D"/>
    <w:rsid w:val="00B34B38"/>
    <w:rsid w:val="00B377C8"/>
    <w:rsid w:val="00B43403"/>
    <w:rsid w:val="00B44831"/>
    <w:rsid w:val="00B45C66"/>
    <w:rsid w:val="00B47331"/>
    <w:rsid w:val="00B518E9"/>
    <w:rsid w:val="00B51DA0"/>
    <w:rsid w:val="00B53010"/>
    <w:rsid w:val="00B54A30"/>
    <w:rsid w:val="00B54F47"/>
    <w:rsid w:val="00B560FD"/>
    <w:rsid w:val="00B5714D"/>
    <w:rsid w:val="00B604A4"/>
    <w:rsid w:val="00B61239"/>
    <w:rsid w:val="00B6238B"/>
    <w:rsid w:val="00B6292F"/>
    <w:rsid w:val="00B63163"/>
    <w:rsid w:val="00B63619"/>
    <w:rsid w:val="00B64D96"/>
    <w:rsid w:val="00B651C4"/>
    <w:rsid w:val="00B71CE7"/>
    <w:rsid w:val="00B72FF0"/>
    <w:rsid w:val="00B73589"/>
    <w:rsid w:val="00B74D86"/>
    <w:rsid w:val="00B75ADD"/>
    <w:rsid w:val="00B774FE"/>
    <w:rsid w:val="00B806CD"/>
    <w:rsid w:val="00B816D2"/>
    <w:rsid w:val="00B84F18"/>
    <w:rsid w:val="00B86D29"/>
    <w:rsid w:val="00B90FF8"/>
    <w:rsid w:val="00B93110"/>
    <w:rsid w:val="00B935C9"/>
    <w:rsid w:val="00B947F2"/>
    <w:rsid w:val="00BA09E6"/>
    <w:rsid w:val="00BA4ABF"/>
    <w:rsid w:val="00BA5B1D"/>
    <w:rsid w:val="00BB0423"/>
    <w:rsid w:val="00BB0C87"/>
    <w:rsid w:val="00BB0FB2"/>
    <w:rsid w:val="00BB1AC8"/>
    <w:rsid w:val="00BB3BC6"/>
    <w:rsid w:val="00BB4637"/>
    <w:rsid w:val="00BB7810"/>
    <w:rsid w:val="00BC0010"/>
    <w:rsid w:val="00BC3268"/>
    <w:rsid w:val="00BC3A8D"/>
    <w:rsid w:val="00BC5AC9"/>
    <w:rsid w:val="00BC60A0"/>
    <w:rsid w:val="00BC7F7E"/>
    <w:rsid w:val="00BD627F"/>
    <w:rsid w:val="00BE149D"/>
    <w:rsid w:val="00BE2BD8"/>
    <w:rsid w:val="00BE6F1E"/>
    <w:rsid w:val="00BE78B1"/>
    <w:rsid w:val="00BF2509"/>
    <w:rsid w:val="00BF712E"/>
    <w:rsid w:val="00C004D9"/>
    <w:rsid w:val="00C020AD"/>
    <w:rsid w:val="00C034C9"/>
    <w:rsid w:val="00C05D29"/>
    <w:rsid w:val="00C12C1B"/>
    <w:rsid w:val="00C13328"/>
    <w:rsid w:val="00C13721"/>
    <w:rsid w:val="00C15B07"/>
    <w:rsid w:val="00C16108"/>
    <w:rsid w:val="00C16969"/>
    <w:rsid w:val="00C22984"/>
    <w:rsid w:val="00C24396"/>
    <w:rsid w:val="00C243AF"/>
    <w:rsid w:val="00C26173"/>
    <w:rsid w:val="00C267DC"/>
    <w:rsid w:val="00C33509"/>
    <w:rsid w:val="00C34030"/>
    <w:rsid w:val="00C341BB"/>
    <w:rsid w:val="00C35211"/>
    <w:rsid w:val="00C37560"/>
    <w:rsid w:val="00C377E8"/>
    <w:rsid w:val="00C4067D"/>
    <w:rsid w:val="00C46CDD"/>
    <w:rsid w:val="00C47D84"/>
    <w:rsid w:val="00C50D13"/>
    <w:rsid w:val="00C51894"/>
    <w:rsid w:val="00C52604"/>
    <w:rsid w:val="00C56F22"/>
    <w:rsid w:val="00C606E6"/>
    <w:rsid w:val="00C610FB"/>
    <w:rsid w:val="00C62340"/>
    <w:rsid w:val="00C63AB4"/>
    <w:rsid w:val="00C655BD"/>
    <w:rsid w:val="00C6726E"/>
    <w:rsid w:val="00C721C6"/>
    <w:rsid w:val="00C73B3F"/>
    <w:rsid w:val="00C7684C"/>
    <w:rsid w:val="00C77C21"/>
    <w:rsid w:val="00C87471"/>
    <w:rsid w:val="00C87FA0"/>
    <w:rsid w:val="00C90536"/>
    <w:rsid w:val="00C9387D"/>
    <w:rsid w:val="00CA145C"/>
    <w:rsid w:val="00CA1514"/>
    <w:rsid w:val="00CA2028"/>
    <w:rsid w:val="00CA2D90"/>
    <w:rsid w:val="00CA3030"/>
    <w:rsid w:val="00CA374D"/>
    <w:rsid w:val="00CA4065"/>
    <w:rsid w:val="00CA429A"/>
    <w:rsid w:val="00CA7D64"/>
    <w:rsid w:val="00CA7F88"/>
    <w:rsid w:val="00CB25AB"/>
    <w:rsid w:val="00CB385F"/>
    <w:rsid w:val="00CB66E6"/>
    <w:rsid w:val="00CB77C7"/>
    <w:rsid w:val="00CB7F48"/>
    <w:rsid w:val="00CC21E2"/>
    <w:rsid w:val="00CD26A9"/>
    <w:rsid w:val="00CD560D"/>
    <w:rsid w:val="00CD5E50"/>
    <w:rsid w:val="00CE1597"/>
    <w:rsid w:val="00CE1F5E"/>
    <w:rsid w:val="00CE49B0"/>
    <w:rsid w:val="00CE6844"/>
    <w:rsid w:val="00CF7342"/>
    <w:rsid w:val="00D023FE"/>
    <w:rsid w:val="00D05925"/>
    <w:rsid w:val="00D0772B"/>
    <w:rsid w:val="00D11438"/>
    <w:rsid w:val="00D13D71"/>
    <w:rsid w:val="00D15141"/>
    <w:rsid w:val="00D17627"/>
    <w:rsid w:val="00D17670"/>
    <w:rsid w:val="00D26EA8"/>
    <w:rsid w:val="00D274E2"/>
    <w:rsid w:val="00D27918"/>
    <w:rsid w:val="00D30E9C"/>
    <w:rsid w:val="00D33960"/>
    <w:rsid w:val="00D34CB9"/>
    <w:rsid w:val="00D376AA"/>
    <w:rsid w:val="00D40162"/>
    <w:rsid w:val="00D43136"/>
    <w:rsid w:val="00D47B01"/>
    <w:rsid w:val="00D5393C"/>
    <w:rsid w:val="00D53DEB"/>
    <w:rsid w:val="00D55228"/>
    <w:rsid w:val="00D626CB"/>
    <w:rsid w:val="00D629A4"/>
    <w:rsid w:val="00D62E80"/>
    <w:rsid w:val="00D64527"/>
    <w:rsid w:val="00D764FB"/>
    <w:rsid w:val="00D77EAA"/>
    <w:rsid w:val="00D86078"/>
    <w:rsid w:val="00D86963"/>
    <w:rsid w:val="00D9099F"/>
    <w:rsid w:val="00DA009C"/>
    <w:rsid w:val="00DA3A78"/>
    <w:rsid w:val="00DA3FB1"/>
    <w:rsid w:val="00DA546D"/>
    <w:rsid w:val="00DA6273"/>
    <w:rsid w:val="00DB15B4"/>
    <w:rsid w:val="00DB53ED"/>
    <w:rsid w:val="00DB5B85"/>
    <w:rsid w:val="00DC05BA"/>
    <w:rsid w:val="00DC08EB"/>
    <w:rsid w:val="00DC0ECB"/>
    <w:rsid w:val="00DC1480"/>
    <w:rsid w:val="00DC2F39"/>
    <w:rsid w:val="00DC4818"/>
    <w:rsid w:val="00DC6B70"/>
    <w:rsid w:val="00DC76FA"/>
    <w:rsid w:val="00DD6924"/>
    <w:rsid w:val="00DD7931"/>
    <w:rsid w:val="00DE5FEC"/>
    <w:rsid w:val="00DE7E9C"/>
    <w:rsid w:val="00DF3B77"/>
    <w:rsid w:val="00DF77C2"/>
    <w:rsid w:val="00DF7986"/>
    <w:rsid w:val="00DF7BA6"/>
    <w:rsid w:val="00E1031E"/>
    <w:rsid w:val="00E1076D"/>
    <w:rsid w:val="00E121E4"/>
    <w:rsid w:val="00E148E8"/>
    <w:rsid w:val="00E21C0C"/>
    <w:rsid w:val="00E26078"/>
    <w:rsid w:val="00E264C9"/>
    <w:rsid w:val="00E33B4F"/>
    <w:rsid w:val="00E3721F"/>
    <w:rsid w:val="00E47646"/>
    <w:rsid w:val="00E47CFE"/>
    <w:rsid w:val="00E51294"/>
    <w:rsid w:val="00E51425"/>
    <w:rsid w:val="00E53538"/>
    <w:rsid w:val="00E568BC"/>
    <w:rsid w:val="00E6283E"/>
    <w:rsid w:val="00E6330C"/>
    <w:rsid w:val="00E665C1"/>
    <w:rsid w:val="00E66931"/>
    <w:rsid w:val="00E70F71"/>
    <w:rsid w:val="00E74352"/>
    <w:rsid w:val="00E75141"/>
    <w:rsid w:val="00E7744D"/>
    <w:rsid w:val="00E81BEC"/>
    <w:rsid w:val="00E82D03"/>
    <w:rsid w:val="00E8442E"/>
    <w:rsid w:val="00E845EE"/>
    <w:rsid w:val="00E85EC7"/>
    <w:rsid w:val="00E87D22"/>
    <w:rsid w:val="00E91BA2"/>
    <w:rsid w:val="00E9218F"/>
    <w:rsid w:val="00E923C4"/>
    <w:rsid w:val="00E948A9"/>
    <w:rsid w:val="00EA09BC"/>
    <w:rsid w:val="00EA10A4"/>
    <w:rsid w:val="00EB0B85"/>
    <w:rsid w:val="00EB1914"/>
    <w:rsid w:val="00EB6D98"/>
    <w:rsid w:val="00EC1694"/>
    <w:rsid w:val="00EC2D60"/>
    <w:rsid w:val="00EC51EE"/>
    <w:rsid w:val="00EC6097"/>
    <w:rsid w:val="00EC7205"/>
    <w:rsid w:val="00ED10CE"/>
    <w:rsid w:val="00ED19A0"/>
    <w:rsid w:val="00ED3C49"/>
    <w:rsid w:val="00ED5C25"/>
    <w:rsid w:val="00ED6C22"/>
    <w:rsid w:val="00ED79EB"/>
    <w:rsid w:val="00EE15B2"/>
    <w:rsid w:val="00EE1B12"/>
    <w:rsid w:val="00EE1F68"/>
    <w:rsid w:val="00EE3399"/>
    <w:rsid w:val="00EE3C27"/>
    <w:rsid w:val="00EE3F14"/>
    <w:rsid w:val="00EE4F47"/>
    <w:rsid w:val="00EE677C"/>
    <w:rsid w:val="00EF1E71"/>
    <w:rsid w:val="00EF2317"/>
    <w:rsid w:val="00EF5092"/>
    <w:rsid w:val="00EF6226"/>
    <w:rsid w:val="00EF6D64"/>
    <w:rsid w:val="00EF7F52"/>
    <w:rsid w:val="00F00BB0"/>
    <w:rsid w:val="00F00C5C"/>
    <w:rsid w:val="00F12C71"/>
    <w:rsid w:val="00F15EFA"/>
    <w:rsid w:val="00F170C2"/>
    <w:rsid w:val="00F17524"/>
    <w:rsid w:val="00F2576E"/>
    <w:rsid w:val="00F27715"/>
    <w:rsid w:val="00F357DC"/>
    <w:rsid w:val="00F36684"/>
    <w:rsid w:val="00F3722D"/>
    <w:rsid w:val="00F40424"/>
    <w:rsid w:val="00F404FE"/>
    <w:rsid w:val="00F426DB"/>
    <w:rsid w:val="00F4368E"/>
    <w:rsid w:val="00F43C04"/>
    <w:rsid w:val="00F46A47"/>
    <w:rsid w:val="00F50572"/>
    <w:rsid w:val="00F5450F"/>
    <w:rsid w:val="00F549E1"/>
    <w:rsid w:val="00F5580D"/>
    <w:rsid w:val="00F566CB"/>
    <w:rsid w:val="00F5761F"/>
    <w:rsid w:val="00F609BC"/>
    <w:rsid w:val="00F62422"/>
    <w:rsid w:val="00F624BB"/>
    <w:rsid w:val="00F629C8"/>
    <w:rsid w:val="00F65BE3"/>
    <w:rsid w:val="00F66598"/>
    <w:rsid w:val="00F67454"/>
    <w:rsid w:val="00F737B6"/>
    <w:rsid w:val="00F741EE"/>
    <w:rsid w:val="00F742AB"/>
    <w:rsid w:val="00F76308"/>
    <w:rsid w:val="00F77D6D"/>
    <w:rsid w:val="00F77ED4"/>
    <w:rsid w:val="00F81B54"/>
    <w:rsid w:val="00F81CAF"/>
    <w:rsid w:val="00F829FB"/>
    <w:rsid w:val="00F85432"/>
    <w:rsid w:val="00F85E3B"/>
    <w:rsid w:val="00F86980"/>
    <w:rsid w:val="00F86D7D"/>
    <w:rsid w:val="00F87AAD"/>
    <w:rsid w:val="00F87E49"/>
    <w:rsid w:val="00F935C3"/>
    <w:rsid w:val="00F959C2"/>
    <w:rsid w:val="00FA056D"/>
    <w:rsid w:val="00FA05EB"/>
    <w:rsid w:val="00FA1456"/>
    <w:rsid w:val="00FA3CD8"/>
    <w:rsid w:val="00FA4BED"/>
    <w:rsid w:val="00FB12D1"/>
    <w:rsid w:val="00FB142A"/>
    <w:rsid w:val="00FB17E4"/>
    <w:rsid w:val="00FB3001"/>
    <w:rsid w:val="00FB3E24"/>
    <w:rsid w:val="00FB3E6B"/>
    <w:rsid w:val="00FB56BA"/>
    <w:rsid w:val="00FB5BC3"/>
    <w:rsid w:val="00FB6644"/>
    <w:rsid w:val="00FB6D74"/>
    <w:rsid w:val="00FB774E"/>
    <w:rsid w:val="00FC03B7"/>
    <w:rsid w:val="00FC4114"/>
    <w:rsid w:val="00FC45FC"/>
    <w:rsid w:val="00FC5D52"/>
    <w:rsid w:val="00FC6E25"/>
    <w:rsid w:val="00FD24B7"/>
    <w:rsid w:val="00FD272F"/>
    <w:rsid w:val="00FE10D2"/>
    <w:rsid w:val="00FE2917"/>
    <w:rsid w:val="00FF0F9A"/>
    <w:rsid w:val="00FF1FF7"/>
    <w:rsid w:val="00FF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8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9A4"/>
    <w:pPr>
      <w:spacing w:after="200" w:line="276" w:lineRule="auto"/>
    </w:pPr>
    <w:rPr>
      <w:sz w:val="22"/>
      <w:szCs w:val="22"/>
      <w:lang w:val="it-IT" w:eastAsia="en-US"/>
    </w:rPr>
  </w:style>
  <w:style w:type="paragraph" w:styleId="1">
    <w:name w:val="heading 1"/>
    <w:basedOn w:val="a"/>
    <w:next w:val="a"/>
    <w:link w:val="1Char"/>
    <w:qFormat/>
    <w:rsid w:val="004319A4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8"/>
      <w:szCs w:val="20"/>
      <w:u w:val="single"/>
      <w:lang w:val="el-GR" w:eastAsia="el-GR"/>
    </w:rPr>
  </w:style>
  <w:style w:type="paragraph" w:styleId="3">
    <w:name w:val="heading 3"/>
    <w:basedOn w:val="a"/>
    <w:next w:val="a"/>
    <w:link w:val="3Char"/>
    <w:qFormat/>
    <w:rsid w:val="004319A4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val="el-GR" w:eastAsia="el-GR"/>
    </w:rPr>
  </w:style>
  <w:style w:type="paragraph" w:styleId="4">
    <w:name w:val="heading 4"/>
    <w:basedOn w:val="a"/>
    <w:next w:val="a"/>
    <w:qFormat/>
    <w:rsid w:val="004319A4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0"/>
      <w:szCs w:val="20"/>
      <w:lang w:val="el-GR" w:eastAsia="el-GR"/>
    </w:rPr>
  </w:style>
  <w:style w:type="paragraph" w:styleId="6">
    <w:name w:val="heading 6"/>
    <w:basedOn w:val="a"/>
    <w:next w:val="a"/>
    <w:qFormat/>
    <w:rsid w:val="004319A4"/>
    <w:pPr>
      <w:keepNext/>
      <w:spacing w:after="0" w:line="240" w:lineRule="auto"/>
      <w:jc w:val="right"/>
      <w:outlineLvl w:val="5"/>
    </w:pPr>
    <w:rPr>
      <w:rFonts w:ascii="Book Antiqua" w:eastAsia="Times New Roman" w:hAnsi="Book Antiqua"/>
      <w:b/>
      <w:sz w:val="24"/>
      <w:szCs w:val="20"/>
      <w:lang w:val="el-GR" w:eastAsia="el-GR"/>
    </w:rPr>
  </w:style>
  <w:style w:type="paragraph" w:styleId="7">
    <w:name w:val="heading 7"/>
    <w:basedOn w:val="a"/>
    <w:next w:val="a"/>
    <w:qFormat/>
    <w:rsid w:val="004319A4"/>
    <w:pPr>
      <w:keepNext/>
      <w:spacing w:after="0" w:line="240" w:lineRule="auto"/>
      <w:ind w:left="4320" w:firstLine="720"/>
      <w:jc w:val="both"/>
      <w:outlineLvl w:val="6"/>
    </w:pPr>
    <w:rPr>
      <w:rFonts w:ascii="Book Antiqua" w:eastAsia="Times New Roman" w:hAnsi="Book Antiqua"/>
      <w:b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4319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Char2">
    <w:name w:val="Char Char2"/>
    <w:basedOn w:val="a0"/>
    <w:semiHidden/>
    <w:rsid w:val="004319A4"/>
    <w:rPr>
      <w:lang w:val="it-IT"/>
    </w:rPr>
  </w:style>
  <w:style w:type="paragraph" w:styleId="a4">
    <w:name w:val="footer"/>
    <w:basedOn w:val="a"/>
    <w:link w:val="Char"/>
    <w:uiPriority w:val="99"/>
    <w:unhideWhenUsed/>
    <w:rsid w:val="004319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Char1">
    <w:name w:val="Char Char1"/>
    <w:basedOn w:val="a0"/>
    <w:semiHidden/>
    <w:rsid w:val="004319A4"/>
    <w:rPr>
      <w:lang w:val="it-IT"/>
    </w:rPr>
  </w:style>
  <w:style w:type="paragraph" w:styleId="a5">
    <w:name w:val="Balloon Text"/>
    <w:basedOn w:val="a"/>
    <w:semiHidden/>
    <w:unhideWhenUsed/>
    <w:rsid w:val="0043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a0"/>
    <w:semiHidden/>
    <w:rsid w:val="004319A4"/>
    <w:rPr>
      <w:rFonts w:ascii="Tahoma" w:hAnsi="Tahoma" w:cs="Tahoma"/>
      <w:sz w:val="16"/>
      <w:szCs w:val="16"/>
      <w:lang w:val="it-IT"/>
    </w:rPr>
  </w:style>
  <w:style w:type="character" w:customStyle="1" w:styleId="1Char">
    <w:name w:val="Επικεφαλίδα 1 Char"/>
    <w:basedOn w:val="a0"/>
    <w:link w:val="1"/>
    <w:rsid w:val="00A63825"/>
    <w:rPr>
      <w:rFonts w:ascii="Arial" w:eastAsia="Times New Roman" w:hAnsi="Arial"/>
      <w:b/>
      <w:sz w:val="28"/>
      <w:u w:val="single"/>
    </w:rPr>
  </w:style>
  <w:style w:type="paragraph" w:customStyle="1" w:styleId="8">
    <w:name w:val="Λίστα 8"/>
    <w:basedOn w:val="a"/>
    <w:rsid w:val="004319A4"/>
    <w:pPr>
      <w:spacing w:after="0" w:line="240" w:lineRule="auto"/>
      <w:ind w:left="1701" w:hanging="1701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a6">
    <w:name w:val="Placeholder Text"/>
    <w:basedOn w:val="a0"/>
    <w:semiHidden/>
    <w:rsid w:val="004319A4"/>
    <w:rPr>
      <w:color w:val="808080"/>
    </w:rPr>
  </w:style>
  <w:style w:type="paragraph" w:styleId="a7">
    <w:name w:val="Body Text"/>
    <w:basedOn w:val="a"/>
    <w:link w:val="Char0"/>
    <w:rsid w:val="004319A4"/>
    <w:pPr>
      <w:spacing w:after="0" w:line="240" w:lineRule="auto"/>
    </w:pPr>
    <w:rPr>
      <w:rFonts w:ascii="Arial" w:eastAsia="Times New Roman" w:hAnsi="Arial"/>
      <w:b/>
      <w:sz w:val="24"/>
      <w:szCs w:val="20"/>
      <w:lang w:val="el-GR" w:eastAsia="el-GR"/>
    </w:rPr>
  </w:style>
  <w:style w:type="paragraph" w:styleId="2">
    <w:name w:val="Body Text 2"/>
    <w:basedOn w:val="a"/>
    <w:link w:val="2Char"/>
    <w:rsid w:val="004319A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l-GR" w:eastAsia="el-GR"/>
    </w:rPr>
  </w:style>
  <w:style w:type="character" w:customStyle="1" w:styleId="Char0">
    <w:name w:val="Σώμα κειμένου Char"/>
    <w:basedOn w:val="a0"/>
    <w:link w:val="a7"/>
    <w:rsid w:val="00A63825"/>
    <w:rPr>
      <w:rFonts w:ascii="Arial" w:eastAsia="Times New Roman" w:hAnsi="Arial"/>
      <w:b/>
      <w:sz w:val="24"/>
    </w:rPr>
  </w:style>
  <w:style w:type="character" w:customStyle="1" w:styleId="2Char">
    <w:name w:val="Σώμα κείμενου 2 Char"/>
    <w:basedOn w:val="a0"/>
    <w:link w:val="2"/>
    <w:rsid w:val="00A63825"/>
    <w:rPr>
      <w:rFonts w:ascii="Arial" w:eastAsia="Times New Roman" w:hAnsi="Arial"/>
      <w:sz w:val="24"/>
    </w:rPr>
  </w:style>
  <w:style w:type="character" w:customStyle="1" w:styleId="3Char">
    <w:name w:val="Επικεφαλίδα 3 Char"/>
    <w:basedOn w:val="a0"/>
    <w:link w:val="3"/>
    <w:rsid w:val="009D3C40"/>
    <w:rPr>
      <w:rFonts w:ascii="Arial" w:eastAsia="Times New Roman" w:hAnsi="Arial"/>
      <w:b/>
      <w:bCs/>
      <w:sz w:val="24"/>
      <w:u w:val="single"/>
    </w:rPr>
  </w:style>
  <w:style w:type="character" w:styleId="-">
    <w:name w:val="Hyperlink"/>
    <w:basedOn w:val="a0"/>
    <w:uiPriority w:val="99"/>
    <w:unhideWhenUsed/>
    <w:rsid w:val="003A141B"/>
    <w:rPr>
      <w:color w:val="0000FF"/>
      <w:u w:val="single"/>
    </w:rPr>
  </w:style>
  <w:style w:type="character" w:styleId="-0">
    <w:name w:val="FollowedHyperlink"/>
    <w:basedOn w:val="a0"/>
    <w:uiPriority w:val="99"/>
    <w:unhideWhenUsed/>
    <w:rsid w:val="003A141B"/>
    <w:rPr>
      <w:color w:val="800080"/>
      <w:u w:val="single"/>
    </w:rPr>
  </w:style>
  <w:style w:type="paragraph" w:customStyle="1" w:styleId="xl63">
    <w:name w:val="xl63"/>
    <w:basedOn w:val="a"/>
    <w:rsid w:val="003A141B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64">
    <w:name w:val="xl64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65">
    <w:name w:val="xl65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6">
    <w:name w:val="xl66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7">
    <w:name w:val="xl67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8">
    <w:name w:val="xl68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9">
    <w:name w:val="xl69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0">
    <w:name w:val="xl70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1">
    <w:name w:val="xl71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2">
    <w:name w:val="xl72"/>
    <w:basedOn w:val="a"/>
    <w:rsid w:val="003A141B"/>
    <w:pPr>
      <w:shd w:val="clear" w:color="000000" w:fill="75923C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3">
    <w:name w:val="xl73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4">
    <w:name w:val="xl74"/>
    <w:basedOn w:val="a"/>
    <w:rsid w:val="003A141B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5">
    <w:name w:val="xl75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val="el-GR" w:eastAsia="el-GR"/>
    </w:rPr>
  </w:style>
  <w:style w:type="paragraph" w:customStyle="1" w:styleId="xl76">
    <w:name w:val="xl76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7">
    <w:name w:val="xl77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8">
    <w:name w:val="xl78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val="el-GR" w:eastAsia="el-GR"/>
    </w:rPr>
  </w:style>
  <w:style w:type="paragraph" w:customStyle="1" w:styleId="xl79">
    <w:name w:val="xl79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val="el-GR" w:eastAsia="el-GR"/>
    </w:rPr>
  </w:style>
  <w:style w:type="paragraph" w:customStyle="1" w:styleId="xl80">
    <w:name w:val="xl80"/>
    <w:basedOn w:val="a"/>
    <w:rsid w:val="003A141B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81">
    <w:name w:val="xl81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82">
    <w:name w:val="xl82"/>
    <w:basedOn w:val="a"/>
    <w:rsid w:val="003A141B"/>
    <w:pP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83">
    <w:name w:val="xl83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6"/>
      <w:szCs w:val="16"/>
      <w:lang w:val="el-GR" w:eastAsia="el-GR"/>
    </w:rPr>
  </w:style>
  <w:style w:type="paragraph" w:customStyle="1" w:styleId="xl84">
    <w:name w:val="xl84"/>
    <w:basedOn w:val="a"/>
    <w:rsid w:val="003A141B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styleId="a8">
    <w:name w:val="No Spacing"/>
    <w:uiPriority w:val="1"/>
    <w:qFormat/>
    <w:rsid w:val="00F56540"/>
    <w:rPr>
      <w:sz w:val="22"/>
      <w:szCs w:val="22"/>
      <w:lang w:eastAsia="en-US"/>
    </w:rPr>
  </w:style>
  <w:style w:type="character" w:customStyle="1" w:styleId="Char">
    <w:name w:val="Υποσέλιδο Char"/>
    <w:basedOn w:val="a0"/>
    <w:link w:val="a4"/>
    <w:uiPriority w:val="99"/>
    <w:rsid w:val="005A56FD"/>
    <w:rPr>
      <w:sz w:val="22"/>
      <w:szCs w:val="22"/>
      <w:lang w:val="it-IT" w:eastAsia="en-US"/>
    </w:rPr>
  </w:style>
  <w:style w:type="paragraph" w:styleId="a9">
    <w:name w:val="List Paragraph"/>
    <w:basedOn w:val="a"/>
    <w:uiPriority w:val="34"/>
    <w:qFormat/>
    <w:rsid w:val="0042354D"/>
    <w:pPr>
      <w:ind w:left="720"/>
      <w:contextualSpacing/>
    </w:pPr>
    <w:rPr>
      <w:rFonts w:ascii="Times New Roman" w:eastAsia="Times New Roman" w:hAnsi="Times New Roman"/>
      <w:lang w:val="el-GR" w:eastAsia="el-GR"/>
    </w:rPr>
  </w:style>
  <w:style w:type="paragraph" w:customStyle="1" w:styleId="Default">
    <w:name w:val="Default"/>
    <w:rsid w:val="00385C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a">
    <w:name w:val="Table Grid"/>
    <w:basedOn w:val="a1"/>
    <w:uiPriority w:val="39"/>
    <w:rsid w:val="00E91B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unhideWhenUsed/>
    <w:rsid w:val="00D40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D40162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messinis@aade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.katsoura@aade.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28;&#929;&#927;&#931;%20&#933;&#928;&#927;&#915;&#929;&#913;&#934;&#919;%201-12-2014\184.%20&#924;&#917;&#932;&#913;&#922;&#921;&#925;&#919;&#931;&#919;%20&#913;&#929;.%206%20&#913;&#915;&#929;&#921;&#924;&#913;&#922;&#919;%20&#928;&#913;&#931;&#928;&#913;&#923;&#921;&#913;&#929;&#919;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3BBE3-74FF-4B61-B2AD-82693F40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184. ΜΕΤΑΚΙΝΗΣΗ ΑΡ. 6 ΑΓΡΙΜΑΚΗ ΠΑΣΠΑΛΙΑΡΗΣ</Template>
  <TotalTime>225</TotalTime>
  <Pages>4</Pages>
  <Words>626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ΥΠΟΥΡΓΕΙΟ ΟΙΚΟΝΟΜΙΚΩΝ</vt:lpstr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ΟΙΚΟΝΟΜΙΚΩΝ</dc:title>
  <dc:creator>s7110201</dc:creator>
  <cp:lastModifiedBy>v.plyta</cp:lastModifiedBy>
  <cp:revision>13</cp:revision>
  <cp:lastPrinted>2020-09-04T11:02:00Z</cp:lastPrinted>
  <dcterms:created xsi:type="dcterms:W3CDTF">2020-07-14T09:52:00Z</dcterms:created>
  <dcterms:modified xsi:type="dcterms:W3CDTF">2020-09-07T10:10:00Z</dcterms:modified>
</cp:coreProperties>
</file>