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27" w:type="dxa"/>
        <w:tblInd w:w="91" w:type="dxa"/>
        <w:tblLook w:val="04A0"/>
      </w:tblPr>
      <w:tblGrid>
        <w:gridCol w:w="3527"/>
      </w:tblGrid>
      <w:tr w:rsidR="001B497B" w:rsidRPr="00EC0A59" w:rsidTr="00B66EE4">
        <w:trPr>
          <w:trHeight w:val="87"/>
        </w:trPr>
        <w:tc>
          <w:tcPr>
            <w:tcW w:w="3527" w:type="dxa"/>
            <w:shd w:val="clear" w:color="auto" w:fill="auto"/>
            <w:vAlign w:val="center"/>
            <w:hideMark/>
          </w:tcPr>
          <w:p w:rsidR="001B497B" w:rsidRPr="00D57C5A" w:rsidRDefault="001B497B" w:rsidP="00862A6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8D3922" w:rsidRPr="00681A20" w:rsidRDefault="008D3922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862A6F" w:rsidTr="00B841F7">
        <w:trPr>
          <w:trHeight w:val="1837"/>
        </w:trPr>
        <w:tc>
          <w:tcPr>
            <w:tcW w:w="4537" w:type="dxa"/>
            <w:gridSpan w:val="3"/>
          </w:tcPr>
          <w:p w:rsidR="00862A6F" w:rsidRPr="006F2D64" w:rsidRDefault="00862A6F" w:rsidP="00B841F7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2D64">
              <w:rPr>
                <w:b/>
                <w:sz w:val="20"/>
                <w:szCs w:val="20"/>
              </w:rPr>
              <w:tab/>
            </w: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862A6F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862A6F" w:rsidRPr="009D7117" w:rsidRDefault="00862A6F" w:rsidP="00B841F7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862A6F" w:rsidRPr="006F2D64" w:rsidRDefault="00862A6F" w:rsidP="00B841F7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1905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4537" w:type="dxa"/>
            <w:gridSpan w:val="3"/>
          </w:tcPr>
          <w:p w:rsidR="00862A6F" w:rsidRPr="006B448A" w:rsidRDefault="00862A6F" w:rsidP="00B841F7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ΑΝΘΡΩΠΙΝΟΥ ΔΥΝΑΜΙΚΟΥ ΚΑΙ ΟΡΓΑΝΩΣΗΣ</w:t>
            </w:r>
          </w:p>
          <w:p w:rsidR="00862A6F" w:rsidRPr="003547E5" w:rsidRDefault="00862A6F" w:rsidP="00B841F7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862A6F" w:rsidRPr="00C848F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1633C" w:rsidRPr="00AB3A31" w:rsidRDefault="00862A6F" w:rsidP="0031633C">
            <w:pPr>
              <w:spacing w:after="0" w:line="240" w:lineRule="auto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Pr="00DB15AC">
              <w:rPr>
                <w:b/>
                <w:sz w:val="20"/>
                <w:szCs w:val="20"/>
              </w:rPr>
              <w:t xml:space="preserve">, </w:t>
            </w:r>
            <w:r w:rsidR="00AB3A31">
              <w:rPr>
                <w:b/>
                <w:sz w:val="20"/>
                <w:szCs w:val="20"/>
                <w:lang w:val="el-GR"/>
              </w:rPr>
              <w:t>29/6/20</w:t>
            </w:r>
          </w:p>
          <w:p w:rsidR="00862A6F" w:rsidRPr="006F2D64" w:rsidRDefault="00862A6F" w:rsidP="0031633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841940">
              <w:rPr>
                <w:b/>
                <w:sz w:val="20"/>
                <w:szCs w:val="20"/>
              </w:rPr>
              <w:t>ΔΔΑΔ Β 1074694 ΕΞ 2020</w:t>
            </w: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Καρ.Σερβίας 10, 10562 Αθήνα</w:t>
            </w:r>
          </w:p>
        </w:tc>
        <w:tc>
          <w:tcPr>
            <w:tcW w:w="1134" w:type="dxa"/>
            <w:vMerge w:val="restart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862A6F" w:rsidRPr="009D7117" w:rsidRDefault="00862A6F" w:rsidP="00B841F7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>
              <w:rPr>
                <w:b/>
              </w:rPr>
              <w:t>Αποδέκτες Πίνακα Διανομής</w:t>
            </w:r>
          </w:p>
          <w:p w:rsidR="00862A6F" w:rsidRPr="009D7117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 xml:space="preserve">Ταχ. </w:t>
            </w:r>
            <w:r>
              <w:rPr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2103375233-058</w:t>
            </w:r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6F2D64" w:rsidRDefault="00DA3FB1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862A6F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862A6F" w:rsidRDefault="00862A6F" w:rsidP="00862A6F">
      <w:pPr>
        <w:spacing w:after="0" w:line="240" w:lineRule="auto"/>
        <w:rPr>
          <w:b/>
        </w:rPr>
      </w:pPr>
    </w:p>
    <w:p w:rsidR="00862A6F" w:rsidRPr="00431E84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-Bold"/>
          <w:b/>
          <w:bCs/>
          <w:lang w:eastAsia="el-GR"/>
        </w:rPr>
      </w:pPr>
      <w:r w:rsidRPr="00431E84">
        <w:rPr>
          <w:rFonts w:cs="LiberationSans-Bold"/>
          <w:b/>
          <w:bCs/>
          <w:lang w:eastAsia="el-GR"/>
        </w:rPr>
        <w:t>Θέμα: «</w:t>
      </w:r>
      <w:r w:rsidRPr="00C645DA">
        <w:rPr>
          <w:rFonts w:cs="LiberationSans-Bold"/>
          <w:b/>
          <w:bCs/>
          <w:lang w:eastAsia="el-GR"/>
        </w:rPr>
        <w:t>Πρόσκληση υ</w:t>
      </w:r>
      <w:r w:rsidRPr="00C645DA">
        <w:rPr>
          <w:b/>
        </w:rPr>
        <w:t>ποβολής αιτήσεων</w:t>
      </w:r>
      <w:r w:rsidR="003E15A8">
        <w:rPr>
          <w:b/>
          <w:lang w:val="el-GR"/>
        </w:rPr>
        <w:t xml:space="preserve"> </w:t>
      </w:r>
      <w:r w:rsidR="00B63163">
        <w:rPr>
          <w:b/>
        </w:rPr>
        <w:t xml:space="preserve">εκδήλωσης ενδιαφέροντος </w:t>
      </w:r>
      <w:r w:rsidRPr="00C645DA">
        <w:rPr>
          <w:rFonts w:cs="LiberationSans-Bold"/>
          <w:b/>
          <w:bCs/>
          <w:lang w:eastAsia="el-GR"/>
        </w:rPr>
        <w:t>λόγω σ</w:t>
      </w:r>
      <w:r w:rsidRPr="00C645DA">
        <w:rPr>
          <w:b/>
        </w:rPr>
        <w:t>υγχώνευση</w:t>
      </w:r>
      <w:r>
        <w:rPr>
          <w:b/>
        </w:rPr>
        <w:t>ς</w:t>
      </w:r>
      <w:r w:rsidR="003E15A8">
        <w:rPr>
          <w:b/>
          <w:lang w:val="el-GR"/>
        </w:rPr>
        <w:t xml:space="preserve"> </w:t>
      </w:r>
      <w:r w:rsidR="00ED3C49">
        <w:rPr>
          <w:b/>
          <w:lang w:val="el-GR"/>
        </w:rPr>
        <w:t>των</w:t>
      </w:r>
      <w:r>
        <w:rPr>
          <w:b/>
        </w:rPr>
        <w:t xml:space="preserve"> </w:t>
      </w:r>
      <w:r w:rsidRPr="00C645DA">
        <w:rPr>
          <w:b/>
        </w:rPr>
        <w:t>Δ.Ο.Υ.</w:t>
      </w:r>
      <w:r w:rsidR="00ED3C49">
        <w:rPr>
          <w:b/>
          <w:lang w:val="el-GR"/>
        </w:rPr>
        <w:t xml:space="preserve"> Γαλατσίου</w:t>
      </w:r>
      <w:r w:rsidR="00B63163" w:rsidRPr="00B63163">
        <w:rPr>
          <w:b/>
          <w:lang w:val="el-GR"/>
        </w:rPr>
        <w:t xml:space="preserve"> </w:t>
      </w:r>
      <w:r w:rsidR="00B63163">
        <w:rPr>
          <w:b/>
          <w:lang w:val="el-GR"/>
        </w:rPr>
        <w:t xml:space="preserve">και </w:t>
      </w:r>
      <w:r w:rsidR="002D225A">
        <w:rPr>
          <w:b/>
          <w:lang w:val="el-GR"/>
        </w:rPr>
        <w:t>Χαλανδρίου</w:t>
      </w:r>
      <w:r w:rsidRPr="00C645DA">
        <w:rPr>
          <w:rFonts w:cs="LiberationSans-Bold"/>
          <w:b/>
          <w:bCs/>
          <w:lang w:eastAsia="el-GR"/>
        </w:rPr>
        <w:t>»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sz w:val="24"/>
          <w:szCs w:val="24"/>
          <w:lang w:eastAsia="el-GR"/>
        </w:rPr>
      </w:pPr>
    </w:p>
    <w:p w:rsidR="0004366E" w:rsidRPr="0004366E" w:rsidRDefault="00473432" w:rsidP="009F7289">
      <w:pPr>
        <w:pStyle w:val="Default"/>
        <w:spacing w:after="240" w:line="276" w:lineRule="auto"/>
        <w:ind w:firstLine="720"/>
        <w:jc w:val="both"/>
        <w:rPr>
          <w:rFonts w:cs="LiberationSans"/>
        </w:rPr>
      </w:pPr>
      <w:r w:rsidRPr="00473432">
        <w:rPr>
          <w:rFonts w:ascii="Calibri" w:hAnsi="Calibri"/>
          <w:sz w:val="22"/>
          <w:szCs w:val="22"/>
        </w:rPr>
        <w:t xml:space="preserve">Ενόψει της συγχώνευσης των Δ.Ο.Υ. </w:t>
      </w:r>
      <w:r w:rsidR="00B63163">
        <w:rPr>
          <w:rFonts w:ascii="Calibri" w:hAnsi="Calibri"/>
          <w:sz w:val="22"/>
          <w:szCs w:val="22"/>
        </w:rPr>
        <w:t xml:space="preserve">Γαλατσίου και </w:t>
      </w:r>
      <w:r w:rsidR="002D225A">
        <w:rPr>
          <w:rFonts w:ascii="Calibri" w:hAnsi="Calibri"/>
          <w:sz w:val="22"/>
          <w:szCs w:val="22"/>
        </w:rPr>
        <w:t>Χαλανδρίου</w:t>
      </w:r>
      <w:r w:rsidRPr="00473432">
        <w:rPr>
          <w:rFonts w:ascii="Calibri" w:hAnsi="Calibri"/>
          <w:sz w:val="22"/>
          <w:szCs w:val="22"/>
        </w:rPr>
        <w:t xml:space="preserve"> στις</w:t>
      </w:r>
      <w:r w:rsidR="00862A6F" w:rsidRPr="00473432">
        <w:rPr>
          <w:rFonts w:ascii="Calibri" w:hAnsi="Calibri"/>
          <w:sz w:val="22"/>
          <w:szCs w:val="22"/>
        </w:rPr>
        <w:t xml:space="preserve"> Δ.Ο.Υ.</w:t>
      </w:r>
      <w:r w:rsidRPr="00473432">
        <w:rPr>
          <w:rFonts w:ascii="Calibri" w:hAnsi="Calibri"/>
          <w:sz w:val="22"/>
          <w:szCs w:val="22"/>
        </w:rPr>
        <w:t xml:space="preserve"> ΙΓ’ Αθηνών</w:t>
      </w:r>
      <w:r w:rsidR="00B63163">
        <w:rPr>
          <w:rFonts w:ascii="Calibri" w:hAnsi="Calibri"/>
          <w:sz w:val="22"/>
          <w:szCs w:val="22"/>
        </w:rPr>
        <w:t xml:space="preserve"> και</w:t>
      </w:r>
      <w:r w:rsidRPr="00473432">
        <w:rPr>
          <w:rFonts w:ascii="Calibri" w:hAnsi="Calibri"/>
          <w:sz w:val="22"/>
          <w:szCs w:val="22"/>
        </w:rPr>
        <w:t xml:space="preserve"> </w:t>
      </w:r>
      <w:r w:rsidR="002D225A">
        <w:rPr>
          <w:rFonts w:ascii="Calibri" w:hAnsi="Calibri"/>
          <w:sz w:val="22"/>
          <w:szCs w:val="22"/>
        </w:rPr>
        <w:t>Χολαργού</w:t>
      </w:r>
      <w:r w:rsidRPr="00473432">
        <w:rPr>
          <w:rFonts w:ascii="Calibri" w:hAnsi="Calibri"/>
          <w:sz w:val="22"/>
          <w:szCs w:val="22"/>
        </w:rPr>
        <w:t xml:space="preserve"> αντίστοιχα</w:t>
      </w:r>
      <w:r w:rsidR="00862A6F" w:rsidRPr="00473432">
        <w:rPr>
          <w:rFonts w:ascii="Calibri" w:hAnsi="Calibri"/>
          <w:sz w:val="22"/>
          <w:szCs w:val="22"/>
        </w:rPr>
        <w:t>,</w:t>
      </w:r>
      <w:r w:rsidR="007E7D93" w:rsidRPr="007E7D93">
        <w:rPr>
          <w:rFonts w:ascii="Calibri" w:hAnsi="Calibri"/>
          <w:sz w:val="22"/>
          <w:szCs w:val="22"/>
        </w:rPr>
        <w:t xml:space="preserve"> </w:t>
      </w:r>
      <w:r w:rsidR="007E7D93">
        <w:rPr>
          <w:rFonts w:ascii="Calibri" w:hAnsi="Calibri"/>
          <w:sz w:val="22"/>
          <w:szCs w:val="22"/>
        </w:rPr>
        <w:t xml:space="preserve">σύμφωνα με την υπ’ αριθ. </w:t>
      </w:r>
      <w:r w:rsidR="007E7D93" w:rsidRPr="007B0EBA">
        <w:rPr>
          <w:rFonts w:ascii="Calibri" w:hAnsi="Calibri"/>
          <w:b/>
          <w:sz w:val="22"/>
          <w:szCs w:val="22"/>
        </w:rPr>
        <w:t>Δ.ΟΡΓ.Α 1073764 ΕΞ2020/26-06-2020</w:t>
      </w:r>
      <w:r w:rsidR="007E7D93" w:rsidRPr="007B0EBA">
        <w:rPr>
          <w:rFonts w:ascii="Calibri" w:hAnsi="Calibri"/>
          <w:sz w:val="22"/>
          <w:szCs w:val="22"/>
        </w:rPr>
        <w:t xml:space="preserve"> Απόφαση του Διοικητή της Ανεξάρτητης Αρχής Δημοσίων Εσόδων,</w:t>
      </w:r>
      <w:r w:rsidR="00862A6F" w:rsidRPr="00473432">
        <w:rPr>
          <w:rFonts w:ascii="Calibri" w:hAnsi="Calibri"/>
          <w:sz w:val="22"/>
          <w:szCs w:val="22"/>
        </w:rPr>
        <w:t xml:space="preserve"> </w:t>
      </w:r>
      <w:r w:rsidR="00862A6F" w:rsidRPr="00473432">
        <w:rPr>
          <w:rFonts w:ascii="Calibri" w:hAnsi="Calibri" w:cs="LiberationSans"/>
          <w:sz w:val="22"/>
          <w:szCs w:val="22"/>
        </w:rPr>
        <w:t xml:space="preserve">οι υπάλληλοι </w:t>
      </w:r>
      <w:r w:rsidR="00862A6F" w:rsidRPr="00473432">
        <w:rPr>
          <w:rFonts w:ascii="Calibri" w:hAnsi="Calibri"/>
          <w:sz w:val="22"/>
          <w:szCs w:val="22"/>
        </w:rPr>
        <w:t xml:space="preserve">που κατέχουν </w:t>
      </w:r>
      <w:r w:rsidR="00862A6F" w:rsidRPr="00473432">
        <w:rPr>
          <w:rFonts w:ascii="Calibri" w:hAnsi="Calibri"/>
          <w:sz w:val="22"/>
          <w:szCs w:val="22"/>
          <w:u w:val="single"/>
        </w:rPr>
        <w:t>οργανική θέση</w:t>
      </w:r>
      <w:r w:rsidR="00862A6F" w:rsidRPr="00473432">
        <w:rPr>
          <w:rFonts w:ascii="Calibri" w:hAnsi="Calibri"/>
          <w:sz w:val="22"/>
          <w:szCs w:val="22"/>
        </w:rPr>
        <w:t xml:space="preserve"> </w:t>
      </w:r>
      <w:r w:rsidRPr="00473432">
        <w:rPr>
          <w:rFonts w:ascii="Calibri" w:hAnsi="Calibri"/>
          <w:sz w:val="22"/>
          <w:szCs w:val="22"/>
        </w:rPr>
        <w:t>στις</w:t>
      </w:r>
      <w:r w:rsidR="00862A6F" w:rsidRPr="00473432">
        <w:rPr>
          <w:rFonts w:ascii="Calibri" w:hAnsi="Calibri"/>
          <w:sz w:val="22"/>
          <w:szCs w:val="22"/>
        </w:rPr>
        <w:t xml:space="preserve"> Δ.Ο.Υ.</w:t>
      </w:r>
      <w:r w:rsidRPr="00473432">
        <w:rPr>
          <w:rFonts w:ascii="Calibri" w:hAnsi="Calibri"/>
          <w:sz w:val="22"/>
          <w:szCs w:val="22"/>
        </w:rPr>
        <w:t xml:space="preserve"> Γαλατσίου</w:t>
      </w:r>
      <w:r w:rsidR="0004366E">
        <w:rPr>
          <w:rFonts w:ascii="Calibri" w:hAnsi="Calibri"/>
          <w:sz w:val="22"/>
          <w:szCs w:val="22"/>
        </w:rPr>
        <w:t xml:space="preserve"> (εκτός των υπαλλήλων που υπηρετούν στο Τμήμα Δ’-Προϋπολογισμού και Προμηθειών) </w:t>
      </w:r>
      <w:r w:rsidR="00B63163">
        <w:rPr>
          <w:rFonts w:ascii="Calibri" w:hAnsi="Calibri"/>
          <w:sz w:val="22"/>
          <w:szCs w:val="22"/>
        </w:rPr>
        <w:t xml:space="preserve">και </w:t>
      </w:r>
      <w:r w:rsidR="002D225A">
        <w:rPr>
          <w:rFonts w:ascii="Calibri" w:hAnsi="Calibri"/>
          <w:sz w:val="22"/>
          <w:szCs w:val="22"/>
        </w:rPr>
        <w:t>Χαλανδρίου</w:t>
      </w:r>
      <w:r w:rsidR="00862A6F" w:rsidRPr="00473432">
        <w:rPr>
          <w:rFonts w:ascii="Calibri" w:hAnsi="Calibri"/>
          <w:sz w:val="22"/>
          <w:szCs w:val="22"/>
        </w:rPr>
        <w:t>,</w:t>
      </w:r>
      <w:r w:rsidR="00B63163">
        <w:rPr>
          <w:rFonts w:ascii="Calibri" w:hAnsi="Calibri"/>
          <w:sz w:val="22"/>
          <w:szCs w:val="22"/>
        </w:rPr>
        <w:t xml:space="preserve"> </w:t>
      </w:r>
      <w:r w:rsidR="00862A6F" w:rsidRPr="00473432">
        <w:rPr>
          <w:rFonts w:ascii="Calibri" w:hAnsi="Calibri" w:cs="LiberationSans"/>
          <w:sz w:val="22"/>
          <w:szCs w:val="22"/>
        </w:rPr>
        <w:t xml:space="preserve">καλούνται </w:t>
      </w:r>
      <w:r w:rsidR="00862A6F" w:rsidRPr="00473432">
        <w:rPr>
          <w:rFonts w:ascii="Calibri" w:hAnsi="Calibri"/>
          <w:sz w:val="22"/>
          <w:szCs w:val="22"/>
        </w:rPr>
        <w:t>όπως αποστείλουν</w:t>
      </w:r>
      <w:r w:rsidR="009A50E3">
        <w:rPr>
          <w:rFonts w:ascii="Calibri" w:hAnsi="Calibri"/>
          <w:sz w:val="22"/>
          <w:szCs w:val="22"/>
        </w:rPr>
        <w:t xml:space="preserve"> </w:t>
      </w:r>
      <w:r w:rsidR="00862A6F" w:rsidRPr="00473432">
        <w:rPr>
          <w:rFonts w:ascii="Calibri" w:hAnsi="Calibri"/>
          <w:sz w:val="22"/>
          <w:szCs w:val="22"/>
        </w:rPr>
        <w:t>αίτηση εκδήλωσης ενδιαφέροντος (δήλωση προτίμησης)</w:t>
      </w:r>
      <w:r w:rsidR="00115A23">
        <w:rPr>
          <w:rFonts w:ascii="Calibri" w:hAnsi="Calibri"/>
          <w:sz w:val="22"/>
          <w:szCs w:val="22"/>
        </w:rPr>
        <w:t xml:space="preserve"> μετάθεσης, </w:t>
      </w:r>
      <w:r w:rsidR="00115A23" w:rsidRPr="00473432">
        <w:rPr>
          <w:rFonts w:ascii="Calibri" w:hAnsi="Calibri"/>
          <w:sz w:val="22"/>
          <w:szCs w:val="22"/>
        </w:rPr>
        <w:t xml:space="preserve">έως </w:t>
      </w:r>
      <w:r w:rsidR="00115A23" w:rsidRPr="007E7D93">
        <w:rPr>
          <w:rFonts w:ascii="Calibri" w:hAnsi="Calibri"/>
          <w:b/>
          <w:sz w:val="22"/>
          <w:szCs w:val="22"/>
        </w:rPr>
        <w:t>1</w:t>
      </w:r>
      <w:r w:rsidR="00115A23" w:rsidRPr="00473432">
        <w:rPr>
          <w:rFonts w:ascii="Calibri" w:hAnsi="Calibri"/>
          <w:b/>
          <w:sz w:val="22"/>
          <w:szCs w:val="22"/>
        </w:rPr>
        <w:t>/</w:t>
      </w:r>
      <w:r w:rsidR="00115A23">
        <w:rPr>
          <w:rFonts w:ascii="Calibri" w:hAnsi="Calibri"/>
          <w:b/>
          <w:sz w:val="22"/>
          <w:szCs w:val="22"/>
        </w:rPr>
        <w:t>7</w:t>
      </w:r>
      <w:r w:rsidR="00115A23" w:rsidRPr="00473432">
        <w:rPr>
          <w:rFonts w:ascii="Calibri" w:hAnsi="Calibri"/>
          <w:b/>
          <w:sz w:val="22"/>
          <w:szCs w:val="22"/>
        </w:rPr>
        <w:t>/2020</w:t>
      </w:r>
      <w:r w:rsidR="00115A23" w:rsidRPr="00473432">
        <w:rPr>
          <w:rFonts w:ascii="Calibri" w:hAnsi="Calibri"/>
          <w:sz w:val="22"/>
          <w:szCs w:val="22"/>
        </w:rPr>
        <w:t xml:space="preserve"> </w:t>
      </w:r>
      <w:r w:rsidR="00115A23" w:rsidRPr="00473432">
        <w:rPr>
          <w:rFonts w:ascii="Calibri" w:hAnsi="Calibri" w:cs="LiberationSans"/>
          <w:sz w:val="22"/>
          <w:szCs w:val="22"/>
        </w:rPr>
        <w:t xml:space="preserve">στο </w:t>
      </w:r>
      <w:r w:rsidR="00115A23" w:rsidRPr="00473432">
        <w:rPr>
          <w:rFonts w:ascii="Calibri" w:hAnsi="Calibri" w:cs="LiberationSans"/>
          <w:sz w:val="22"/>
          <w:szCs w:val="22"/>
          <w:lang w:val="en-US"/>
        </w:rPr>
        <w:t>e</w:t>
      </w:r>
      <w:r w:rsidR="00115A23" w:rsidRPr="00473432">
        <w:rPr>
          <w:rFonts w:ascii="Calibri" w:hAnsi="Calibri" w:cs="LiberationSans"/>
          <w:sz w:val="22"/>
          <w:szCs w:val="22"/>
        </w:rPr>
        <w:t>-</w:t>
      </w:r>
      <w:r w:rsidR="00115A23" w:rsidRPr="00473432">
        <w:rPr>
          <w:rFonts w:ascii="Calibri" w:hAnsi="Calibri" w:cs="LiberationSans"/>
          <w:sz w:val="22"/>
          <w:szCs w:val="22"/>
          <w:lang w:val="en-US"/>
        </w:rPr>
        <w:t>mail</w:t>
      </w:r>
      <w:r w:rsidR="00115A23" w:rsidRPr="00473432">
        <w:rPr>
          <w:rFonts w:ascii="Calibri" w:hAnsi="Calibri" w:cs="LiberationSans"/>
          <w:sz w:val="22"/>
          <w:szCs w:val="22"/>
        </w:rPr>
        <w:t xml:space="preserve">: </w:t>
      </w:r>
      <w:hyperlink r:id="rId11" w:history="1"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  <w:lang w:val="en-US"/>
          </w:rPr>
          <w:t>i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</w:rPr>
          <w:t>.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  <w:lang w:val="en-US"/>
          </w:rPr>
          <w:t>katsoura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</w:rPr>
          <w:t>@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  <w:lang w:val="en-US"/>
          </w:rPr>
          <w:t>aade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</w:rPr>
          <w:t>.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  <w:lang w:val="en-US"/>
          </w:rPr>
          <w:t>gr</w:t>
        </w:r>
      </w:hyperlink>
      <w:r w:rsidR="00115A23">
        <w:t xml:space="preserve">, </w:t>
      </w:r>
      <w:r w:rsidR="00115A23" w:rsidRPr="007E7D93">
        <w:rPr>
          <w:rFonts w:ascii="Calibri" w:hAnsi="Calibri"/>
          <w:sz w:val="22"/>
          <w:szCs w:val="22"/>
        </w:rPr>
        <w:t>με κοινοποίηση</w:t>
      </w:r>
      <w:r w:rsidR="00115A23">
        <w:t xml:space="preserve"> </w:t>
      </w:r>
      <w:r w:rsidR="00115A23" w:rsidRPr="00473432">
        <w:rPr>
          <w:rFonts w:ascii="Calibri" w:hAnsi="Calibri" w:cs="LiberationSans"/>
          <w:sz w:val="22"/>
          <w:szCs w:val="22"/>
        </w:rPr>
        <w:t xml:space="preserve">στο </w:t>
      </w:r>
      <w:r w:rsidR="00115A23" w:rsidRPr="00473432">
        <w:rPr>
          <w:rFonts w:ascii="Calibri" w:hAnsi="Calibri" w:cs="LiberationSans"/>
          <w:sz w:val="22"/>
          <w:szCs w:val="22"/>
          <w:lang w:val="en-US"/>
        </w:rPr>
        <w:t>e</w:t>
      </w:r>
      <w:r w:rsidR="00115A23" w:rsidRPr="00473432">
        <w:rPr>
          <w:rFonts w:ascii="Calibri" w:hAnsi="Calibri" w:cs="LiberationSans"/>
          <w:sz w:val="22"/>
          <w:szCs w:val="22"/>
        </w:rPr>
        <w:t>-</w:t>
      </w:r>
      <w:r w:rsidR="00115A23" w:rsidRPr="00473432">
        <w:rPr>
          <w:rFonts w:ascii="Calibri" w:hAnsi="Calibri" w:cs="LiberationSans"/>
          <w:sz w:val="22"/>
          <w:szCs w:val="22"/>
          <w:lang w:val="en-US"/>
        </w:rPr>
        <w:t>mail</w:t>
      </w:r>
      <w:r w:rsidR="00115A23" w:rsidRPr="00473432">
        <w:rPr>
          <w:rFonts w:ascii="Calibri" w:hAnsi="Calibri" w:cs="LiberationSans"/>
          <w:sz w:val="22"/>
          <w:szCs w:val="22"/>
        </w:rPr>
        <w:t xml:space="preserve">: </w:t>
      </w:r>
      <w:hyperlink r:id="rId12" w:history="1">
        <w:r w:rsidR="00115A23" w:rsidRPr="00493020">
          <w:rPr>
            <w:rStyle w:val="-"/>
            <w:rFonts w:ascii="Calibri" w:hAnsi="Calibri" w:cs="LiberationSans"/>
            <w:sz w:val="22"/>
            <w:szCs w:val="22"/>
            <w:lang w:val="en-US"/>
          </w:rPr>
          <w:t>a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</w:rPr>
          <w:t>.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  <w:lang w:val="en-US"/>
          </w:rPr>
          <w:t>messinis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</w:rPr>
          <w:t>@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  <w:lang w:val="en-US"/>
          </w:rPr>
          <w:t>aade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</w:rPr>
          <w:t>.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  <w:lang w:val="en-US"/>
          </w:rPr>
          <w:t>gr</w:t>
        </w:r>
      </w:hyperlink>
      <w:r w:rsidR="00115A23">
        <w:rPr>
          <w:rFonts w:ascii="Calibri" w:hAnsi="Calibri"/>
          <w:sz w:val="22"/>
          <w:szCs w:val="22"/>
        </w:rPr>
        <w:t xml:space="preserve">, σύμφωνα με το συνημμένο υπόδειγμα, </w:t>
      </w:r>
      <w:r w:rsidR="009A50E3">
        <w:rPr>
          <w:rFonts w:ascii="Calibri" w:hAnsi="Calibri"/>
          <w:sz w:val="22"/>
          <w:szCs w:val="22"/>
        </w:rPr>
        <w:t xml:space="preserve">αποκλειστικά και μόνο για τις αναφερόμενες στον πίνακα </w:t>
      </w:r>
      <w:r w:rsidR="00115A23">
        <w:rPr>
          <w:rFonts w:ascii="Calibri" w:hAnsi="Calibri"/>
          <w:sz w:val="22"/>
          <w:szCs w:val="22"/>
        </w:rPr>
        <w:t xml:space="preserve">Α </w:t>
      </w:r>
      <w:r w:rsidR="009A50E3">
        <w:rPr>
          <w:rFonts w:ascii="Calibri" w:hAnsi="Calibri"/>
          <w:sz w:val="22"/>
          <w:szCs w:val="22"/>
        </w:rPr>
        <w:t>υπηρεσίες</w:t>
      </w:r>
      <w:r w:rsidR="00115A23">
        <w:rPr>
          <w:rFonts w:ascii="Calibri" w:hAnsi="Calibri"/>
          <w:sz w:val="22"/>
          <w:szCs w:val="22"/>
        </w:rPr>
        <w:t>.</w:t>
      </w:r>
      <w:r w:rsidR="00862A6F" w:rsidRPr="0035343B">
        <w:rPr>
          <w:rFonts w:cs="LiberationSans"/>
        </w:rPr>
        <w:t xml:space="preserve"> </w:t>
      </w:r>
    </w:p>
    <w:p w:rsidR="00862A6F" w:rsidRPr="0035343B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t xml:space="preserve">Διευκρινίζεται ότι οι προτιμήσεις των υπαλλήλων </w:t>
      </w:r>
      <w:r w:rsidRPr="0035343B">
        <w:rPr>
          <w:b/>
        </w:rPr>
        <w:t>δεν θεωρούνται δεσμευτικές για την υπηρεσία</w:t>
      </w:r>
      <w:r w:rsidRPr="0035343B">
        <w:t xml:space="preserve"> και κατά την εξέταση των αιτήσεων</w:t>
      </w:r>
      <w:r w:rsidRPr="0035343B">
        <w:rPr>
          <w:rFonts w:cs="LiberationSans"/>
          <w:lang w:eastAsia="el-GR"/>
        </w:rPr>
        <w:t xml:space="preserve"> θα ληφθούν υπόψη και οι υπηρεσιακές ανάγκες </w:t>
      </w:r>
      <w:r w:rsidR="009F7289">
        <w:rPr>
          <w:rFonts w:cs="LiberationSans"/>
          <w:lang w:val="el-GR" w:eastAsia="el-GR"/>
        </w:rPr>
        <w:t>των</w:t>
      </w:r>
      <w:r w:rsidRPr="0035343B">
        <w:rPr>
          <w:rFonts w:cs="LiberationSans"/>
          <w:lang w:eastAsia="el-GR"/>
        </w:rPr>
        <w:t xml:space="preserve"> Δ.Ο.Υ.</w:t>
      </w:r>
      <w:r>
        <w:rPr>
          <w:rFonts w:cs="LiberationSans"/>
          <w:lang w:eastAsia="el-GR"/>
        </w:rPr>
        <w:t xml:space="preserve"> </w:t>
      </w:r>
      <w:r w:rsidRPr="0035343B">
        <w:rPr>
          <w:rFonts w:cs="LiberationSans"/>
          <w:lang w:eastAsia="el-GR"/>
        </w:rPr>
        <w:t>υποδοχής και των λοιπών Υπηρεσιών της Α.Α.Δ.Ε..</w:t>
      </w:r>
    </w:p>
    <w:p w:rsidR="00862A6F" w:rsidRPr="00A72BBC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rPr>
          <w:rFonts w:cs="LiberationSans"/>
          <w:lang w:eastAsia="el-GR"/>
        </w:rPr>
        <w:t>Τυχόν προγενέστερες υποβληθείσες αιτήσεις δεν θα ληφθούν υπόψη.</w:t>
      </w:r>
    </w:p>
    <w:p w:rsidR="00862A6F" w:rsidRPr="0035343B" w:rsidRDefault="00862A6F" w:rsidP="00862A6F">
      <w:pPr>
        <w:spacing w:before="120" w:after="0" w:line="240" w:lineRule="auto"/>
        <w:jc w:val="both"/>
      </w:pPr>
      <w:r w:rsidRPr="0035343B">
        <w:rPr>
          <w:rFonts w:cs="LiberationSans"/>
          <w:lang w:eastAsia="el-GR"/>
        </w:rPr>
        <w:t xml:space="preserve">Του εγγράφου να λάβουν γνώση </w:t>
      </w:r>
      <w:r w:rsidRPr="0035343B">
        <w:rPr>
          <w:rFonts w:cs="LiberationSans-Bold"/>
          <w:b/>
          <w:bCs/>
          <w:lang w:eastAsia="el-GR"/>
        </w:rPr>
        <w:t xml:space="preserve">με ευθύνη </w:t>
      </w:r>
      <w:r w:rsidR="00281BB6">
        <w:rPr>
          <w:rFonts w:cs="LiberationSans-Bold"/>
          <w:b/>
          <w:bCs/>
          <w:lang w:val="el-GR" w:eastAsia="el-GR"/>
        </w:rPr>
        <w:t xml:space="preserve">των Προϊσταμένων </w:t>
      </w:r>
      <w:r w:rsidRPr="0035343B">
        <w:rPr>
          <w:rFonts w:cs="LiberationSans-Bold"/>
          <w:b/>
          <w:bCs/>
          <w:lang w:eastAsia="el-GR"/>
        </w:rPr>
        <w:t xml:space="preserve">τους </w:t>
      </w:r>
      <w:r w:rsidRPr="0035343B">
        <w:rPr>
          <w:rFonts w:cs="LiberationSans"/>
          <w:lang w:eastAsia="el-GR"/>
        </w:rPr>
        <w:t xml:space="preserve">όλοι οι υπάλληλοι </w:t>
      </w:r>
      <w:r w:rsidR="00281BB6">
        <w:rPr>
          <w:rFonts w:cs="LiberationSans"/>
          <w:lang w:val="el-GR" w:eastAsia="el-GR"/>
        </w:rPr>
        <w:t>των</w:t>
      </w:r>
      <w:r w:rsidRPr="0035343B">
        <w:rPr>
          <w:rFonts w:cs="LiberationSans"/>
          <w:lang w:eastAsia="el-GR"/>
        </w:rPr>
        <w:t xml:space="preserve"> Δ.Ο.Υ.</w:t>
      </w:r>
      <w:r w:rsidR="00B63163">
        <w:rPr>
          <w:rFonts w:cs="LiberationSans"/>
          <w:lang w:val="el-GR" w:eastAsia="el-GR"/>
        </w:rPr>
        <w:t xml:space="preserve"> Γαλατσίου και </w:t>
      </w:r>
      <w:r w:rsidR="003D5459">
        <w:rPr>
          <w:rFonts w:cs="LiberationSans"/>
          <w:lang w:val="el-GR" w:eastAsia="el-GR"/>
        </w:rPr>
        <w:t>Χαλανδρίου</w:t>
      </w:r>
      <w:r w:rsidRPr="0035343B">
        <w:rPr>
          <w:rFonts w:cs="LiberationSans"/>
          <w:lang w:eastAsia="el-GR"/>
        </w:rPr>
        <w:t>.</w:t>
      </w:r>
    </w:p>
    <w:p w:rsidR="001A1B0C" w:rsidRPr="001A1B0C" w:rsidRDefault="001A1B0C" w:rsidP="00A16AF1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l-GR" w:eastAsia="el-GR"/>
        </w:rPr>
      </w:pP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2D225A" w:rsidRPr="0056404E" w:rsidTr="002D225A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2D225A" w:rsidRPr="0056404E" w:rsidRDefault="002D225A" w:rsidP="009A2B43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2D225A" w:rsidRPr="0056404E" w:rsidTr="002D225A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2D225A" w:rsidRPr="0056404E" w:rsidRDefault="002D225A" w:rsidP="009A2B4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D225A" w:rsidRPr="0056404E" w:rsidTr="002D225A">
        <w:trPr>
          <w:trHeight w:val="1181"/>
          <w:jc w:val="right"/>
        </w:trPr>
        <w:tc>
          <w:tcPr>
            <w:tcW w:w="3074" w:type="dxa"/>
            <w:vAlign w:val="center"/>
          </w:tcPr>
          <w:p w:rsidR="002D225A" w:rsidRPr="0056404E" w:rsidRDefault="002D225A" w:rsidP="009A2B43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7B0EBA" w:rsidRDefault="007B0EBA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7B0EBA" w:rsidRDefault="007B0EBA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7B0EBA" w:rsidRDefault="007B0EBA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7B0EBA" w:rsidRDefault="007B0EBA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7B0EBA" w:rsidRDefault="007B0EBA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7B0EBA" w:rsidRDefault="007B0EBA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862A6F" w:rsidRPr="0094540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eastAsia="el-GR"/>
        </w:rPr>
      </w:pPr>
      <w:r w:rsidRPr="0094540F">
        <w:rPr>
          <w:rFonts w:cs="LiberationSans-Bold"/>
          <w:b/>
          <w:bCs/>
          <w:u w:val="single"/>
          <w:lang w:eastAsia="el-GR"/>
        </w:rPr>
        <w:t>ΠΙΝΑΚΑΣ ΔΙΑΝΟΜΗΣ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D626CB" w:rsidRPr="00CD560D" w:rsidRDefault="00862A6F" w:rsidP="00CD560D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 w:rsidRPr="00A84B47">
        <w:rPr>
          <w:rFonts w:cs="LiberationSans"/>
          <w:lang w:eastAsia="el-GR"/>
        </w:rPr>
        <w:t>1. Δ.Ο.Υ. :</w:t>
      </w:r>
    </w:p>
    <w:p w:rsidR="00EF7F52" w:rsidRDefault="00EF7F52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>-  Γαλατσίου</w:t>
      </w:r>
    </w:p>
    <w:p w:rsidR="00EF7F52" w:rsidRDefault="00EF7F52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>-  ΙΓ’ Αθηνών</w:t>
      </w:r>
    </w:p>
    <w:p w:rsidR="00EF7F52" w:rsidRDefault="00EF7F52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 xml:space="preserve">-  </w:t>
      </w:r>
      <w:r w:rsidR="003F30C0">
        <w:rPr>
          <w:rFonts w:cs="LiberationSans"/>
          <w:lang w:val="el-GR" w:eastAsia="el-GR"/>
        </w:rPr>
        <w:t>Χαλανδρίου</w:t>
      </w:r>
    </w:p>
    <w:p w:rsidR="00CD560D" w:rsidRDefault="00EF7F52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 xml:space="preserve">-  </w:t>
      </w:r>
      <w:r w:rsidR="003F30C0">
        <w:rPr>
          <w:rFonts w:cs="LiberationSans"/>
          <w:lang w:val="el-GR" w:eastAsia="el-GR"/>
        </w:rPr>
        <w:t>Χολαργού</w:t>
      </w:r>
    </w:p>
    <w:p w:rsidR="00862A6F" w:rsidRPr="00CD560D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 w:rsidRPr="00A84B47">
        <w:rPr>
          <w:rFonts w:cs="LiberationSans"/>
          <w:lang w:eastAsia="el-GR"/>
        </w:rPr>
        <w:t>2. Φορολογική Περιφέρεια Αθηνών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eastAsia="el-GR"/>
        </w:rPr>
      </w:pPr>
      <w:r w:rsidRPr="00672E89">
        <w:rPr>
          <w:rFonts w:cs="LiberationSans-Bold"/>
          <w:b/>
          <w:bCs/>
          <w:u w:val="single"/>
          <w:lang w:eastAsia="el-GR"/>
        </w:rPr>
        <w:t>ΕΣΩΤΕΡΙΚΗ ΔΙΑΝΟΜΗ</w:t>
      </w:r>
      <w:r w:rsidRPr="00707B68">
        <w:rPr>
          <w:rFonts w:cs="LiberationSans-Bold"/>
          <w:b/>
          <w:bCs/>
          <w:lang w:eastAsia="el-GR"/>
        </w:rPr>
        <w:t>:</w:t>
      </w: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707B68">
        <w:rPr>
          <w:rFonts w:cs="LiberationSans"/>
          <w:lang w:eastAsia="el-GR"/>
        </w:rPr>
        <w:t>1.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Διοικητή Ανεξάρτητης Αρχής Δημοσίων Εσόδων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707B68">
        <w:rPr>
          <w:rFonts w:cs="LiberationSans"/>
          <w:lang w:eastAsia="el-GR"/>
        </w:rPr>
        <w:t>2.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Προϊσταμένου Γεν. Διεύθυνσης Ανθρώπινου Δυναμικού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&amp;</w:t>
      </w:r>
      <w:r>
        <w:rPr>
          <w:rFonts w:cs="LiberationSans"/>
          <w:lang w:eastAsia="el-GR"/>
        </w:rPr>
        <w:t xml:space="preserve"> Οργάνωσης</w:t>
      </w:r>
    </w:p>
    <w:p w:rsidR="00862A6F" w:rsidRDefault="00846220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 xml:space="preserve">3. Γρ. </w:t>
      </w:r>
      <w:r>
        <w:rPr>
          <w:rFonts w:cs="LiberationSans"/>
          <w:lang w:val="el-GR" w:eastAsia="el-GR"/>
        </w:rPr>
        <w:t>Προϊσταμένης</w:t>
      </w:r>
      <w:r w:rsidR="00862A6F">
        <w:rPr>
          <w:rFonts w:cs="LiberationSans"/>
          <w:lang w:eastAsia="el-GR"/>
        </w:rPr>
        <w:t xml:space="preserve"> Γεν. Διεύθυνσης Ηλεκτρονικής Διακυβέρνησης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>4</w:t>
      </w:r>
      <w:r w:rsidRPr="00707B68">
        <w:rPr>
          <w:rFonts w:cs="LiberationSans"/>
          <w:lang w:eastAsia="el-GR"/>
        </w:rPr>
        <w:t>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Προϊσταμένου Γεν. Διεύθυνσης Φορολογικής Διοίκησης</w:t>
      </w: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>5. Γρ. Προϊσταμένου Γενικής Διεύθυνσης Οικονομικών  Υπηρεσιών</w:t>
      </w:r>
    </w:p>
    <w:p w:rsidR="00862A6F" w:rsidRDefault="00862A6F" w:rsidP="00862A6F">
      <w:pPr>
        <w:rPr>
          <w:rFonts w:cs="LiberationSans"/>
          <w:lang w:eastAsia="el-GR"/>
        </w:rPr>
      </w:pPr>
      <w:r>
        <w:rPr>
          <w:rFonts w:cs="LiberationSans"/>
          <w:lang w:eastAsia="el-GR"/>
        </w:rPr>
        <w:t>6</w:t>
      </w:r>
      <w:r w:rsidRPr="00707B68">
        <w:rPr>
          <w:rFonts w:cs="LiberationSans"/>
          <w:lang w:eastAsia="el-GR"/>
        </w:rPr>
        <w:t>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Δ/νση Διαχείρισης Ανθρώπινου Δυναμικού- Τμήμα Β΄</w:t>
      </w:r>
    </w:p>
    <w:p w:rsidR="00757004" w:rsidRPr="00862A6F" w:rsidRDefault="00757004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C434D" w:rsidRDefault="006C434D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P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D5459" w:rsidRDefault="003D5459" w:rsidP="00862A6F">
      <w:pPr>
        <w:spacing w:line="340" w:lineRule="atLeast"/>
        <w:jc w:val="center"/>
        <w:rPr>
          <w:rFonts w:cs="Tahoma"/>
          <w:b/>
          <w:sz w:val="32"/>
          <w:szCs w:val="32"/>
          <w:lang w:val="el-GR"/>
        </w:rPr>
      </w:pPr>
    </w:p>
    <w:p w:rsidR="00862A6F" w:rsidRPr="007E5EAC" w:rsidRDefault="00862A6F" w:rsidP="00862A6F">
      <w:pPr>
        <w:spacing w:line="340" w:lineRule="atLeast"/>
        <w:jc w:val="center"/>
        <w:rPr>
          <w:rFonts w:cs="Tahoma"/>
          <w:b/>
          <w:sz w:val="32"/>
          <w:szCs w:val="32"/>
          <w:lang w:val="el-GR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  <w:r w:rsidR="007E5EAC">
        <w:rPr>
          <w:rFonts w:cs="Tahoma"/>
          <w:b/>
          <w:sz w:val="32"/>
          <w:szCs w:val="32"/>
          <w:lang w:val="el-GR"/>
        </w:rPr>
        <w:t xml:space="preserve"> (ΔΗΛΩΣΗ ΠΡΟΤΙΜΗΣΗΣ)</w:t>
      </w:r>
    </w:p>
    <w:tbl>
      <w:tblPr>
        <w:tblW w:w="9889" w:type="dxa"/>
        <w:tblLook w:val="04A0"/>
      </w:tblPr>
      <w:tblGrid>
        <w:gridCol w:w="5070"/>
        <w:gridCol w:w="4819"/>
      </w:tblGrid>
      <w:tr w:rsidR="00862A6F" w:rsidRPr="005049F6" w:rsidTr="00B841F7">
        <w:tc>
          <w:tcPr>
            <w:tcW w:w="5070" w:type="dxa"/>
          </w:tcPr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862A6F" w:rsidRPr="0048182A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862A6F" w:rsidRPr="003B0ADB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>Π.Θ.Ε.:</w:t>
            </w:r>
          </w:p>
          <w:p w:rsidR="00862A6F" w:rsidRPr="00862A6F" w:rsidRDefault="00862A6F" w:rsidP="00B841F7">
            <w:pPr>
              <w:spacing w:line="340" w:lineRule="atLeast"/>
              <w:jc w:val="both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>Δ/ΝΣΗ ΚΑΤΟΙΚΙΑΣ: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862A6F" w:rsidRPr="008F1B30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1829"/>
            </w:tblGrid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 xml:space="preserve">Από                   </w:t>
                  </w:r>
                  <w:r w:rsidRPr="00583957">
                    <w:rPr>
                      <w:rFonts w:cs="Tahoma"/>
                      <w:b/>
                    </w:rPr>
                    <w:t>έως</w:t>
                  </w: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862A6F" w:rsidRPr="00D34920" w:rsidRDefault="00862A6F" w:rsidP="00B841F7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862A6F" w:rsidRPr="00F2576E" w:rsidRDefault="00862A6F" w:rsidP="00B841F7">
            <w:pPr>
              <w:spacing w:line="34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>ΠΡΟΣ :</w:t>
            </w:r>
          </w:p>
          <w:p w:rsidR="00862A6F" w:rsidRPr="00F2576E" w:rsidRDefault="00862A6F" w:rsidP="00B841F7">
            <w:pPr>
              <w:spacing w:line="32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ΑΝΕΞΑΡΤΗΤΗ ΑΡΧΗ ΔΗΜΟΣΙΩΝ ΕΣΟΔΩΝ </w:t>
            </w:r>
          </w:p>
          <w:p w:rsidR="00862A6F" w:rsidRPr="00F2576E" w:rsidRDefault="00862A6F" w:rsidP="00B841F7">
            <w:pPr>
              <w:spacing w:line="32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ΓΕΝΙΚΗ Δ/ΝΣΗ </w:t>
            </w:r>
            <w:r w:rsidR="00814673"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ΑΝΘΡΩΠΙΝΟΥ ΔΥΝΑΜΙΚΟΥ </w:t>
            </w: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&amp; </w:t>
            </w:r>
            <w:r w:rsidR="00F12C71" w:rsidRPr="00F2576E">
              <w:rPr>
                <w:rFonts w:cs="LiberationSans"/>
                <w:sz w:val="24"/>
                <w:szCs w:val="24"/>
                <w:lang w:val="el-GR" w:eastAsia="el-GR"/>
              </w:rPr>
              <w:t>ΟΡΓΑΝΩΣΗΣ</w:t>
            </w:r>
          </w:p>
          <w:p w:rsidR="00862A6F" w:rsidRPr="00F2576E" w:rsidRDefault="00862A6F" w:rsidP="00B841F7">
            <w:pPr>
              <w:spacing w:line="32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>Δ/ΝΣΗ ΔΙΑΧΕΙΡΙΣΗΣ ΑΝΘΡΩΠΙΝΟΥ ΔΥΝΑΜΙΚΟΥ</w:t>
            </w:r>
          </w:p>
          <w:p w:rsidR="00862A6F" w:rsidRPr="00F2576E" w:rsidRDefault="00862A6F" w:rsidP="00B841F7">
            <w:pPr>
              <w:spacing w:line="34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>ΤΜΗΜΑ B΄</w:t>
            </w:r>
          </w:p>
          <w:p w:rsidR="00F81B54" w:rsidRDefault="00862A6F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Ενόψει της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συγχώνευσης </w:t>
            </w:r>
            <w:r w:rsidR="00F2576E">
              <w:rPr>
                <w:rFonts w:cs="LiberationSans"/>
                <w:sz w:val="24"/>
                <w:szCs w:val="24"/>
                <w:lang w:val="el-GR" w:eastAsia="el-GR"/>
              </w:rPr>
              <w:t>των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 Δ.Ο.Υ.</w:t>
            </w:r>
            <w:r w:rsidR="002313E6">
              <w:rPr>
                <w:rFonts w:cs="LiberationSans"/>
                <w:sz w:val="24"/>
                <w:szCs w:val="24"/>
                <w:lang w:val="el-GR" w:eastAsia="el-GR"/>
              </w:rPr>
              <w:t xml:space="preserve"> </w:t>
            </w:r>
            <w:r w:rsidR="00F2576E" w:rsidRPr="00F2576E">
              <w:rPr>
                <w:rFonts w:cs="LiberationSans"/>
                <w:sz w:val="24"/>
                <w:szCs w:val="24"/>
                <w:lang w:val="el-GR" w:eastAsia="el-GR"/>
              </w:rPr>
              <w:t>Γαλατσίου</w:t>
            </w:r>
            <w:r w:rsidR="000706C8">
              <w:rPr>
                <w:rFonts w:cs="LiberationSans"/>
                <w:sz w:val="24"/>
                <w:szCs w:val="24"/>
                <w:lang w:val="el-GR" w:eastAsia="el-GR"/>
              </w:rPr>
              <w:t xml:space="preserve"> και </w:t>
            </w:r>
            <w:r w:rsidR="003F30C0">
              <w:rPr>
                <w:rFonts w:cs="LiberationSans"/>
                <w:sz w:val="24"/>
                <w:szCs w:val="24"/>
                <w:lang w:val="el-GR" w:eastAsia="el-GR"/>
              </w:rPr>
              <w:t>Χαλανδρίου</w:t>
            </w:r>
            <w:r w:rsidR="000706C8">
              <w:rPr>
                <w:rFonts w:cs="LiberationSans"/>
                <w:sz w:val="24"/>
                <w:szCs w:val="24"/>
                <w:lang w:val="el-GR" w:eastAsia="el-GR"/>
              </w:rPr>
              <w:t xml:space="preserve">,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παρακαλώ όπως με μεταθέσετε σε μία από τις παρακάτω θέσεις: </w:t>
            </w:r>
          </w:p>
          <w:p w:rsidR="00F81B54" w:rsidRDefault="00F81B54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  <w:p w:rsidR="00862A6F" w:rsidRPr="00F2576E" w:rsidRDefault="00862A6F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(Επιλέξτε </w:t>
            </w:r>
            <w:r w:rsidR="001D5441">
              <w:rPr>
                <w:rFonts w:cs="LiberationSans"/>
                <w:sz w:val="24"/>
                <w:szCs w:val="24"/>
                <w:lang w:val="el-GR" w:eastAsia="el-GR"/>
              </w:rPr>
              <w:t>έως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 τρεις (3) Υπηρεσίες με </w:t>
            </w: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>ενιαία σειρά προτίμησης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)</w:t>
            </w:r>
          </w:p>
          <w:p w:rsidR="00862A6F" w:rsidRPr="00F2576E" w:rsidRDefault="00862A6F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  <w:p w:rsidR="00862A6F" w:rsidRPr="00F2576E" w:rsidRDefault="00862A6F" w:rsidP="00B841F7">
            <w:pPr>
              <w:spacing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  <w:p w:rsidR="00862A6F" w:rsidRPr="00F2576E" w:rsidRDefault="00862A6F" w:rsidP="00B841F7">
            <w:pPr>
              <w:spacing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                       </w:t>
            </w:r>
          </w:p>
          <w:p w:rsidR="00862A6F" w:rsidRPr="00F2576E" w:rsidRDefault="00862A6F" w:rsidP="00B841F7">
            <w:pPr>
              <w:spacing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  <w:p w:rsidR="00862A6F" w:rsidRPr="00F2576E" w:rsidRDefault="00862A6F" w:rsidP="00B841F7">
            <w:pPr>
              <w:spacing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</w:tc>
      </w:tr>
    </w:tbl>
    <w:p w:rsidR="00862A6F" w:rsidRDefault="00862A6F" w:rsidP="00862A6F">
      <w:pPr>
        <w:rPr>
          <w:rFonts w:eastAsia="Meiryo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</w:rPr>
        <w:t xml:space="preserve">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</w:p>
    <w:tbl>
      <w:tblPr>
        <w:tblW w:w="6680" w:type="dxa"/>
        <w:tblInd w:w="91" w:type="dxa"/>
        <w:tblLook w:val="04A0"/>
      </w:tblPr>
      <w:tblGrid>
        <w:gridCol w:w="479"/>
        <w:gridCol w:w="4437"/>
        <w:gridCol w:w="1764"/>
      </w:tblGrid>
      <w:tr w:rsidR="00862A6F" w:rsidRPr="000706C8" w:rsidTr="00894F21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0706C8" w:rsidRDefault="00862A6F" w:rsidP="00974A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</w:pPr>
            <w:r w:rsidRPr="000706C8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 xml:space="preserve">ΠΙΝΑΚΑΣ </w:t>
            </w:r>
            <w:r w:rsidR="00974A0A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>Α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</w:tr>
      <w:tr w:rsidR="00862A6F" w:rsidRPr="000706C8" w:rsidTr="00894F21">
        <w:trPr>
          <w:trHeight w:val="30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20089E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62A6F" w:rsidRPr="000706C8" w:rsidTr="00894F21">
        <w:trPr>
          <w:trHeight w:val="55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0706C8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ΔΟΥ ΙΓ’ ΑΘΗΝΩΝ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0706C8" w:rsidP="0093546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ΔΟΥ </w:t>
            </w:r>
            <w:r w:rsidR="00935462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ΧΟΛΑΡΓΟΥ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54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0706C8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ΔΟΥ ΚΑΤΟΙΚΩΝ ΕΞΩΤΕΡΙΚΟΥ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69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0706C8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ΔΟΥ Δ’ ΑΘΗΝΩΝ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70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0706C8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ΔΟΥ Α’ ΑΘΗΝΩΝ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54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0706C8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ΔΟΥ ΨΥΧΙΚΟΥ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85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0706C8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ΔΟΥ ΚΗΦΙΣΙΑΣ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D17670" w:rsidRPr="000706C8" w:rsidTr="005E7B54">
        <w:trPr>
          <w:trHeight w:val="8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0" w:rsidRPr="000706C8" w:rsidRDefault="00D17670" w:rsidP="005E7B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0" w:rsidRPr="000706C8" w:rsidRDefault="00D17670" w:rsidP="005E7B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ΔΟΥ ΙΖ’ ΑΘΗΝΩΝ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0" w:rsidRPr="000706C8" w:rsidRDefault="00D17670" w:rsidP="005E7B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8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D17670" w:rsidRDefault="00D17670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D17670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Κ.Ε.ΟΦ. ΑΤΤΙΚΗΣ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</w:tbl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Pr="00F81B54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 w:rsidR="00894F21" w:rsidRPr="00D17670">
        <w:rPr>
          <w:rFonts w:cs="Tahoma"/>
          <w:lang w:val="el-GR"/>
        </w:rPr>
        <w:tab/>
      </w:r>
      <w:r w:rsidR="00894F21" w:rsidRPr="00D17670">
        <w:rPr>
          <w:rFonts w:cs="Tahoma"/>
          <w:lang w:val="el-GR"/>
        </w:rPr>
        <w:tab/>
      </w:r>
      <w:r>
        <w:rPr>
          <w:rFonts w:cs="Tahoma"/>
        </w:rPr>
        <w:t xml:space="preserve"> Ημ/νια:</w:t>
      </w:r>
    </w:p>
    <w:p w:rsidR="00862A6F" w:rsidRDefault="00862A6F" w:rsidP="00862A6F">
      <w:pPr>
        <w:rPr>
          <w:rFonts w:eastAsia="Meiryo"/>
        </w:rPr>
      </w:pPr>
      <w:r>
        <w:rPr>
          <w:rFonts w:cs="Tahoma"/>
        </w:rPr>
        <w:t xml:space="preserve">  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894F21">
        <w:rPr>
          <w:rFonts w:cs="Tahoma"/>
        </w:rPr>
        <w:tab/>
      </w:r>
      <w:r w:rsidR="00894F21">
        <w:rPr>
          <w:rFonts w:cs="Tahoma"/>
        </w:rPr>
        <w:tab/>
      </w:r>
      <w:r w:rsidRPr="005049F6">
        <w:rPr>
          <w:rFonts w:cs="Tahoma"/>
        </w:rPr>
        <w:t>Ο/Η αιτ……</w:t>
      </w:r>
    </w:p>
    <w:p w:rsidR="00862A6F" w:rsidRDefault="00862A6F" w:rsidP="00862A6F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eastAsia="Meiryo"/>
        </w:rPr>
      </w:pPr>
    </w:p>
    <w:p w:rsidR="00862A6F" w:rsidRPr="00681A20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862A6F" w:rsidRPr="00681A20" w:rsidSect="00973717">
      <w:footerReference w:type="default" r:id="rId13"/>
      <w:headerReference w:type="first" r:id="rId14"/>
      <w:footerReference w:type="first" r:id="rId15"/>
      <w:pgSz w:w="11906" w:h="16838" w:code="9"/>
      <w:pgMar w:top="567" w:right="1134" w:bottom="709" w:left="992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268" w:rsidRDefault="00BC3268" w:rsidP="00106E36">
      <w:pPr>
        <w:spacing w:after="0" w:line="240" w:lineRule="auto"/>
      </w:pPr>
      <w:r>
        <w:separator/>
      </w:r>
    </w:p>
  </w:endnote>
  <w:endnote w:type="continuationSeparator" w:id="1">
    <w:p w:rsidR="00BC3268" w:rsidRDefault="00BC3268" w:rsidP="0010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033582" w:rsidRDefault="00DA3FB1">
    <w:pPr>
      <w:pStyle w:val="a4"/>
      <w:jc w:val="center"/>
      <w:rPr>
        <w:sz w:val="16"/>
        <w:szCs w:val="16"/>
      </w:rPr>
    </w:pPr>
    <w:r w:rsidRPr="00033582">
      <w:rPr>
        <w:sz w:val="16"/>
        <w:szCs w:val="16"/>
      </w:rPr>
      <w:fldChar w:fldCharType="begin"/>
    </w:r>
    <w:r w:rsidR="004A565F" w:rsidRPr="00033582">
      <w:rPr>
        <w:sz w:val="16"/>
        <w:szCs w:val="16"/>
      </w:rPr>
      <w:instrText xml:space="preserve"> PAGE   \* MERGEFORMAT </w:instrText>
    </w:r>
    <w:r w:rsidRPr="00033582">
      <w:rPr>
        <w:sz w:val="16"/>
        <w:szCs w:val="16"/>
      </w:rPr>
      <w:fldChar w:fldCharType="separate"/>
    </w:r>
    <w:r w:rsidR="00841940">
      <w:rPr>
        <w:noProof/>
        <w:sz w:val="16"/>
        <w:szCs w:val="16"/>
      </w:rPr>
      <w:t>4</w:t>
    </w:r>
    <w:r w:rsidRPr="00033582">
      <w:rPr>
        <w:sz w:val="16"/>
        <w:szCs w:val="16"/>
      </w:rPr>
      <w:fldChar w:fldCharType="end"/>
    </w:r>
  </w:p>
  <w:p w:rsidR="004A565F" w:rsidRDefault="004A56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65504C" w:rsidRDefault="00DA3FB1" w:rsidP="00106E36">
    <w:pPr>
      <w:pStyle w:val="a4"/>
      <w:jc w:val="center"/>
      <w:rPr>
        <w:sz w:val="20"/>
        <w:szCs w:val="20"/>
      </w:rPr>
    </w:pPr>
    <w:r w:rsidRPr="0065504C">
      <w:rPr>
        <w:sz w:val="20"/>
        <w:szCs w:val="20"/>
      </w:rPr>
      <w:fldChar w:fldCharType="begin"/>
    </w:r>
    <w:r w:rsidR="004A565F" w:rsidRPr="0065504C">
      <w:rPr>
        <w:sz w:val="20"/>
        <w:szCs w:val="20"/>
      </w:rPr>
      <w:instrText xml:space="preserve"> PAGE   \* MERGEFORMAT </w:instrText>
    </w:r>
    <w:r w:rsidRPr="0065504C">
      <w:rPr>
        <w:sz w:val="20"/>
        <w:szCs w:val="20"/>
      </w:rPr>
      <w:fldChar w:fldCharType="separate"/>
    </w:r>
    <w:r w:rsidR="00841940">
      <w:rPr>
        <w:noProof/>
        <w:sz w:val="20"/>
        <w:szCs w:val="20"/>
      </w:rPr>
      <w:t>1</w:t>
    </w:r>
    <w:r w:rsidRPr="0065504C">
      <w:rPr>
        <w:sz w:val="20"/>
        <w:szCs w:val="20"/>
      </w:rPr>
      <w:fldChar w:fldCharType="end"/>
    </w:r>
  </w:p>
  <w:p w:rsidR="004A565F" w:rsidRDefault="004A56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268" w:rsidRDefault="00BC3268" w:rsidP="00106E36">
      <w:pPr>
        <w:spacing w:after="0" w:line="240" w:lineRule="auto"/>
      </w:pPr>
      <w:r>
        <w:separator/>
      </w:r>
    </w:p>
  </w:footnote>
  <w:footnote w:type="continuationSeparator" w:id="1">
    <w:p w:rsidR="00BC3268" w:rsidRDefault="00BC3268" w:rsidP="0010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Default="004A56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03"/>
    <w:multiLevelType w:val="hybridMultilevel"/>
    <w:tmpl w:val="0E148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0F02"/>
    <w:multiLevelType w:val="hybridMultilevel"/>
    <w:tmpl w:val="C9206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B29CD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BF176E4"/>
    <w:multiLevelType w:val="hybridMultilevel"/>
    <w:tmpl w:val="C67054E0"/>
    <w:lvl w:ilvl="0" w:tplc="AC90B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D32430A" w:tentative="1">
      <w:start w:val="1"/>
      <w:numFmt w:val="lowerLetter"/>
      <w:lvlText w:val="%2."/>
      <w:lvlJc w:val="left"/>
      <w:pPr>
        <w:ind w:left="1440" w:hanging="360"/>
      </w:pPr>
    </w:lvl>
    <w:lvl w:ilvl="2" w:tplc="4AF86568" w:tentative="1">
      <w:start w:val="1"/>
      <w:numFmt w:val="lowerRoman"/>
      <w:lvlText w:val="%3."/>
      <w:lvlJc w:val="right"/>
      <w:pPr>
        <w:ind w:left="2160" w:hanging="180"/>
      </w:pPr>
    </w:lvl>
    <w:lvl w:ilvl="3" w:tplc="CCD20DCC" w:tentative="1">
      <w:start w:val="1"/>
      <w:numFmt w:val="decimal"/>
      <w:lvlText w:val="%4."/>
      <w:lvlJc w:val="left"/>
      <w:pPr>
        <w:ind w:left="2880" w:hanging="360"/>
      </w:pPr>
    </w:lvl>
    <w:lvl w:ilvl="4" w:tplc="CB0ABCCC" w:tentative="1">
      <w:start w:val="1"/>
      <w:numFmt w:val="lowerLetter"/>
      <w:lvlText w:val="%5."/>
      <w:lvlJc w:val="left"/>
      <w:pPr>
        <w:ind w:left="3600" w:hanging="360"/>
      </w:pPr>
    </w:lvl>
    <w:lvl w:ilvl="5" w:tplc="7AB29C72" w:tentative="1">
      <w:start w:val="1"/>
      <w:numFmt w:val="lowerRoman"/>
      <w:lvlText w:val="%6."/>
      <w:lvlJc w:val="right"/>
      <w:pPr>
        <w:ind w:left="4320" w:hanging="180"/>
      </w:pPr>
    </w:lvl>
    <w:lvl w:ilvl="6" w:tplc="64C090CE" w:tentative="1">
      <w:start w:val="1"/>
      <w:numFmt w:val="decimal"/>
      <w:lvlText w:val="%7."/>
      <w:lvlJc w:val="left"/>
      <w:pPr>
        <w:ind w:left="5040" w:hanging="360"/>
      </w:pPr>
    </w:lvl>
    <w:lvl w:ilvl="7" w:tplc="A12A6E34" w:tentative="1">
      <w:start w:val="1"/>
      <w:numFmt w:val="lowerLetter"/>
      <w:lvlText w:val="%8."/>
      <w:lvlJc w:val="left"/>
      <w:pPr>
        <w:ind w:left="5760" w:hanging="360"/>
      </w:pPr>
    </w:lvl>
    <w:lvl w:ilvl="8" w:tplc="28C6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5578"/>
    <w:multiLevelType w:val="hybridMultilevel"/>
    <w:tmpl w:val="A21C8378"/>
    <w:lvl w:ilvl="0" w:tplc="A20AE67A">
      <w:start w:val="1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60E5DF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FC8EE9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8670FFE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A036C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350A505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B09CFAE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BDE30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981863DE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4833546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0B80E71"/>
    <w:multiLevelType w:val="multilevel"/>
    <w:tmpl w:val="63F6490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8EA068D"/>
    <w:multiLevelType w:val="hybridMultilevel"/>
    <w:tmpl w:val="13EEEBBC"/>
    <w:lvl w:ilvl="0" w:tplc="3A624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22A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AA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A6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D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AA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8B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4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82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0401FE"/>
    <w:multiLevelType w:val="hybridMultilevel"/>
    <w:tmpl w:val="2F4AAE96"/>
    <w:lvl w:ilvl="0" w:tplc="D6864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C4FC" w:tentative="1">
      <w:start w:val="1"/>
      <w:numFmt w:val="lowerLetter"/>
      <w:lvlText w:val="%2."/>
      <w:lvlJc w:val="left"/>
      <w:pPr>
        <w:ind w:left="1440" w:hanging="360"/>
      </w:pPr>
    </w:lvl>
    <w:lvl w:ilvl="2" w:tplc="7AF8FA12" w:tentative="1">
      <w:start w:val="1"/>
      <w:numFmt w:val="lowerRoman"/>
      <w:lvlText w:val="%3."/>
      <w:lvlJc w:val="right"/>
      <w:pPr>
        <w:ind w:left="2160" w:hanging="180"/>
      </w:pPr>
    </w:lvl>
    <w:lvl w:ilvl="3" w:tplc="1FEE3AC2" w:tentative="1">
      <w:start w:val="1"/>
      <w:numFmt w:val="decimal"/>
      <w:lvlText w:val="%4."/>
      <w:lvlJc w:val="left"/>
      <w:pPr>
        <w:ind w:left="2880" w:hanging="360"/>
      </w:pPr>
    </w:lvl>
    <w:lvl w:ilvl="4" w:tplc="98DE2466" w:tentative="1">
      <w:start w:val="1"/>
      <w:numFmt w:val="lowerLetter"/>
      <w:lvlText w:val="%5."/>
      <w:lvlJc w:val="left"/>
      <w:pPr>
        <w:ind w:left="3600" w:hanging="360"/>
      </w:pPr>
    </w:lvl>
    <w:lvl w:ilvl="5" w:tplc="E5488E32" w:tentative="1">
      <w:start w:val="1"/>
      <w:numFmt w:val="lowerRoman"/>
      <w:lvlText w:val="%6."/>
      <w:lvlJc w:val="right"/>
      <w:pPr>
        <w:ind w:left="4320" w:hanging="180"/>
      </w:pPr>
    </w:lvl>
    <w:lvl w:ilvl="6" w:tplc="95C8874E" w:tentative="1">
      <w:start w:val="1"/>
      <w:numFmt w:val="decimal"/>
      <w:lvlText w:val="%7."/>
      <w:lvlJc w:val="left"/>
      <w:pPr>
        <w:ind w:left="5040" w:hanging="360"/>
      </w:pPr>
    </w:lvl>
    <w:lvl w:ilvl="7" w:tplc="22BAC066" w:tentative="1">
      <w:start w:val="1"/>
      <w:numFmt w:val="lowerLetter"/>
      <w:lvlText w:val="%8."/>
      <w:lvlJc w:val="left"/>
      <w:pPr>
        <w:ind w:left="5760" w:hanging="360"/>
      </w:pPr>
    </w:lvl>
    <w:lvl w:ilvl="8" w:tplc="8B48E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944F3"/>
    <w:multiLevelType w:val="hybridMultilevel"/>
    <w:tmpl w:val="C6DC5954"/>
    <w:lvl w:ilvl="0" w:tplc="E74621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13EE52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6F0AEF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B36B41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28E656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91C9DE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B12611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BFAB77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2D0CE4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86B0C57"/>
    <w:multiLevelType w:val="hybridMultilevel"/>
    <w:tmpl w:val="6E9AA2F2"/>
    <w:lvl w:ilvl="0" w:tplc="94C6EC0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A6C9F"/>
    <w:multiLevelType w:val="hybridMultilevel"/>
    <w:tmpl w:val="B8367472"/>
    <w:lvl w:ilvl="0" w:tplc="B7B2A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948EF48" w:tentative="1">
      <w:start w:val="1"/>
      <w:numFmt w:val="lowerLetter"/>
      <w:lvlText w:val="%2."/>
      <w:lvlJc w:val="left"/>
      <w:pPr>
        <w:ind w:left="1222" w:hanging="360"/>
      </w:pPr>
    </w:lvl>
    <w:lvl w:ilvl="2" w:tplc="40242D5C" w:tentative="1">
      <w:start w:val="1"/>
      <w:numFmt w:val="lowerRoman"/>
      <w:lvlText w:val="%3."/>
      <w:lvlJc w:val="right"/>
      <w:pPr>
        <w:ind w:left="1942" w:hanging="180"/>
      </w:pPr>
    </w:lvl>
    <w:lvl w:ilvl="3" w:tplc="84124728" w:tentative="1">
      <w:start w:val="1"/>
      <w:numFmt w:val="decimal"/>
      <w:lvlText w:val="%4."/>
      <w:lvlJc w:val="left"/>
      <w:pPr>
        <w:ind w:left="2662" w:hanging="360"/>
      </w:pPr>
    </w:lvl>
    <w:lvl w:ilvl="4" w:tplc="31061210" w:tentative="1">
      <w:start w:val="1"/>
      <w:numFmt w:val="lowerLetter"/>
      <w:lvlText w:val="%5."/>
      <w:lvlJc w:val="left"/>
      <w:pPr>
        <w:ind w:left="3382" w:hanging="360"/>
      </w:pPr>
    </w:lvl>
    <w:lvl w:ilvl="5" w:tplc="6570D53E" w:tentative="1">
      <w:start w:val="1"/>
      <w:numFmt w:val="lowerRoman"/>
      <w:lvlText w:val="%6."/>
      <w:lvlJc w:val="right"/>
      <w:pPr>
        <w:ind w:left="4102" w:hanging="180"/>
      </w:pPr>
    </w:lvl>
    <w:lvl w:ilvl="6" w:tplc="47749526" w:tentative="1">
      <w:start w:val="1"/>
      <w:numFmt w:val="decimal"/>
      <w:lvlText w:val="%7."/>
      <w:lvlJc w:val="left"/>
      <w:pPr>
        <w:ind w:left="4822" w:hanging="360"/>
      </w:pPr>
    </w:lvl>
    <w:lvl w:ilvl="7" w:tplc="6832E0D8" w:tentative="1">
      <w:start w:val="1"/>
      <w:numFmt w:val="lowerLetter"/>
      <w:lvlText w:val="%8."/>
      <w:lvlJc w:val="left"/>
      <w:pPr>
        <w:ind w:left="5542" w:hanging="360"/>
      </w:pPr>
    </w:lvl>
    <w:lvl w:ilvl="8" w:tplc="6870039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DE40FB0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5080DCC"/>
    <w:multiLevelType w:val="multilevel"/>
    <w:tmpl w:val="FAB6CF3A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77B5311A"/>
    <w:multiLevelType w:val="hybridMultilevel"/>
    <w:tmpl w:val="32D8FF54"/>
    <w:lvl w:ilvl="0" w:tplc="CA80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0E692" w:tentative="1">
      <w:start w:val="1"/>
      <w:numFmt w:val="lowerLetter"/>
      <w:lvlText w:val="%2."/>
      <w:lvlJc w:val="left"/>
      <w:pPr>
        <w:ind w:left="1440" w:hanging="360"/>
      </w:pPr>
    </w:lvl>
    <w:lvl w:ilvl="2" w:tplc="F8043FF2" w:tentative="1">
      <w:start w:val="1"/>
      <w:numFmt w:val="lowerRoman"/>
      <w:lvlText w:val="%3."/>
      <w:lvlJc w:val="right"/>
      <w:pPr>
        <w:ind w:left="2160" w:hanging="180"/>
      </w:pPr>
    </w:lvl>
    <w:lvl w:ilvl="3" w:tplc="84A29BFA" w:tentative="1">
      <w:start w:val="1"/>
      <w:numFmt w:val="decimal"/>
      <w:lvlText w:val="%4."/>
      <w:lvlJc w:val="left"/>
      <w:pPr>
        <w:ind w:left="2880" w:hanging="360"/>
      </w:pPr>
    </w:lvl>
    <w:lvl w:ilvl="4" w:tplc="653AE9B2" w:tentative="1">
      <w:start w:val="1"/>
      <w:numFmt w:val="lowerLetter"/>
      <w:lvlText w:val="%5."/>
      <w:lvlJc w:val="left"/>
      <w:pPr>
        <w:ind w:left="3600" w:hanging="360"/>
      </w:pPr>
    </w:lvl>
    <w:lvl w:ilvl="5" w:tplc="DB3AF0D8" w:tentative="1">
      <w:start w:val="1"/>
      <w:numFmt w:val="lowerRoman"/>
      <w:lvlText w:val="%6."/>
      <w:lvlJc w:val="right"/>
      <w:pPr>
        <w:ind w:left="4320" w:hanging="180"/>
      </w:pPr>
    </w:lvl>
    <w:lvl w:ilvl="6" w:tplc="4E50E426" w:tentative="1">
      <w:start w:val="1"/>
      <w:numFmt w:val="decimal"/>
      <w:lvlText w:val="%7."/>
      <w:lvlJc w:val="left"/>
      <w:pPr>
        <w:ind w:left="5040" w:hanging="360"/>
      </w:pPr>
    </w:lvl>
    <w:lvl w:ilvl="7" w:tplc="1F1846C2" w:tentative="1">
      <w:start w:val="1"/>
      <w:numFmt w:val="lowerLetter"/>
      <w:lvlText w:val="%8."/>
      <w:lvlJc w:val="left"/>
      <w:pPr>
        <w:ind w:left="5760" w:hanging="360"/>
      </w:pPr>
    </w:lvl>
    <w:lvl w:ilvl="8" w:tplc="07EE8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32811"/>
    <w:multiLevelType w:val="hybridMultilevel"/>
    <w:tmpl w:val="F8660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4"/>
  </w:num>
  <w:num w:numId="13">
    <w:abstractNumId w:val="12"/>
  </w:num>
  <w:num w:numId="14">
    <w:abstractNumId w:val="6"/>
  </w:num>
  <w:num w:numId="15">
    <w:abstractNumId w:val="15"/>
  </w:num>
  <w:num w:numId="16">
    <w:abstractNumId w:val="3"/>
  </w:num>
  <w:num w:numId="17">
    <w:abstractNumId w:val="7"/>
  </w:num>
  <w:num w:numId="18">
    <w:abstractNumId w:val="9"/>
  </w:num>
  <w:num w:numId="19">
    <w:abstractNumId w:val="13"/>
  </w:num>
  <w:num w:numId="20">
    <w:abstractNumId w:val="5"/>
  </w:num>
  <w:num w:numId="21">
    <w:abstractNumId w:val="16"/>
  </w:num>
  <w:num w:numId="22">
    <w:abstractNumId w:val="0"/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307202"/>
  </w:hdrShapeDefaults>
  <w:footnotePr>
    <w:footnote w:id="0"/>
    <w:footnote w:id="1"/>
  </w:footnotePr>
  <w:endnotePr>
    <w:endnote w:id="0"/>
    <w:endnote w:id="1"/>
  </w:endnotePr>
  <w:compat/>
  <w:rsids>
    <w:rsidRoot w:val="00DB53ED"/>
    <w:rsid w:val="000012D0"/>
    <w:rsid w:val="00001E86"/>
    <w:rsid w:val="0000371B"/>
    <w:rsid w:val="00003F30"/>
    <w:rsid w:val="00006AEC"/>
    <w:rsid w:val="000122F6"/>
    <w:rsid w:val="00012941"/>
    <w:rsid w:val="00012A0E"/>
    <w:rsid w:val="00016842"/>
    <w:rsid w:val="00025480"/>
    <w:rsid w:val="000307AF"/>
    <w:rsid w:val="000342D7"/>
    <w:rsid w:val="00036C30"/>
    <w:rsid w:val="000435C5"/>
    <w:rsid w:val="0004366E"/>
    <w:rsid w:val="000437C6"/>
    <w:rsid w:val="00043E17"/>
    <w:rsid w:val="00043F1A"/>
    <w:rsid w:val="000458AB"/>
    <w:rsid w:val="0004723A"/>
    <w:rsid w:val="00051506"/>
    <w:rsid w:val="00052033"/>
    <w:rsid w:val="000521E9"/>
    <w:rsid w:val="000571D9"/>
    <w:rsid w:val="00062B89"/>
    <w:rsid w:val="00062F13"/>
    <w:rsid w:val="00064D0F"/>
    <w:rsid w:val="000706C8"/>
    <w:rsid w:val="00071B29"/>
    <w:rsid w:val="00075016"/>
    <w:rsid w:val="0008001D"/>
    <w:rsid w:val="000906EC"/>
    <w:rsid w:val="00090848"/>
    <w:rsid w:val="00095596"/>
    <w:rsid w:val="00095BC1"/>
    <w:rsid w:val="00096A63"/>
    <w:rsid w:val="00097521"/>
    <w:rsid w:val="000A2578"/>
    <w:rsid w:val="000A260C"/>
    <w:rsid w:val="000A2923"/>
    <w:rsid w:val="000A3417"/>
    <w:rsid w:val="000A3B04"/>
    <w:rsid w:val="000A6E15"/>
    <w:rsid w:val="000A7AC7"/>
    <w:rsid w:val="000B2874"/>
    <w:rsid w:val="000C07CE"/>
    <w:rsid w:val="000C1327"/>
    <w:rsid w:val="000C4FEC"/>
    <w:rsid w:val="000E2551"/>
    <w:rsid w:val="000E624C"/>
    <w:rsid w:val="000E69F6"/>
    <w:rsid w:val="000F1734"/>
    <w:rsid w:val="000F59A3"/>
    <w:rsid w:val="000F68EE"/>
    <w:rsid w:val="000F76C8"/>
    <w:rsid w:val="00100393"/>
    <w:rsid w:val="00101F8F"/>
    <w:rsid w:val="00106E36"/>
    <w:rsid w:val="0011049D"/>
    <w:rsid w:val="00112F28"/>
    <w:rsid w:val="00113591"/>
    <w:rsid w:val="00114AA0"/>
    <w:rsid w:val="00115A23"/>
    <w:rsid w:val="00116E7A"/>
    <w:rsid w:val="00123EBB"/>
    <w:rsid w:val="0013205B"/>
    <w:rsid w:val="001322E1"/>
    <w:rsid w:val="00141084"/>
    <w:rsid w:val="00145298"/>
    <w:rsid w:val="00147083"/>
    <w:rsid w:val="00147A0A"/>
    <w:rsid w:val="0015094A"/>
    <w:rsid w:val="00155190"/>
    <w:rsid w:val="001619F7"/>
    <w:rsid w:val="001639B1"/>
    <w:rsid w:val="00164C95"/>
    <w:rsid w:val="00164E77"/>
    <w:rsid w:val="001658B8"/>
    <w:rsid w:val="00170B8E"/>
    <w:rsid w:val="001740B6"/>
    <w:rsid w:val="0017691E"/>
    <w:rsid w:val="0017709B"/>
    <w:rsid w:val="00182CED"/>
    <w:rsid w:val="001859B4"/>
    <w:rsid w:val="0019151B"/>
    <w:rsid w:val="001A09E3"/>
    <w:rsid w:val="001A1B0C"/>
    <w:rsid w:val="001A2224"/>
    <w:rsid w:val="001A54A1"/>
    <w:rsid w:val="001B094F"/>
    <w:rsid w:val="001B1D51"/>
    <w:rsid w:val="001B36CF"/>
    <w:rsid w:val="001B3CBF"/>
    <w:rsid w:val="001B497B"/>
    <w:rsid w:val="001B4D3E"/>
    <w:rsid w:val="001B699A"/>
    <w:rsid w:val="001C2FD5"/>
    <w:rsid w:val="001C3A5D"/>
    <w:rsid w:val="001C46EF"/>
    <w:rsid w:val="001C5F64"/>
    <w:rsid w:val="001D1522"/>
    <w:rsid w:val="001D189D"/>
    <w:rsid w:val="001D21ED"/>
    <w:rsid w:val="001D4D3C"/>
    <w:rsid w:val="001D4FC9"/>
    <w:rsid w:val="001D5441"/>
    <w:rsid w:val="001F51EE"/>
    <w:rsid w:val="001F5BA8"/>
    <w:rsid w:val="001F6425"/>
    <w:rsid w:val="001F6CA4"/>
    <w:rsid w:val="001F7ACF"/>
    <w:rsid w:val="0020089E"/>
    <w:rsid w:val="00200B61"/>
    <w:rsid w:val="00201607"/>
    <w:rsid w:val="00204953"/>
    <w:rsid w:val="002139AF"/>
    <w:rsid w:val="00213F79"/>
    <w:rsid w:val="00216ADE"/>
    <w:rsid w:val="00225DE8"/>
    <w:rsid w:val="00226776"/>
    <w:rsid w:val="0023007B"/>
    <w:rsid w:val="002313E6"/>
    <w:rsid w:val="00242265"/>
    <w:rsid w:val="002422AD"/>
    <w:rsid w:val="00243565"/>
    <w:rsid w:val="00244174"/>
    <w:rsid w:val="002471C9"/>
    <w:rsid w:val="00250596"/>
    <w:rsid w:val="00251B64"/>
    <w:rsid w:val="0025421D"/>
    <w:rsid w:val="00257099"/>
    <w:rsid w:val="00257882"/>
    <w:rsid w:val="0026290F"/>
    <w:rsid w:val="00262DB9"/>
    <w:rsid w:val="0026378D"/>
    <w:rsid w:val="00263DDF"/>
    <w:rsid w:val="00263FFF"/>
    <w:rsid w:val="00267F04"/>
    <w:rsid w:val="002740FC"/>
    <w:rsid w:val="00275F90"/>
    <w:rsid w:val="00276333"/>
    <w:rsid w:val="002816FB"/>
    <w:rsid w:val="00281BB6"/>
    <w:rsid w:val="002855C5"/>
    <w:rsid w:val="00285EC5"/>
    <w:rsid w:val="002945FA"/>
    <w:rsid w:val="0029582E"/>
    <w:rsid w:val="00295D3A"/>
    <w:rsid w:val="0029697A"/>
    <w:rsid w:val="00297CD8"/>
    <w:rsid w:val="002A2375"/>
    <w:rsid w:val="002A4276"/>
    <w:rsid w:val="002A6632"/>
    <w:rsid w:val="002A7865"/>
    <w:rsid w:val="002B0106"/>
    <w:rsid w:val="002B384D"/>
    <w:rsid w:val="002B3A25"/>
    <w:rsid w:val="002B576A"/>
    <w:rsid w:val="002B58D4"/>
    <w:rsid w:val="002B60A9"/>
    <w:rsid w:val="002C150D"/>
    <w:rsid w:val="002C4474"/>
    <w:rsid w:val="002C5702"/>
    <w:rsid w:val="002D051F"/>
    <w:rsid w:val="002D10A4"/>
    <w:rsid w:val="002D225A"/>
    <w:rsid w:val="002D36F5"/>
    <w:rsid w:val="002D3CDE"/>
    <w:rsid w:val="002D4C8D"/>
    <w:rsid w:val="002E1C01"/>
    <w:rsid w:val="002E2F99"/>
    <w:rsid w:val="002E37B0"/>
    <w:rsid w:val="002E6AA0"/>
    <w:rsid w:val="002E710F"/>
    <w:rsid w:val="002E74CB"/>
    <w:rsid w:val="002F22EC"/>
    <w:rsid w:val="002F2B8D"/>
    <w:rsid w:val="002F488E"/>
    <w:rsid w:val="002F7B69"/>
    <w:rsid w:val="00302484"/>
    <w:rsid w:val="00307ECC"/>
    <w:rsid w:val="00310B91"/>
    <w:rsid w:val="003126CA"/>
    <w:rsid w:val="003133EE"/>
    <w:rsid w:val="00315160"/>
    <w:rsid w:val="0031633C"/>
    <w:rsid w:val="00320C1B"/>
    <w:rsid w:val="00321FEB"/>
    <w:rsid w:val="00322DDA"/>
    <w:rsid w:val="00323C34"/>
    <w:rsid w:val="00325231"/>
    <w:rsid w:val="003259FA"/>
    <w:rsid w:val="00326B40"/>
    <w:rsid w:val="00331685"/>
    <w:rsid w:val="00331F66"/>
    <w:rsid w:val="00336670"/>
    <w:rsid w:val="00337C4F"/>
    <w:rsid w:val="003414AB"/>
    <w:rsid w:val="00343A17"/>
    <w:rsid w:val="00344D44"/>
    <w:rsid w:val="003451F6"/>
    <w:rsid w:val="003456DD"/>
    <w:rsid w:val="0034662B"/>
    <w:rsid w:val="0035181A"/>
    <w:rsid w:val="00352776"/>
    <w:rsid w:val="0035513D"/>
    <w:rsid w:val="003564BE"/>
    <w:rsid w:val="00356624"/>
    <w:rsid w:val="00357018"/>
    <w:rsid w:val="0036086A"/>
    <w:rsid w:val="0036088A"/>
    <w:rsid w:val="00363585"/>
    <w:rsid w:val="00364CAC"/>
    <w:rsid w:val="003655C1"/>
    <w:rsid w:val="003672C1"/>
    <w:rsid w:val="00370694"/>
    <w:rsid w:val="00373D49"/>
    <w:rsid w:val="00376373"/>
    <w:rsid w:val="00377073"/>
    <w:rsid w:val="00377543"/>
    <w:rsid w:val="0038225A"/>
    <w:rsid w:val="0038286C"/>
    <w:rsid w:val="00385C45"/>
    <w:rsid w:val="00385CA3"/>
    <w:rsid w:val="00386D80"/>
    <w:rsid w:val="003914D3"/>
    <w:rsid w:val="003919F9"/>
    <w:rsid w:val="0039413F"/>
    <w:rsid w:val="003A48EE"/>
    <w:rsid w:val="003A528E"/>
    <w:rsid w:val="003A5C1E"/>
    <w:rsid w:val="003A6652"/>
    <w:rsid w:val="003A7687"/>
    <w:rsid w:val="003A7774"/>
    <w:rsid w:val="003B16BA"/>
    <w:rsid w:val="003B2412"/>
    <w:rsid w:val="003B57FD"/>
    <w:rsid w:val="003B7EDA"/>
    <w:rsid w:val="003C14E0"/>
    <w:rsid w:val="003C4EE0"/>
    <w:rsid w:val="003D0A11"/>
    <w:rsid w:val="003D1536"/>
    <w:rsid w:val="003D3618"/>
    <w:rsid w:val="003D491F"/>
    <w:rsid w:val="003D5459"/>
    <w:rsid w:val="003D548C"/>
    <w:rsid w:val="003D6FE3"/>
    <w:rsid w:val="003D7C4F"/>
    <w:rsid w:val="003E0387"/>
    <w:rsid w:val="003E15A8"/>
    <w:rsid w:val="003E1E61"/>
    <w:rsid w:val="003E3325"/>
    <w:rsid w:val="003E5239"/>
    <w:rsid w:val="003F30C0"/>
    <w:rsid w:val="003F6A3E"/>
    <w:rsid w:val="003F6BD2"/>
    <w:rsid w:val="003F7E27"/>
    <w:rsid w:val="004005D9"/>
    <w:rsid w:val="00403158"/>
    <w:rsid w:val="00403D0B"/>
    <w:rsid w:val="00404693"/>
    <w:rsid w:val="00406BB8"/>
    <w:rsid w:val="0040721E"/>
    <w:rsid w:val="004111C5"/>
    <w:rsid w:val="00412556"/>
    <w:rsid w:val="0041588F"/>
    <w:rsid w:val="00420166"/>
    <w:rsid w:val="0042431B"/>
    <w:rsid w:val="00424F2D"/>
    <w:rsid w:val="00426E82"/>
    <w:rsid w:val="00430492"/>
    <w:rsid w:val="004324D9"/>
    <w:rsid w:val="00434AF7"/>
    <w:rsid w:val="0043777E"/>
    <w:rsid w:val="004377B4"/>
    <w:rsid w:val="00441205"/>
    <w:rsid w:val="00442FDE"/>
    <w:rsid w:val="00443ABC"/>
    <w:rsid w:val="00452F52"/>
    <w:rsid w:val="004533A7"/>
    <w:rsid w:val="00453615"/>
    <w:rsid w:val="00454DF5"/>
    <w:rsid w:val="00455D92"/>
    <w:rsid w:val="004563B7"/>
    <w:rsid w:val="00456E5B"/>
    <w:rsid w:val="00460C0F"/>
    <w:rsid w:val="00460FBC"/>
    <w:rsid w:val="00467A61"/>
    <w:rsid w:val="004722F1"/>
    <w:rsid w:val="00473432"/>
    <w:rsid w:val="0047401B"/>
    <w:rsid w:val="0047459A"/>
    <w:rsid w:val="0047492F"/>
    <w:rsid w:val="00475885"/>
    <w:rsid w:val="00480A0A"/>
    <w:rsid w:val="00481377"/>
    <w:rsid w:val="00482314"/>
    <w:rsid w:val="004824FF"/>
    <w:rsid w:val="00483473"/>
    <w:rsid w:val="0048737C"/>
    <w:rsid w:val="004A0D0B"/>
    <w:rsid w:val="004A565F"/>
    <w:rsid w:val="004B21CA"/>
    <w:rsid w:val="004B29DC"/>
    <w:rsid w:val="004B42D1"/>
    <w:rsid w:val="004B59D9"/>
    <w:rsid w:val="004C0901"/>
    <w:rsid w:val="004C16E5"/>
    <w:rsid w:val="004C51F9"/>
    <w:rsid w:val="004D23DB"/>
    <w:rsid w:val="004D31CD"/>
    <w:rsid w:val="004D345C"/>
    <w:rsid w:val="004D5DFC"/>
    <w:rsid w:val="004D6219"/>
    <w:rsid w:val="004D7306"/>
    <w:rsid w:val="004D7313"/>
    <w:rsid w:val="004E0402"/>
    <w:rsid w:val="004E71F2"/>
    <w:rsid w:val="004F16EB"/>
    <w:rsid w:val="004F4F12"/>
    <w:rsid w:val="004F57FE"/>
    <w:rsid w:val="004F5A2A"/>
    <w:rsid w:val="004F7E05"/>
    <w:rsid w:val="005032B6"/>
    <w:rsid w:val="00503F18"/>
    <w:rsid w:val="005040CD"/>
    <w:rsid w:val="00511A0D"/>
    <w:rsid w:val="00511D17"/>
    <w:rsid w:val="0051344E"/>
    <w:rsid w:val="0051665B"/>
    <w:rsid w:val="00516D33"/>
    <w:rsid w:val="00520EA5"/>
    <w:rsid w:val="00521C28"/>
    <w:rsid w:val="00526E68"/>
    <w:rsid w:val="00533449"/>
    <w:rsid w:val="005338A5"/>
    <w:rsid w:val="005366D5"/>
    <w:rsid w:val="00536D2A"/>
    <w:rsid w:val="00543463"/>
    <w:rsid w:val="005443F3"/>
    <w:rsid w:val="00545FF9"/>
    <w:rsid w:val="005465A3"/>
    <w:rsid w:val="00550012"/>
    <w:rsid w:val="00553575"/>
    <w:rsid w:val="005560B9"/>
    <w:rsid w:val="00557817"/>
    <w:rsid w:val="00557EA2"/>
    <w:rsid w:val="0056199E"/>
    <w:rsid w:val="00562754"/>
    <w:rsid w:val="005647DE"/>
    <w:rsid w:val="0056587F"/>
    <w:rsid w:val="00570C5F"/>
    <w:rsid w:val="005720AB"/>
    <w:rsid w:val="0057446A"/>
    <w:rsid w:val="0057453B"/>
    <w:rsid w:val="00574C19"/>
    <w:rsid w:val="00576E5E"/>
    <w:rsid w:val="00581D34"/>
    <w:rsid w:val="005854C2"/>
    <w:rsid w:val="00587CFD"/>
    <w:rsid w:val="0059350E"/>
    <w:rsid w:val="005A1003"/>
    <w:rsid w:val="005A3D4C"/>
    <w:rsid w:val="005A42FB"/>
    <w:rsid w:val="005A59C5"/>
    <w:rsid w:val="005A62C5"/>
    <w:rsid w:val="005A6969"/>
    <w:rsid w:val="005B1FAC"/>
    <w:rsid w:val="005B392A"/>
    <w:rsid w:val="005B5A2F"/>
    <w:rsid w:val="005B5F4B"/>
    <w:rsid w:val="005B69B0"/>
    <w:rsid w:val="005B6B5F"/>
    <w:rsid w:val="005C1C1C"/>
    <w:rsid w:val="005C27A1"/>
    <w:rsid w:val="005C3874"/>
    <w:rsid w:val="005C5A0F"/>
    <w:rsid w:val="005C7225"/>
    <w:rsid w:val="005D31E8"/>
    <w:rsid w:val="005D4E39"/>
    <w:rsid w:val="005D57C0"/>
    <w:rsid w:val="005D5C9C"/>
    <w:rsid w:val="005D6262"/>
    <w:rsid w:val="005E0448"/>
    <w:rsid w:val="005E1491"/>
    <w:rsid w:val="005E3F64"/>
    <w:rsid w:val="005E5566"/>
    <w:rsid w:val="005F18C5"/>
    <w:rsid w:val="005F36DE"/>
    <w:rsid w:val="005F7096"/>
    <w:rsid w:val="00600014"/>
    <w:rsid w:val="00600CA3"/>
    <w:rsid w:val="00610589"/>
    <w:rsid w:val="006135F1"/>
    <w:rsid w:val="006164AE"/>
    <w:rsid w:val="00627ED3"/>
    <w:rsid w:val="0063070C"/>
    <w:rsid w:val="0063563C"/>
    <w:rsid w:val="00635C1A"/>
    <w:rsid w:val="00637C83"/>
    <w:rsid w:val="00637ECA"/>
    <w:rsid w:val="00652D98"/>
    <w:rsid w:val="006530D0"/>
    <w:rsid w:val="00654903"/>
    <w:rsid w:val="0066402C"/>
    <w:rsid w:val="00664724"/>
    <w:rsid w:val="00666612"/>
    <w:rsid w:val="00670280"/>
    <w:rsid w:val="0067147B"/>
    <w:rsid w:val="006819F0"/>
    <w:rsid w:val="00681A20"/>
    <w:rsid w:val="00681F2A"/>
    <w:rsid w:val="006840D3"/>
    <w:rsid w:val="006864C1"/>
    <w:rsid w:val="00691653"/>
    <w:rsid w:val="006A0E13"/>
    <w:rsid w:val="006A114E"/>
    <w:rsid w:val="006A58DE"/>
    <w:rsid w:val="006A5910"/>
    <w:rsid w:val="006A5CFE"/>
    <w:rsid w:val="006A718F"/>
    <w:rsid w:val="006B0D57"/>
    <w:rsid w:val="006B43EF"/>
    <w:rsid w:val="006C0772"/>
    <w:rsid w:val="006C434D"/>
    <w:rsid w:val="006C6AD9"/>
    <w:rsid w:val="006D19E4"/>
    <w:rsid w:val="006D23D3"/>
    <w:rsid w:val="006D6492"/>
    <w:rsid w:val="006E1FD9"/>
    <w:rsid w:val="006E373C"/>
    <w:rsid w:val="006E675C"/>
    <w:rsid w:val="006F24C6"/>
    <w:rsid w:val="006F52B9"/>
    <w:rsid w:val="006F74ED"/>
    <w:rsid w:val="006F7C8E"/>
    <w:rsid w:val="006F7E92"/>
    <w:rsid w:val="00701105"/>
    <w:rsid w:val="0070531B"/>
    <w:rsid w:val="007126DD"/>
    <w:rsid w:val="007169E9"/>
    <w:rsid w:val="00721617"/>
    <w:rsid w:val="0072253B"/>
    <w:rsid w:val="0072312F"/>
    <w:rsid w:val="00724D27"/>
    <w:rsid w:val="0072603E"/>
    <w:rsid w:val="00730E4E"/>
    <w:rsid w:val="00732D52"/>
    <w:rsid w:val="00734437"/>
    <w:rsid w:val="00734C52"/>
    <w:rsid w:val="007432A9"/>
    <w:rsid w:val="00746484"/>
    <w:rsid w:val="00746F76"/>
    <w:rsid w:val="00747FF4"/>
    <w:rsid w:val="00751E89"/>
    <w:rsid w:val="00752F97"/>
    <w:rsid w:val="007538B7"/>
    <w:rsid w:val="00754CD2"/>
    <w:rsid w:val="00755449"/>
    <w:rsid w:val="00755D38"/>
    <w:rsid w:val="00757004"/>
    <w:rsid w:val="007605E6"/>
    <w:rsid w:val="0076348F"/>
    <w:rsid w:val="007724C9"/>
    <w:rsid w:val="00774377"/>
    <w:rsid w:val="00774C24"/>
    <w:rsid w:val="00776413"/>
    <w:rsid w:val="007810D0"/>
    <w:rsid w:val="007833C4"/>
    <w:rsid w:val="00791FE8"/>
    <w:rsid w:val="00796347"/>
    <w:rsid w:val="007974D9"/>
    <w:rsid w:val="007A6A86"/>
    <w:rsid w:val="007B0EBA"/>
    <w:rsid w:val="007B150A"/>
    <w:rsid w:val="007B798A"/>
    <w:rsid w:val="007C0320"/>
    <w:rsid w:val="007C24E5"/>
    <w:rsid w:val="007C3349"/>
    <w:rsid w:val="007C42E2"/>
    <w:rsid w:val="007C4F51"/>
    <w:rsid w:val="007C564F"/>
    <w:rsid w:val="007C5AC9"/>
    <w:rsid w:val="007C78AD"/>
    <w:rsid w:val="007D4D3A"/>
    <w:rsid w:val="007D51F9"/>
    <w:rsid w:val="007D54CB"/>
    <w:rsid w:val="007D5C68"/>
    <w:rsid w:val="007E0D06"/>
    <w:rsid w:val="007E1A8C"/>
    <w:rsid w:val="007E1D41"/>
    <w:rsid w:val="007E203C"/>
    <w:rsid w:val="007E22E8"/>
    <w:rsid w:val="007E4F01"/>
    <w:rsid w:val="007E5EAC"/>
    <w:rsid w:val="007E7D93"/>
    <w:rsid w:val="007F25FC"/>
    <w:rsid w:val="0080180F"/>
    <w:rsid w:val="00801B69"/>
    <w:rsid w:val="0080268A"/>
    <w:rsid w:val="00805526"/>
    <w:rsid w:val="008103DC"/>
    <w:rsid w:val="008135C2"/>
    <w:rsid w:val="00814673"/>
    <w:rsid w:val="0081535A"/>
    <w:rsid w:val="008209C8"/>
    <w:rsid w:val="00822B7A"/>
    <w:rsid w:val="0082349A"/>
    <w:rsid w:val="00824A87"/>
    <w:rsid w:val="008260DD"/>
    <w:rsid w:val="008268CC"/>
    <w:rsid w:val="00827113"/>
    <w:rsid w:val="00830DFA"/>
    <w:rsid w:val="00831289"/>
    <w:rsid w:val="00831521"/>
    <w:rsid w:val="00835C50"/>
    <w:rsid w:val="00836153"/>
    <w:rsid w:val="00840285"/>
    <w:rsid w:val="00841940"/>
    <w:rsid w:val="00841AEA"/>
    <w:rsid w:val="008425E5"/>
    <w:rsid w:val="00844BCD"/>
    <w:rsid w:val="00844FB8"/>
    <w:rsid w:val="0084598D"/>
    <w:rsid w:val="0084618F"/>
    <w:rsid w:val="00846220"/>
    <w:rsid w:val="00850C54"/>
    <w:rsid w:val="00851EB8"/>
    <w:rsid w:val="0085507D"/>
    <w:rsid w:val="0085611A"/>
    <w:rsid w:val="00856C08"/>
    <w:rsid w:val="00856C8E"/>
    <w:rsid w:val="00861C63"/>
    <w:rsid w:val="00862A6F"/>
    <w:rsid w:val="00863E9B"/>
    <w:rsid w:val="00867210"/>
    <w:rsid w:val="00870D0A"/>
    <w:rsid w:val="0087378C"/>
    <w:rsid w:val="008738A0"/>
    <w:rsid w:val="00873E77"/>
    <w:rsid w:val="00877699"/>
    <w:rsid w:val="00881F16"/>
    <w:rsid w:val="00883AE8"/>
    <w:rsid w:val="008841D6"/>
    <w:rsid w:val="008869CD"/>
    <w:rsid w:val="00891723"/>
    <w:rsid w:val="0089279B"/>
    <w:rsid w:val="00894F21"/>
    <w:rsid w:val="00897BBE"/>
    <w:rsid w:val="00897BE2"/>
    <w:rsid w:val="008A16EC"/>
    <w:rsid w:val="008A1E15"/>
    <w:rsid w:val="008A4AB1"/>
    <w:rsid w:val="008A4D20"/>
    <w:rsid w:val="008A7A47"/>
    <w:rsid w:val="008B0637"/>
    <w:rsid w:val="008B2FB7"/>
    <w:rsid w:val="008B67CC"/>
    <w:rsid w:val="008C0EBF"/>
    <w:rsid w:val="008C139F"/>
    <w:rsid w:val="008C17DE"/>
    <w:rsid w:val="008C1960"/>
    <w:rsid w:val="008C1AB0"/>
    <w:rsid w:val="008D0B56"/>
    <w:rsid w:val="008D0CDE"/>
    <w:rsid w:val="008D13AB"/>
    <w:rsid w:val="008D1ADF"/>
    <w:rsid w:val="008D2432"/>
    <w:rsid w:val="008D3081"/>
    <w:rsid w:val="008D3922"/>
    <w:rsid w:val="008D3CE7"/>
    <w:rsid w:val="008E018C"/>
    <w:rsid w:val="008E06E8"/>
    <w:rsid w:val="008E343B"/>
    <w:rsid w:val="008E3D2C"/>
    <w:rsid w:val="008E3F4C"/>
    <w:rsid w:val="008E4F59"/>
    <w:rsid w:val="008F2741"/>
    <w:rsid w:val="008F3669"/>
    <w:rsid w:val="008F4C2C"/>
    <w:rsid w:val="008F6B4D"/>
    <w:rsid w:val="008F712E"/>
    <w:rsid w:val="008F761A"/>
    <w:rsid w:val="009000D8"/>
    <w:rsid w:val="009018AC"/>
    <w:rsid w:val="00901FBB"/>
    <w:rsid w:val="009023B1"/>
    <w:rsid w:val="00902473"/>
    <w:rsid w:val="00903DA1"/>
    <w:rsid w:val="0090512D"/>
    <w:rsid w:val="00907381"/>
    <w:rsid w:val="0091240B"/>
    <w:rsid w:val="009136F5"/>
    <w:rsid w:val="009138D5"/>
    <w:rsid w:val="00913ACC"/>
    <w:rsid w:val="00916940"/>
    <w:rsid w:val="009221DF"/>
    <w:rsid w:val="00926B91"/>
    <w:rsid w:val="00930F58"/>
    <w:rsid w:val="00933C5B"/>
    <w:rsid w:val="00934261"/>
    <w:rsid w:val="00934C15"/>
    <w:rsid w:val="00935462"/>
    <w:rsid w:val="00935C25"/>
    <w:rsid w:val="00936459"/>
    <w:rsid w:val="00937C94"/>
    <w:rsid w:val="00944334"/>
    <w:rsid w:val="00950C71"/>
    <w:rsid w:val="00951ACC"/>
    <w:rsid w:val="00951B80"/>
    <w:rsid w:val="00951FF4"/>
    <w:rsid w:val="00953A3B"/>
    <w:rsid w:val="00956AE3"/>
    <w:rsid w:val="00960CAF"/>
    <w:rsid w:val="00966EA5"/>
    <w:rsid w:val="00973191"/>
    <w:rsid w:val="00973717"/>
    <w:rsid w:val="00974A0A"/>
    <w:rsid w:val="009775E5"/>
    <w:rsid w:val="0098013F"/>
    <w:rsid w:val="00981BF0"/>
    <w:rsid w:val="00986FD9"/>
    <w:rsid w:val="009871A5"/>
    <w:rsid w:val="00991166"/>
    <w:rsid w:val="00991CFB"/>
    <w:rsid w:val="00992766"/>
    <w:rsid w:val="009A0FE5"/>
    <w:rsid w:val="009A171B"/>
    <w:rsid w:val="009A33C2"/>
    <w:rsid w:val="009A50E3"/>
    <w:rsid w:val="009A5C48"/>
    <w:rsid w:val="009A6049"/>
    <w:rsid w:val="009A7C55"/>
    <w:rsid w:val="009A7C7E"/>
    <w:rsid w:val="009B04A0"/>
    <w:rsid w:val="009B1EF0"/>
    <w:rsid w:val="009B338D"/>
    <w:rsid w:val="009B5E04"/>
    <w:rsid w:val="009B6F35"/>
    <w:rsid w:val="009C337B"/>
    <w:rsid w:val="009C5915"/>
    <w:rsid w:val="009C60E2"/>
    <w:rsid w:val="009D3BFA"/>
    <w:rsid w:val="009E2586"/>
    <w:rsid w:val="009E4B59"/>
    <w:rsid w:val="009E6DFE"/>
    <w:rsid w:val="009F06F8"/>
    <w:rsid w:val="009F12AD"/>
    <w:rsid w:val="009F5DA5"/>
    <w:rsid w:val="009F7289"/>
    <w:rsid w:val="00A000F1"/>
    <w:rsid w:val="00A01AB7"/>
    <w:rsid w:val="00A0281D"/>
    <w:rsid w:val="00A04097"/>
    <w:rsid w:val="00A04EC0"/>
    <w:rsid w:val="00A06E5B"/>
    <w:rsid w:val="00A11243"/>
    <w:rsid w:val="00A1216E"/>
    <w:rsid w:val="00A121C6"/>
    <w:rsid w:val="00A12F02"/>
    <w:rsid w:val="00A13066"/>
    <w:rsid w:val="00A1694B"/>
    <w:rsid w:val="00A16AF1"/>
    <w:rsid w:val="00A230C5"/>
    <w:rsid w:val="00A23B7B"/>
    <w:rsid w:val="00A25836"/>
    <w:rsid w:val="00A3035A"/>
    <w:rsid w:val="00A320B0"/>
    <w:rsid w:val="00A3224F"/>
    <w:rsid w:val="00A3297D"/>
    <w:rsid w:val="00A32AEC"/>
    <w:rsid w:val="00A36D6C"/>
    <w:rsid w:val="00A47583"/>
    <w:rsid w:val="00A478AB"/>
    <w:rsid w:val="00A47D19"/>
    <w:rsid w:val="00A512FB"/>
    <w:rsid w:val="00A62A46"/>
    <w:rsid w:val="00A635B4"/>
    <w:rsid w:val="00A6395A"/>
    <w:rsid w:val="00A647CA"/>
    <w:rsid w:val="00A65F9D"/>
    <w:rsid w:val="00A709C9"/>
    <w:rsid w:val="00A70D65"/>
    <w:rsid w:val="00A71588"/>
    <w:rsid w:val="00A72BBC"/>
    <w:rsid w:val="00A739DC"/>
    <w:rsid w:val="00A75AA7"/>
    <w:rsid w:val="00A7700B"/>
    <w:rsid w:val="00A77324"/>
    <w:rsid w:val="00A810C5"/>
    <w:rsid w:val="00A83463"/>
    <w:rsid w:val="00A867C9"/>
    <w:rsid w:val="00A93CB4"/>
    <w:rsid w:val="00A95FB7"/>
    <w:rsid w:val="00A96858"/>
    <w:rsid w:val="00A97657"/>
    <w:rsid w:val="00A97ADC"/>
    <w:rsid w:val="00AA7AAC"/>
    <w:rsid w:val="00AB04BF"/>
    <w:rsid w:val="00AB1175"/>
    <w:rsid w:val="00AB2D9F"/>
    <w:rsid w:val="00AB3A31"/>
    <w:rsid w:val="00AB53B5"/>
    <w:rsid w:val="00AC125B"/>
    <w:rsid w:val="00AC391D"/>
    <w:rsid w:val="00AC7723"/>
    <w:rsid w:val="00AD3590"/>
    <w:rsid w:val="00AE0CA5"/>
    <w:rsid w:val="00AE135F"/>
    <w:rsid w:val="00AE268A"/>
    <w:rsid w:val="00AE39DC"/>
    <w:rsid w:val="00AE7485"/>
    <w:rsid w:val="00AF02C8"/>
    <w:rsid w:val="00AF34D2"/>
    <w:rsid w:val="00AF7991"/>
    <w:rsid w:val="00B01FBB"/>
    <w:rsid w:val="00B041FC"/>
    <w:rsid w:val="00B1052F"/>
    <w:rsid w:val="00B10EE3"/>
    <w:rsid w:val="00B12BA9"/>
    <w:rsid w:val="00B135D9"/>
    <w:rsid w:val="00B14D0E"/>
    <w:rsid w:val="00B15850"/>
    <w:rsid w:val="00B17D54"/>
    <w:rsid w:val="00B20157"/>
    <w:rsid w:val="00B25A78"/>
    <w:rsid w:val="00B273F9"/>
    <w:rsid w:val="00B3187D"/>
    <w:rsid w:val="00B34B38"/>
    <w:rsid w:val="00B377C8"/>
    <w:rsid w:val="00B43403"/>
    <w:rsid w:val="00B44831"/>
    <w:rsid w:val="00B45C66"/>
    <w:rsid w:val="00B47331"/>
    <w:rsid w:val="00B518E9"/>
    <w:rsid w:val="00B51DA0"/>
    <w:rsid w:val="00B54A30"/>
    <w:rsid w:val="00B54F47"/>
    <w:rsid w:val="00B560FD"/>
    <w:rsid w:val="00B5714D"/>
    <w:rsid w:val="00B604A4"/>
    <w:rsid w:val="00B61239"/>
    <w:rsid w:val="00B6238B"/>
    <w:rsid w:val="00B6292F"/>
    <w:rsid w:val="00B63163"/>
    <w:rsid w:val="00B63619"/>
    <w:rsid w:val="00B64D96"/>
    <w:rsid w:val="00B651C4"/>
    <w:rsid w:val="00B71CE7"/>
    <w:rsid w:val="00B72FF0"/>
    <w:rsid w:val="00B73589"/>
    <w:rsid w:val="00B74D86"/>
    <w:rsid w:val="00B75ADD"/>
    <w:rsid w:val="00B774FE"/>
    <w:rsid w:val="00B806CD"/>
    <w:rsid w:val="00B816D2"/>
    <w:rsid w:val="00B84F18"/>
    <w:rsid w:val="00B86D29"/>
    <w:rsid w:val="00B93110"/>
    <w:rsid w:val="00B935C9"/>
    <w:rsid w:val="00B947F2"/>
    <w:rsid w:val="00BA09E6"/>
    <w:rsid w:val="00BA4ABF"/>
    <w:rsid w:val="00BA5B1D"/>
    <w:rsid w:val="00BB0423"/>
    <w:rsid w:val="00BB0C87"/>
    <w:rsid w:val="00BB0FB2"/>
    <w:rsid w:val="00BB1AC8"/>
    <w:rsid w:val="00BB3BC6"/>
    <w:rsid w:val="00BB4637"/>
    <w:rsid w:val="00BB7810"/>
    <w:rsid w:val="00BC0010"/>
    <w:rsid w:val="00BC3268"/>
    <w:rsid w:val="00BC3A8D"/>
    <w:rsid w:val="00BC5AC9"/>
    <w:rsid w:val="00BC60A0"/>
    <w:rsid w:val="00BC7F7E"/>
    <w:rsid w:val="00BD627F"/>
    <w:rsid w:val="00BE149D"/>
    <w:rsid w:val="00BE2BD8"/>
    <w:rsid w:val="00BE6F1E"/>
    <w:rsid w:val="00BE78B1"/>
    <w:rsid w:val="00BF2509"/>
    <w:rsid w:val="00BF712E"/>
    <w:rsid w:val="00C004D9"/>
    <w:rsid w:val="00C020AD"/>
    <w:rsid w:val="00C034C9"/>
    <w:rsid w:val="00C05D29"/>
    <w:rsid w:val="00C12C1B"/>
    <w:rsid w:val="00C13328"/>
    <w:rsid w:val="00C13721"/>
    <w:rsid w:val="00C15B07"/>
    <w:rsid w:val="00C16108"/>
    <w:rsid w:val="00C16969"/>
    <w:rsid w:val="00C22984"/>
    <w:rsid w:val="00C24396"/>
    <w:rsid w:val="00C243AF"/>
    <w:rsid w:val="00C26173"/>
    <w:rsid w:val="00C267DC"/>
    <w:rsid w:val="00C33509"/>
    <w:rsid w:val="00C34030"/>
    <w:rsid w:val="00C341BB"/>
    <w:rsid w:val="00C35211"/>
    <w:rsid w:val="00C37560"/>
    <w:rsid w:val="00C377E8"/>
    <w:rsid w:val="00C4067D"/>
    <w:rsid w:val="00C46CDD"/>
    <w:rsid w:val="00C47D84"/>
    <w:rsid w:val="00C50D13"/>
    <w:rsid w:val="00C51894"/>
    <w:rsid w:val="00C52604"/>
    <w:rsid w:val="00C56F22"/>
    <w:rsid w:val="00C606E6"/>
    <w:rsid w:val="00C610FB"/>
    <w:rsid w:val="00C62340"/>
    <w:rsid w:val="00C63AB4"/>
    <w:rsid w:val="00C655BD"/>
    <w:rsid w:val="00C6726E"/>
    <w:rsid w:val="00C721C6"/>
    <w:rsid w:val="00C73B3F"/>
    <w:rsid w:val="00C7684C"/>
    <w:rsid w:val="00C77C21"/>
    <w:rsid w:val="00C87471"/>
    <w:rsid w:val="00C87FA0"/>
    <w:rsid w:val="00C9387D"/>
    <w:rsid w:val="00CA145C"/>
    <w:rsid w:val="00CA1514"/>
    <w:rsid w:val="00CA2028"/>
    <w:rsid w:val="00CA2D90"/>
    <w:rsid w:val="00CA3030"/>
    <w:rsid w:val="00CA374D"/>
    <w:rsid w:val="00CA4065"/>
    <w:rsid w:val="00CA429A"/>
    <w:rsid w:val="00CA7F88"/>
    <w:rsid w:val="00CB25AB"/>
    <w:rsid w:val="00CB385F"/>
    <w:rsid w:val="00CB66E6"/>
    <w:rsid w:val="00CB77C7"/>
    <w:rsid w:val="00CB7F48"/>
    <w:rsid w:val="00CC21E2"/>
    <w:rsid w:val="00CD26A9"/>
    <w:rsid w:val="00CD560D"/>
    <w:rsid w:val="00CD5E50"/>
    <w:rsid w:val="00CE1597"/>
    <w:rsid w:val="00CE1F5E"/>
    <w:rsid w:val="00CE49B0"/>
    <w:rsid w:val="00CE6844"/>
    <w:rsid w:val="00D023FE"/>
    <w:rsid w:val="00D05925"/>
    <w:rsid w:val="00D0772B"/>
    <w:rsid w:val="00D11438"/>
    <w:rsid w:val="00D15141"/>
    <w:rsid w:val="00D17627"/>
    <w:rsid w:val="00D17670"/>
    <w:rsid w:val="00D26EA8"/>
    <w:rsid w:val="00D274E2"/>
    <w:rsid w:val="00D27918"/>
    <w:rsid w:val="00D30E9C"/>
    <w:rsid w:val="00D33960"/>
    <w:rsid w:val="00D34CB9"/>
    <w:rsid w:val="00D376AA"/>
    <w:rsid w:val="00D40162"/>
    <w:rsid w:val="00D43136"/>
    <w:rsid w:val="00D47B01"/>
    <w:rsid w:val="00D5393C"/>
    <w:rsid w:val="00D53DEB"/>
    <w:rsid w:val="00D55228"/>
    <w:rsid w:val="00D626CB"/>
    <w:rsid w:val="00D629A4"/>
    <w:rsid w:val="00D62E80"/>
    <w:rsid w:val="00D64527"/>
    <w:rsid w:val="00D77EAA"/>
    <w:rsid w:val="00D86078"/>
    <w:rsid w:val="00D86963"/>
    <w:rsid w:val="00D9099F"/>
    <w:rsid w:val="00DA009C"/>
    <w:rsid w:val="00DA3A78"/>
    <w:rsid w:val="00DA3FB1"/>
    <w:rsid w:val="00DA546D"/>
    <w:rsid w:val="00DA6273"/>
    <w:rsid w:val="00DB15B4"/>
    <w:rsid w:val="00DB53ED"/>
    <w:rsid w:val="00DB5B85"/>
    <w:rsid w:val="00DC05BA"/>
    <w:rsid w:val="00DC08EB"/>
    <w:rsid w:val="00DC0ECB"/>
    <w:rsid w:val="00DC1480"/>
    <w:rsid w:val="00DC2F39"/>
    <w:rsid w:val="00DC4818"/>
    <w:rsid w:val="00DC6B70"/>
    <w:rsid w:val="00DC76FA"/>
    <w:rsid w:val="00DD6924"/>
    <w:rsid w:val="00DD7931"/>
    <w:rsid w:val="00DE5FEC"/>
    <w:rsid w:val="00DE7E9C"/>
    <w:rsid w:val="00DF3B77"/>
    <w:rsid w:val="00DF77C2"/>
    <w:rsid w:val="00DF7986"/>
    <w:rsid w:val="00DF7BA6"/>
    <w:rsid w:val="00E1031E"/>
    <w:rsid w:val="00E1076D"/>
    <w:rsid w:val="00E121E4"/>
    <w:rsid w:val="00E21C0C"/>
    <w:rsid w:val="00E26078"/>
    <w:rsid w:val="00E264C9"/>
    <w:rsid w:val="00E33B4F"/>
    <w:rsid w:val="00E3721F"/>
    <w:rsid w:val="00E47646"/>
    <w:rsid w:val="00E47CFE"/>
    <w:rsid w:val="00E51294"/>
    <w:rsid w:val="00E51425"/>
    <w:rsid w:val="00E53538"/>
    <w:rsid w:val="00E568BC"/>
    <w:rsid w:val="00E6283E"/>
    <w:rsid w:val="00E6330C"/>
    <w:rsid w:val="00E665C1"/>
    <w:rsid w:val="00E66931"/>
    <w:rsid w:val="00E70F71"/>
    <w:rsid w:val="00E74352"/>
    <w:rsid w:val="00E75141"/>
    <w:rsid w:val="00E7744D"/>
    <w:rsid w:val="00E81BEC"/>
    <w:rsid w:val="00E82D03"/>
    <w:rsid w:val="00E8442E"/>
    <w:rsid w:val="00E845EE"/>
    <w:rsid w:val="00E85EC7"/>
    <w:rsid w:val="00E87D22"/>
    <w:rsid w:val="00E91BA2"/>
    <w:rsid w:val="00E9218F"/>
    <w:rsid w:val="00E923C4"/>
    <w:rsid w:val="00E948A9"/>
    <w:rsid w:val="00EA09BC"/>
    <w:rsid w:val="00EA10A4"/>
    <w:rsid w:val="00EB0B85"/>
    <w:rsid w:val="00EB1914"/>
    <w:rsid w:val="00EB6D98"/>
    <w:rsid w:val="00EC1694"/>
    <w:rsid w:val="00EC2D60"/>
    <w:rsid w:val="00EC51EE"/>
    <w:rsid w:val="00EC6097"/>
    <w:rsid w:val="00EC7205"/>
    <w:rsid w:val="00ED10CE"/>
    <w:rsid w:val="00ED19A0"/>
    <w:rsid w:val="00ED3C49"/>
    <w:rsid w:val="00ED5C25"/>
    <w:rsid w:val="00ED6C22"/>
    <w:rsid w:val="00EE15B2"/>
    <w:rsid w:val="00EE1B12"/>
    <w:rsid w:val="00EE1F68"/>
    <w:rsid w:val="00EE3399"/>
    <w:rsid w:val="00EE3C27"/>
    <w:rsid w:val="00EE4F47"/>
    <w:rsid w:val="00EE677C"/>
    <w:rsid w:val="00EF1E71"/>
    <w:rsid w:val="00EF2317"/>
    <w:rsid w:val="00EF5092"/>
    <w:rsid w:val="00EF6226"/>
    <w:rsid w:val="00EF6D64"/>
    <w:rsid w:val="00EF7F52"/>
    <w:rsid w:val="00F00BB0"/>
    <w:rsid w:val="00F00C5C"/>
    <w:rsid w:val="00F12C71"/>
    <w:rsid w:val="00F15EFA"/>
    <w:rsid w:val="00F170C2"/>
    <w:rsid w:val="00F17524"/>
    <w:rsid w:val="00F2576E"/>
    <w:rsid w:val="00F27715"/>
    <w:rsid w:val="00F357DC"/>
    <w:rsid w:val="00F36684"/>
    <w:rsid w:val="00F3722D"/>
    <w:rsid w:val="00F40424"/>
    <w:rsid w:val="00F404FE"/>
    <w:rsid w:val="00F426DB"/>
    <w:rsid w:val="00F4368E"/>
    <w:rsid w:val="00F43C04"/>
    <w:rsid w:val="00F46A47"/>
    <w:rsid w:val="00F50572"/>
    <w:rsid w:val="00F5450F"/>
    <w:rsid w:val="00F549E1"/>
    <w:rsid w:val="00F5580D"/>
    <w:rsid w:val="00F566CB"/>
    <w:rsid w:val="00F609BC"/>
    <w:rsid w:val="00F62422"/>
    <w:rsid w:val="00F624BB"/>
    <w:rsid w:val="00F629C8"/>
    <w:rsid w:val="00F65BE3"/>
    <w:rsid w:val="00F66598"/>
    <w:rsid w:val="00F67454"/>
    <w:rsid w:val="00F737B6"/>
    <w:rsid w:val="00F741EE"/>
    <w:rsid w:val="00F742AB"/>
    <w:rsid w:val="00F76308"/>
    <w:rsid w:val="00F77D6D"/>
    <w:rsid w:val="00F77ED4"/>
    <w:rsid w:val="00F81B54"/>
    <w:rsid w:val="00F81CAF"/>
    <w:rsid w:val="00F829FB"/>
    <w:rsid w:val="00F85432"/>
    <w:rsid w:val="00F85E3B"/>
    <w:rsid w:val="00F86980"/>
    <w:rsid w:val="00F86D7D"/>
    <w:rsid w:val="00F87AAD"/>
    <w:rsid w:val="00F87E49"/>
    <w:rsid w:val="00F935C3"/>
    <w:rsid w:val="00F959C2"/>
    <w:rsid w:val="00FA056D"/>
    <w:rsid w:val="00FA05EB"/>
    <w:rsid w:val="00FA1456"/>
    <w:rsid w:val="00FA3CD8"/>
    <w:rsid w:val="00FA4BED"/>
    <w:rsid w:val="00FB12D1"/>
    <w:rsid w:val="00FB142A"/>
    <w:rsid w:val="00FB17E4"/>
    <w:rsid w:val="00FB3001"/>
    <w:rsid w:val="00FB3E6B"/>
    <w:rsid w:val="00FB56BA"/>
    <w:rsid w:val="00FB5BC3"/>
    <w:rsid w:val="00FB6644"/>
    <w:rsid w:val="00FB6D74"/>
    <w:rsid w:val="00FB774E"/>
    <w:rsid w:val="00FC03B7"/>
    <w:rsid w:val="00FC4114"/>
    <w:rsid w:val="00FC45FC"/>
    <w:rsid w:val="00FC5D52"/>
    <w:rsid w:val="00FC6E25"/>
    <w:rsid w:val="00FD24B7"/>
    <w:rsid w:val="00FD272F"/>
    <w:rsid w:val="00FE10D2"/>
    <w:rsid w:val="00FE2917"/>
    <w:rsid w:val="00FF0F9A"/>
    <w:rsid w:val="00FF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9A4"/>
    <w:pPr>
      <w:spacing w:after="200" w:line="276" w:lineRule="auto"/>
    </w:pPr>
    <w:rPr>
      <w:sz w:val="22"/>
      <w:szCs w:val="22"/>
      <w:lang w:val="it-IT" w:eastAsia="en-US"/>
    </w:rPr>
  </w:style>
  <w:style w:type="paragraph" w:styleId="1">
    <w:name w:val="heading 1"/>
    <w:basedOn w:val="a"/>
    <w:next w:val="a"/>
    <w:link w:val="1Char"/>
    <w:qFormat/>
    <w:rsid w:val="004319A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u w:val="single"/>
      <w:lang w:val="el-GR" w:eastAsia="el-GR"/>
    </w:rPr>
  </w:style>
  <w:style w:type="paragraph" w:styleId="3">
    <w:name w:val="heading 3"/>
    <w:basedOn w:val="a"/>
    <w:next w:val="a"/>
    <w:link w:val="3Char"/>
    <w:qFormat/>
    <w:rsid w:val="004319A4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val="el-GR" w:eastAsia="el-GR"/>
    </w:rPr>
  </w:style>
  <w:style w:type="paragraph" w:styleId="4">
    <w:name w:val="heading 4"/>
    <w:basedOn w:val="a"/>
    <w:next w:val="a"/>
    <w:qFormat/>
    <w:rsid w:val="004319A4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0"/>
      <w:szCs w:val="20"/>
      <w:lang w:val="el-GR" w:eastAsia="el-GR"/>
    </w:rPr>
  </w:style>
  <w:style w:type="paragraph" w:styleId="6">
    <w:name w:val="heading 6"/>
    <w:basedOn w:val="a"/>
    <w:next w:val="a"/>
    <w:qFormat/>
    <w:rsid w:val="004319A4"/>
    <w:pPr>
      <w:keepNext/>
      <w:spacing w:after="0" w:line="240" w:lineRule="auto"/>
      <w:jc w:val="right"/>
      <w:outlineLvl w:val="5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paragraph" w:styleId="7">
    <w:name w:val="heading 7"/>
    <w:basedOn w:val="a"/>
    <w:next w:val="a"/>
    <w:qFormat/>
    <w:rsid w:val="004319A4"/>
    <w:pPr>
      <w:keepNext/>
      <w:spacing w:after="0" w:line="240" w:lineRule="auto"/>
      <w:ind w:left="4320" w:firstLine="720"/>
      <w:jc w:val="both"/>
      <w:outlineLvl w:val="6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2">
    <w:name w:val="Char Char2"/>
    <w:basedOn w:val="a0"/>
    <w:semiHidden/>
    <w:rsid w:val="004319A4"/>
    <w:rPr>
      <w:lang w:val="it-IT"/>
    </w:rPr>
  </w:style>
  <w:style w:type="paragraph" w:styleId="a4">
    <w:name w:val="footer"/>
    <w:basedOn w:val="a"/>
    <w:link w:val="Char"/>
    <w:uiPriority w:val="99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1">
    <w:name w:val="Char Char1"/>
    <w:basedOn w:val="a0"/>
    <w:semiHidden/>
    <w:rsid w:val="004319A4"/>
    <w:rPr>
      <w:lang w:val="it-IT"/>
    </w:rPr>
  </w:style>
  <w:style w:type="paragraph" w:styleId="a5">
    <w:name w:val="Balloon Text"/>
    <w:basedOn w:val="a"/>
    <w:semiHidden/>
    <w:unhideWhenUsed/>
    <w:rsid w:val="0043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a0"/>
    <w:semiHidden/>
    <w:rsid w:val="004319A4"/>
    <w:rPr>
      <w:rFonts w:ascii="Tahoma" w:hAnsi="Tahoma" w:cs="Tahoma"/>
      <w:sz w:val="16"/>
      <w:szCs w:val="16"/>
      <w:lang w:val="it-IT"/>
    </w:rPr>
  </w:style>
  <w:style w:type="character" w:customStyle="1" w:styleId="1Char">
    <w:name w:val="Επικεφαλίδα 1 Char"/>
    <w:basedOn w:val="a0"/>
    <w:link w:val="1"/>
    <w:rsid w:val="00A63825"/>
    <w:rPr>
      <w:rFonts w:ascii="Arial" w:eastAsia="Times New Roman" w:hAnsi="Arial"/>
      <w:b/>
      <w:sz w:val="28"/>
      <w:u w:val="single"/>
    </w:rPr>
  </w:style>
  <w:style w:type="paragraph" w:customStyle="1" w:styleId="8">
    <w:name w:val="Λίστα 8"/>
    <w:basedOn w:val="a"/>
    <w:rsid w:val="004319A4"/>
    <w:pPr>
      <w:spacing w:after="0" w:line="240" w:lineRule="auto"/>
      <w:ind w:left="1701" w:hanging="1701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6">
    <w:name w:val="Placeholder Text"/>
    <w:basedOn w:val="a0"/>
    <w:semiHidden/>
    <w:rsid w:val="004319A4"/>
    <w:rPr>
      <w:color w:val="808080"/>
    </w:rPr>
  </w:style>
  <w:style w:type="paragraph" w:styleId="a7">
    <w:name w:val="Body Text"/>
    <w:basedOn w:val="a"/>
    <w:link w:val="Char0"/>
    <w:rsid w:val="004319A4"/>
    <w:pPr>
      <w:spacing w:after="0" w:line="240" w:lineRule="auto"/>
    </w:pPr>
    <w:rPr>
      <w:rFonts w:ascii="Arial" w:eastAsia="Times New Roman" w:hAnsi="Arial"/>
      <w:b/>
      <w:sz w:val="24"/>
      <w:szCs w:val="20"/>
      <w:lang w:val="el-GR" w:eastAsia="el-GR"/>
    </w:rPr>
  </w:style>
  <w:style w:type="paragraph" w:styleId="2">
    <w:name w:val="Body Text 2"/>
    <w:basedOn w:val="a"/>
    <w:link w:val="2Char"/>
    <w:rsid w:val="004319A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l-GR" w:eastAsia="el-GR"/>
    </w:rPr>
  </w:style>
  <w:style w:type="character" w:customStyle="1" w:styleId="Char0">
    <w:name w:val="Σώμα κειμένου Char"/>
    <w:basedOn w:val="a0"/>
    <w:link w:val="a7"/>
    <w:rsid w:val="00A63825"/>
    <w:rPr>
      <w:rFonts w:ascii="Arial" w:eastAsia="Times New Roman" w:hAnsi="Arial"/>
      <w:b/>
      <w:sz w:val="24"/>
    </w:rPr>
  </w:style>
  <w:style w:type="character" w:customStyle="1" w:styleId="2Char">
    <w:name w:val="Σώμα κείμενου 2 Char"/>
    <w:basedOn w:val="a0"/>
    <w:link w:val="2"/>
    <w:rsid w:val="00A63825"/>
    <w:rPr>
      <w:rFonts w:ascii="Arial" w:eastAsia="Times New Roman" w:hAnsi="Arial"/>
      <w:sz w:val="24"/>
    </w:rPr>
  </w:style>
  <w:style w:type="character" w:customStyle="1" w:styleId="3Char">
    <w:name w:val="Επικεφαλίδα 3 Char"/>
    <w:basedOn w:val="a0"/>
    <w:link w:val="3"/>
    <w:rsid w:val="009D3C40"/>
    <w:rPr>
      <w:rFonts w:ascii="Arial" w:eastAsia="Times New Roman" w:hAnsi="Arial"/>
      <w:b/>
      <w:bCs/>
      <w:sz w:val="24"/>
      <w:u w:val="single"/>
    </w:rPr>
  </w:style>
  <w:style w:type="character" w:styleId="-">
    <w:name w:val="Hyperlink"/>
    <w:basedOn w:val="a0"/>
    <w:uiPriority w:val="99"/>
    <w:unhideWhenUsed/>
    <w:rsid w:val="003A141B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3A141B"/>
    <w:rPr>
      <w:color w:val="800080"/>
      <w:u w:val="single"/>
    </w:rPr>
  </w:style>
  <w:style w:type="paragraph" w:customStyle="1" w:styleId="xl63">
    <w:name w:val="xl63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4">
    <w:name w:val="xl64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5">
    <w:name w:val="xl6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6">
    <w:name w:val="xl6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7">
    <w:name w:val="xl6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8">
    <w:name w:val="xl6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9">
    <w:name w:val="xl6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0">
    <w:name w:val="xl70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1">
    <w:name w:val="xl7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2">
    <w:name w:val="xl72"/>
    <w:basedOn w:val="a"/>
    <w:rsid w:val="003A141B"/>
    <w:pP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3">
    <w:name w:val="xl7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4">
    <w:name w:val="xl74"/>
    <w:basedOn w:val="a"/>
    <w:rsid w:val="003A141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5">
    <w:name w:val="xl7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el-GR" w:eastAsia="el-GR"/>
    </w:rPr>
  </w:style>
  <w:style w:type="paragraph" w:customStyle="1" w:styleId="xl76">
    <w:name w:val="xl7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7">
    <w:name w:val="xl7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8">
    <w:name w:val="xl7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79">
    <w:name w:val="xl7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80">
    <w:name w:val="xl80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1">
    <w:name w:val="xl8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2">
    <w:name w:val="xl82"/>
    <w:basedOn w:val="a"/>
    <w:rsid w:val="003A141B"/>
    <w:pP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3">
    <w:name w:val="xl8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6"/>
      <w:szCs w:val="16"/>
      <w:lang w:val="el-GR" w:eastAsia="el-GR"/>
    </w:rPr>
  </w:style>
  <w:style w:type="paragraph" w:customStyle="1" w:styleId="xl84">
    <w:name w:val="xl84"/>
    <w:basedOn w:val="a"/>
    <w:rsid w:val="003A141B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styleId="a8">
    <w:name w:val="No Spacing"/>
    <w:uiPriority w:val="1"/>
    <w:qFormat/>
    <w:rsid w:val="00F56540"/>
    <w:rPr>
      <w:sz w:val="22"/>
      <w:szCs w:val="22"/>
      <w:lang w:eastAsia="en-US"/>
    </w:rPr>
  </w:style>
  <w:style w:type="character" w:customStyle="1" w:styleId="Char">
    <w:name w:val="Υποσέλιδο Char"/>
    <w:basedOn w:val="a0"/>
    <w:link w:val="a4"/>
    <w:uiPriority w:val="99"/>
    <w:rsid w:val="005A56FD"/>
    <w:rPr>
      <w:sz w:val="22"/>
      <w:szCs w:val="22"/>
      <w:lang w:val="it-IT" w:eastAsia="en-US"/>
    </w:rPr>
  </w:style>
  <w:style w:type="paragraph" w:styleId="a9">
    <w:name w:val="List Paragraph"/>
    <w:basedOn w:val="a"/>
    <w:uiPriority w:val="34"/>
    <w:qFormat/>
    <w:rsid w:val="0042354D"/>
    <w:pPr>
      <w:ind w:left="720"/>
      <w:contextualSpacing/>
    </w:pPr>
    <w:rPr>
      <w:rFonts w:ascii="Times New Roman" w:eastAsia="Times New Roman" w:hAnsi="Times New Roman"/>
      <w:lang w:val="el-GR" w:eastAsia="el-GR"/>
    </w:rPr>
  </w:style>
  <w:style w:type="paragraph" w:customStyle="1" w:styleId="Default">
    <w:name w:val="Default"/>
    <w:rsid w:val="00385C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39"/>
    <w:rsid w:val="00E91B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D4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4016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messinis@aade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katsoura@aade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1;%20&#933;&#928;&#927;&#915;&#929;&#913;&#934;&#919;%201-12-2014\184.%20&#924;&#917;&#932;&#913;&#922;&#921;&#925;&#919;&#931;&#919;%20&#913;&#929;.%206%20&#913;&#915;&#929;&#921;&#924;&#913;&#922;&#919;%20&#928;&#913;&#931;&#928;&#913;&#923;&#921;&#913;&#929;&#919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70C9-4F26-40F9-8F00-8190E57B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184. ΜΕΤΑΚΙΝΗΣΗ ΑΡ. 6 ΑΓΡΙΜΑΚΗ ΠΑΣΠΑΛΙΑΡΗΣ</Template>
  <TotalTime>206</TotalTime>
  <Pages>4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ΟΙΚΟΝΟΜΙΚΩΝ</vt:lpstr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ΟΙΚΟΝΟΜΙΚΩΝ</dc:title>
  <dc:creator>s7110201</dc:creator>
  <cp:lastModifiedBy>user</cp:lastModifiedBy>
  <cp:revision>63</cp:revision>
  <cp:lastPrinted>2020-06-29T06:03:00Z</cp:lastPrinted>
  <dcterms:created xsi:type="dcterms:W3CDTF">2020-06-11T07:33:00Z</dcterms:created>
  <dcterms:modified xsi:type="dcterms:W3CDTF">2020-06-30T05:40:00Z</dcterms:modified>
</cp:coreProperties>
</file>