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27" w:type="dxa"/>
        <w:tblInd w:w="91" w:type="dxa"/>
        <w:tblLook w:val="04A0"/>
      </w:tblPr>
      <w:tblGrid>
        <w:gridCol w:w="3527"/>
      </w:tblGrid>
      <w:tr w:rsidR="001B497B" w:rsidRPr="00EC0A59" w:rsidTr="00B66EE4">
        <w:trPr>
          <w:trHeight w:val="87"/>
        </w:trPr>
        <w:tc>
          <w:tcPr>
            <w:tcW w:w="3527" w:type="dxa"/>
            <w:shd w:val="clear" w:color="auto" w:fill="auto"/>
            <w:vAlign w:val="center"/>
            <w:hideMark/>
          </w:tcPr>
          <w:p w:rsidR="001B497B" w:rsidRPr="00D57C5A" w:rsidRDefault="001B497B" w:rsidP="00862A6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8D3922" w:rsidRPr="00681A20" w:rsidRDefault="008D3922" w:rsidP="00C26173">
      <w:pPr>
        <w:spacing w:after="0" w:line="240" w:lineRule="auto"/>
        <w:ind w:left="360"/>
        <w:jc w:val="both"/>
        <w:rPr>
          <w:rFonts w:asciiTheme="minorHAnsi" w:hAnsiTheme="minorHAnsi"/>
          <w:b/>
          <w:sz w:val="24"/>
          <w:szCs w:val="24"/>
          <w:u w:val="single"/>
          <w:lang w:val="el-GR"/>
        </w:rPr>
      </w:pPr>
    </w:p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862A6F" w:rsidTr="00B841F7">
        <w:trPr>
          <w:trHeight w:val="1837"/>
        </w:trPr>
        <w:tc>
          <w:tcPr>
            <w:tcW w:w="4537" w:type="dxa"/>
            <w:gridSpan w:val="3"/>
          </w:tcPr>
          <w:p w:rsidR="00862A6F" w:rsidRPr="006F2D64" w:rsidRDefault="00862A6F" w:rsidP="00B841F7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19050" t="0" r="6350" b="0"/>
                  <wp:wrapTight wrapText="bothSides">
                    <wp:wrapPolygon edited="0">
                      <wp:start x="-953" y="0"/>
                      <wp:lineTo x="-953" y="20965"/>
                      <wp:lineTo x="21918" y="20965"/>
                      <wp:lineTo x="21918" y="0"/>
                      <wp:lineTo x="-953" y="0"/>
                    </wp:wrapPolygon>
                  </wp:wrapTight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F2D64">
              <w:rPr>
                <w:b/>
                <w:sz w:val="20"/>
                <w:szCs w:val="20"/>
              </w:rPr>
              <w:tab/>
            </w:r>
          </w:p>
          <w:p w:rsidR="00862A6F" w:rsidRPr="006F2D64" w:rsidRDefault="00862A6F" w:rsidP="00B841F7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862A6F" w:rsidRDefault="00862A6F" w:rsidP="00B841F7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862A6F" w:rsidRPr="009D7117" w:rsidRDefault="00862A6F" w:rsidP="00B841F7">
            <w:pPr>
              <w:spacing w:after="0" w:line="240" w:lineRule="auto"/>
              <w:rPr>
                <w:b/>
                <w:color w:val="1F3864"/>
                <w:sz w:val="6"/>
                <w:szCs w:val="20"/>
              </w:rPr>
            </w:pPr>
          </w:p>
          <w:p w:rsidR="00862A6F" w:rsidRPr="006F2D64" w:rsidRDefault="00862A6F" w:rsidP="00B841F7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862A6F" w:rsidRPr="006F2D64" w:rsidRDefault="00862A6F" w:rsidP="00B841F7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862A6F" w:rsidRPr="006F2D64" w:rsidRDefault="00862A6F" w:rsidP="00B841F7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1905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2A6F" w:rsidTr="00B841F7">
        <w:tc>
          <w:tcPr>
            <w:tcW w:w="4537" w:type="dxa"/>
            <w:gridSpan w:val="3"/>
          </w:tcPr>
          <w:p w:rsidR="00862A6F" w:rsidRPr="006B448A" w:rsidRDefault="00862A6F" w:rsidP="00B841F7">
            <w:pPr>
              <w:spacing w:before="60"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ΓΕΝΙΚΗ ΔΙΕΥΘΥΝΣΗ</w:t>
            </w:r>
            <w:r>
              <w:rPr>
                <w:b/>
                <w:color w:val="1F3864"/>
                <w:sz w:val="20"/>
                <w:szCs w:val="20"/>
              </w:rPr>
              <w:t xml:space="preserve"> ΑΝΘΡΩΠΙΝΟΥ ΔΥΝΑΜΙΚΟΥ ΚΑΙ ΟΡΓΑΝΩΣΗΣ</w:t>
            </w:r>
          </w:p>
          <w:p w:rsidR="00862A6F" w:rsidRPr="003547E5" w:rsidRDefault="00862A6F" w:rsidP="00B841F7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ΔΙΕΥΘΥΝΣΗ</w:t>
            </w:r>
            <w:r>
              <w:rPr>
                <w:b/>
                <w:color w:val="1F3864"/>
                <w:sz w:val="20"/>
                <w:szCs w:val="20"/>
              </w:rPr>
              <w:t xml:space="preserve"> ΔΙΑΧΕΙΡΙΣΗΣ ΑΝΘΡΩΠΙΝΟΥ ΔΥΝΑΜΙΚΟΥ</w:t>
            </w:r>
          </w:p>
          <w:p w:rsidR="00862A6F" w:rsidRPr="00C848F2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 xml:space="preserve">ΤΜΗΜΑ </w:t>
            </w:r>
            <w:r>
              <w:rPr>
                <w:b/>
                <w:color w:val="1F3864"/>
                <w:sz w:val="20"/>
                <w:szCs w:val="20"/>
              </w:rPr>
              <w:t>Β΄</w:t>
            </w:r>
          </w:p>
        </w:tc>
        <w:tc>
          <w:tcPr>
            <w:tcW w:w="113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62A6F" w:rsidRPr="00666612" w:rsidRDefault="00862A6F" w:rsidP="00B841F7">
            <w:pPr>
              <w:spacing w:after="0" w:line="240" w:lineRule="auto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</w:rPr>
              <w:t>Αθήνα</w:t>
            </w:r>
            <w:r w:rsidRPr="00DB15AC">
              <w:rPr>
                <w:b/>
                <w:sz w:val="20"/>
                <w:szCs w:val="20"/>
              </w:rPr>
              <w:t xml:space="preserve">, </w:t>
            </w:r>
            <w:r w:rsidR="007B1164">
              <w:rPr>
                <w:b/>
                <w:sz w:val="20"/>
                <w:szCs w:val="20"/>
              </w:rPr>
              <w:t>29/01/2020</w:t>
            </w:r>
          </w:p>
          <w:p w:rsidR="00862A6F" w:rsidRPr="006F2D64" w:rsidRDefault="00862A6F" w:rsidP="00250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B15AC">
              <w:rPr>
                <w:b/>
                <w:sz w:val="20"/>
                <w:szCs w:val="20"/>
              </w:rPr>
              <w:t xml:space="preserve">Αριθ. Πρωτ.: </w:t>
            </w:r>
            <w:bookmarkStart w:id="0" w:name="PROTOCOL"/>
            <w:bookmarkEnd w:id="0"/>
            <w:r w:rsidR="002D1ACE">
              <w:rPr>
                <w:rFonts w:ascii="Calibri-Bold" w:hAnsi="Calibri-Bold" w:cs="Calibri-Bold"/>
                <w:b/>
                <w:bCs/>
                <w:sz w:val="20"/>
                <w:szCs w:val="20"/>
                <w:lang w:val="el-GR" w:eastAsia="el-GR"/>
              </w:rPr>
              <w:t>ΔΔΑΔ Β 1012683 ΕΞ 2020</w:t>
            </w:r>
          </w:p>
        </w:tc>
      </w:tr>
      <w:tr w:rsidR="00862A6F" w:rsidTr="00B841F7">
        <w:tc>
          <w:tcPr>
            <w:tcW w:w="1531" w:type="dxa"/>
          </w:tcPr>
          <w:p w:rsidR="00862A6F" w:rsidRPr="006F2D64" w:rsidRDefault="00862A6F" w:rsidP="00B841F7">
            <w:pPr>
              <w:spacing w:before="120"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Δ/νση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2A4B42" w:rsidRDefault="00862A6F" w:rsidP="00B841F7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Καρ.Σερβίας 10, 10562 Αθήνα</w:t>
            </w:r>
          </w:p>
        </w:tc>
        <w:tc>
          <w:tcPr>
            <w:tcW w:w="1134" w:type="dxa"/>
            <w:vMerge w:val="restart"/>
          </w:tcPr>
          <w:p w:rsidR="00862A6F" w:rsidRPr="006F2D64" w:rsidRDefault="00862A6F" w:rsidP="00B841F7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</w:tcPr>
          <w:p w:rsidR="00862A6F" w:rsidRPr="009D7117" w:rsidRDefault="00862A6F" w:rsidP="00B841F7">
            <w:pPr>
              <w:ind w:left="-851" w:right="-108" w:firstLine="851"/>
              <w:rPr>
                <w:sz w:val="20"/>
                <w:szCs w:val="20"/>
              </w:rPr>
            </w:pPr>
            <w:r w:rsidRPr="00937103">
              <w:rPr>
                <w:b/>
                <w:u w:val="single"/>
              </w:rPr>
              <w:t>ΠΡΟΣ:</w:t>
            </w:r>
            <w:r w:rsidRPr="007F2E60">
              <w:rPr>
                <w:b/>
              </w:rPr>
              <w:t xml:space="preserve"> </w:t>
            </w:r>
            <w:r>
              <w:rPr>
                <w:b/>
              </w:rPr>
              <w:t>Αποδέκτες Πίνακα Διανομής</w:t>
            </w:r>
          </w:p>
          <w:p w:rsidR="00862A6F" w:rsidRPr="009D7117" w:rsidRDefault="00862A6F" w:rsidP="00B841F7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862A6F" w:rsidTr="00B841F7">
        <w:tc>
          <w:tcPr>
            <w:tcW w:w="153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 xml:space="preserve">Ταχ. </w:t>
            </w:r>
            <w:r>
              <w:rPr>
                <w:sz w:val="20"/>
                <w:szCs w:val="20"/>
              </w:rPr>
              <w:t>Θυρ.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2A4B42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10184 </w:t>
            </w:r>
          </w:p>
        </w:tc>
        <w:tc>
          <w:tcPr>
            <w:tcW w:w="1134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2A6F" w:rsidTr="00B841F7">
        <w:tc>
          <w:tcPr>
            <w:tcW w:w="153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2A4B42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2103375138-139</w:t>
            </w:r>
          </w:p>
        </w:tc>
        <w:tc>
          <w:tcPr>
            <w:tcW w:w="1134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2A6F" w:rsidTr="00B841F7">
        <w:tc>
          <w:tcPr>
            <w:tcW w:w="153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2A4B42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2103375233-058</w:t>
            </w:r>
          </w:p>
        </w:tc>
        <w:tc>
          <w:tcPr>
            <w:tcW w:w="1134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2A6F" w:rsidTr="00B841F7">
        <w:tc>
          <w:tcPr>
            <w:tcW w:w="153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Url</w:t>
            </w:r>
            <w:proofErr w:type="spellEnd"/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6F2D64" w:rsidRDefault="008430B6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10" w:history="1">
              <w:r w:rsidR="00862A6F" w:rsidRPr="000D3FF8">
                <w:rPr>
                  <w:rStyle w:val="-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862A6F" w:rsidRDefault="00862A6F" w:rsidP="00862A6F">
      <w:pPr>
        <w:spacing w:after="0" w:line="240" w:lineRule="auto"/>
        <w:rPr>
          <w:b/>
        </w:rPr>
      </w:pPr>
    </w:p>
    <w:p w:rsidR="00862A6F" w:rsidRPr="00431E84" w:rsidRDefault="00862A6F" w:rsidP="00862A6F">
      <w:pPr>
        <w:autoSpaceDE w:val="0"/>
        <w:autoSpaceDN w:val="0"/>
        <w:adjustRightInd w:val="0"/>
        <w:spacing w:after="0" w:line="240" w:lineRule="auto"/>
        <w:jc w:val="both"/>
        <w:rPr>
          <w:rFonts w:cs="LiberationSans-Bold"/>
          <w:b/>
          <w:bCs/>
          <w:lang w:eastAsia="el-GR"/>
        </w:rPr>
      </w:pPr>
      <w:r w:rsidRPr="00431E84">
        <w:rPr>
          <w:rFonts w:cs="LiberationSans-Bold"/>
          <w:b/>
          <w:bCs/>
          <w:lang w:eastAsia="el-GR"/>
        </w:rPr>
        <w:t>Θέμα: «</w:t>
      </w:r>
      <w:r w:rsidRPr="00C645DA">
        <w:rPr>
          <w:rFonts w:cs="LiberationSans-Bold"/>
          <w:b/>
          <w:bCs/>
          <w:lang w:eastAsia="el-GR"/>
        </w:rPr>
        <w:t>Πρόσκληση υ</w:t>
      </w:r>
      <w:r w:rsidRPr="00C645DA">
        <w:rPr>
          <w:b/>
        </w:rPr>
        <w:t>ποβολής αιτήσεων</w:t>
      </w:r>
      <w:r w:rsidR="003E15A8">
        <w:rPr>
          <w:b/>
          <w:lang w:val="el-GR"/>
        </w:rPr>
        <w:t xml:space="preserve"> </w:t>
      </w:r>
      <w:r w:rsidRPr="00C645DA">
        <w:rPr>
          <w:b/>
        </w:rPr>
        <w:t>εκδήλωσης ενδιαφέροντος μετάθεσης και λοιπά θ</w:t>
      </w:r>
      <w:r w:rsidRPr="00C645DA">
        <w:rPr>
          <w:rFonts w:cs="LiberationSans-Bold"/>
          <w:b/>
          <w:bCs/>
          <w:lang w:eastAsia="el-GR"/>
        </w:rPr>
        <w:t>έματα διαχείρισης προσωπικού λόγω σ</w:t>
      </w:r>
      <w:r w:rsidRPr="00C645DA">
        <w:rPr>
          <w:b/>
        </w:rPr>
        <w:t>υγχώνευση</w:t>
      </w:r>
      <w:r>
        <w:rPr>
          <w:b/>
        </w:rPr>
        <w:t>ς</w:t>
      </w:r>
      <w:r w:rsidR="003E15A8">
        <w:rPr>
          <w:b/>
          <w:lang w:val="el-GR"/>
        </w:rPr>
        <w:t xml:space="preserve"> </w:t>
      </w:r>
      <w:r>
        <w:rPr>
          <w:b/>
        </w:rPr>
        <w:t xml:space="preserve">της </w:t>
      </w:r>
      <w:r w:rsidRPr="00C645DA">
        <w:rPr>
          <w:b/>
        </w:rPr>
        <w:t xml:space="preserve">Δ.Ο.Υ. </w:t>
      </w:r>
      <w:r>
        <w:rPr>
          <w:b/>
        </w:rPr>
        <w:t>Β</w:t>
      </w:r>
      <w:r w:rsidR="002503FB">
        <w:rPr>
          <w:b/>
          <w:lang w:val="el-GR"/>
        </w:rPr>
        <w:t>΄ Περιστερίου</w:t>
      </w:r>
      <w:r w:rsidRPr="00C645DA">
        <w:rPr>
          <w:rFonts w:cs="LiberationSans-Bold"/>
          <w:b/>
          <w:bCs/>
          <w:lang w:eastAsia="el-GR"/>
        </w:rPr>
        <w:t>»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sz w:val="24"/>
          <w:szCs w:val="24"/>
          <w:lang w:eastAsia="el-GR"/>
        </w:rPr>
      </w:pPr>
    </w:p>
    <w:p w:rsidR="00862A6F" w:rsidRPr="0035343B" w:rsidRDefault="00862A6F" w:rsidP="00862A6F">
      <w:pPr>
        <w:spacing w:before="120" w:after="120" w:line="240" w:lineRule="auto"/>
        <w:jc w:val="both"/>
        <w:rPr>
          <w:rFonts w:cs="LiberationSans"/>
          <w:lang w:eastAsia="el-GR"/>
        </w:rPr>
      </w:pPr>
      <w:r w:rsidRPr="0035343B">
        <w:t xml:space="preserve">Ενόψει της συγχώνευσης </w:t>
      </w:r>
      <w:r>
        <w:t>της</w:t>
      </w:r>
      <w:r w:rsidRPr="0035343B">
        <w:t xml:space="preserve"> Δ.Ο.Υ. </w:t>
      </w:r>
      <w:r>
        <w:t>Β</w:t>
      </w:r>
      <w:r w:rsidR="002503FB">
        <w:rPr>
          <w:lang w:val="el-GR"/>
        </w:rPr>
        <w:t>΄ Περιστερίου</w:t>
      </w:r>
      <w:r>
        <w:t xml:space="preserve"> στη </w:t>
      </w:r>
      <w:r w:rsidRPr="0035343B">
        <w:t>Δ.Ο.Υ.</w:t>
      </w:r>
      <w:r>
        <w:t xml:space="preserve"> Α</w:t>
      </w:r>
      <w:r w:rsidR="002503FB">
        <w:rPr>
          <w:lang w:val="el-GR"/>
        </w:rPr>
        <w:t>΄ Περιστερίου</w:t>
      </w:r>
      <w:r w:rsidRPr="0035343B">
        <w:t xml:space="preserve">, σύμφωνα με την με αριθμό </w:t>
      </w:r>
      <w:r w:rsidRPr="008A2E18">
        <w:t>Δ.ΟΡΓ.Α 11</w:t>
      </w:r>
      <w:r w:rsidR="002503FB">
        <w:rPr>
          <w:lang w:val="el-GR"/>
        </w:rPr>
        <w:t>11028</w:t>
      </w:r>
      <w:r w:rsidRPr="008A2E18">
        <w:t xml:space="preserve"> ΕΞ 2019</w:t>
      </w:r>
      <w:r w:rsidRPr="008A2E18">
        <w:rPr>
          <w:rFonts w:cs="MyriadPro-Regular"/>
          <w:lang w:eastAsia="el-GR"/>
        </w:rPr>
        <w:t>/0</w:t>
      </w:r>
      <w:r w:rsidR="002503FB">
        <w:rPr>
          <w:rFonts w:cs="MyriadPro-Regular"/>
          <w:lang w:val="el-GR" w:eastAsia="el-GR"/>
        </w:rPr>
        <w:t>5</w:t>
      </w:r>
      <w:r w:rsidRPr="008A2E18">
        <w:rPr>
          <w:rFonts w:cs="MyriadPro-Regular"/>
          <w:lang w:eastAsia="el-GR"/>
        </w:rPr>
        <w:t>-</w:t>
      </w:r>
      <w:r w:rsidR="002503FB">
        <w:rPr>
          <w:rFonts w:cs="MyriadPro-Regular"/>
          <w:lang w:val="el-GR" w:eastAsia="el-GR"/>
        </w:rPr>
        <w:t>08</w:t>
      </w:r>
      <w:r w:rsidRPr="008A2E18">
        <w:rPr>
          <w:rFonts w:cs="MyriadPro-Regular"/>
          <w:lang w:eastAsia="el-GR"/>
        </w:rPr>
        <w:t>-2019</w:t>
      </w:r>
      <w:r>
        <w:rPr>
          <w:rFonts w:cs="MyriadPro-Regular"/>
          <w:lang w:eastAsia="el-GR"/>
        </w:rPr>
        <w:t xml:space="preserve"> </w:t>
      </w:r>
      <w:r w:rsidR="002503FB">
        <w:rPr>
          <w:rFonts w:cs="MyriadPro-Regular"/>
          <w:lang w:val="el-GR" w:eastAsia="el-GR"/>
        </w:rPr>
        <w:t xml:space="preserve">(ΦΕΚ Β΄3207/22-08-2019) </w:t>
      </w:r>
      <w:r w:rsidRPr="0035343B">
        <w:t xml:space="preserve">Απόφαση του Διοικητή Α.Α.Δ.Ε., </w:t>
      </w:r>
      <w:r w:rsidRPr="0035343B">
        <w:rPr>
          <w:rFonts w:cs="LiberationSans"/>
          <w:lang w:eastAsia="el-GR"/>
        </w:rPr>
        <w:t xml:space="preserve">οι υπάλληλοι </w:t>
      </w:r>
      <w:r w:rsidRPr="0035343B">
        <w:t>που κατέχουν</w:t>
      </w:r>
      <w:r w:rsidRPr="002503FB">
        <w:t xml:space="preserve"> </w:t>
      </w:r>
      <w:r w:rsidRPr="0035343B">
        <w:rPr>
          <w:u w:val="single"/>
        </w:rPr>
        <w:t>οργανική θέση</w:t>
      </w:r>
      <w:r w:rsidRPr="0035343B">
        <w:t xml:space="preserve"> </w:t>
      </w:r>
      <w:r>
        <w:t>στη</w:t>
      </w:r>
      <w:r w:rsidRPr="0035343B">
        <w:t xml:space="preserve"> Δ.Ο.Υ</w:t>
      </w:r>
      <w:r>
        <w:t>. Β</w:t>
      </w:r>
      <w:r w:rsidR="002503FB">
        <w:rPr>
          <w:lang w:val="el-GR"/>
        </w:rPr>
        <w:t>΄ Περιστερίου</w:t>
      </w:r>
      <w:r w:rsidRPr="0035343B">
        <w:t xml:space="preserve">, </w:t>
      </w:r>
      <w:r>
        <w:rPr>
          <w:rFonts w:cs="LiberationSans"/>
          <w:lang w:eastAsia="el-GR"/>
        </w:rPr>
        <w:t xml:space="preserve">καλούνται </w:t>
      </w:r>
      <w:r w:rsidRPr="0035343B">
        <w:t xml:space="preserve">όπως αποστείλουν αίτηση εκδήλωσης ενδιαφέροντος (δήλωση προτίμησης) μετάθεσης </w:t>
      </w:r>
      <w:r w:rsidRPr="002503FB">
        <w:rPr>
          <w:b/>
        </w:rPr>
        <w:t>έως</w:t>
      </w:r>
      <w:r w:rsidR="00D34CB9" w:rsidRPr="002503FB">
        <w:rPr>
          <w:b/>
          <w:lang w:val="el-GR"/>
        </w:rPr>
        <w:t xml:space="preserve"> </w:t>
      </w:r>
      <w:r w:rsidR="007B1164" w:rsidRPr="007B1164">
        <w:rPr>
          <w:b/>
          <w:lang w:val="el-GR"/>
        </w:rPr>
        <w:t>04/02/2020</w:t>
      </w:r>
      <w:r w:rsidR="00846220">
        <w:t xml:space="preserve"> </w:t>
      </w:r>
      <w:r w:rsidR="00FA5DDF" w:rsidRPr="00984746">
        <w:rPr>
          <w:rFonts w:asciiTheme="minorHAnsi" w:hAnsiTheme="minorHAnsi" w:cs="LiberationSans"/>
        </w:rPr>
        <w:t>στ</w:t>
      </w:r>
      <w:r w:rsidR="00FA5DDF">
        <w:rPr>
          <w:rFonts w:asciiTheme="minorHAnsi" w:hAnsiTheme="minorHAnsi" w:cs="LiberationSans"/>
        </w:rPr>
        <w:t xml:space="preserve">ο </w:t>
      </w:r>
      <w:r w:rsidR="00FA5DDF">
        <w:rPr>
          <w:rFonts w:asciiTheme="minorHAnsi" w:hAnsiTheme="minorHAnsi" w:cs="LiberationSans"/>
          <w:lang w:val="en-US"/>
        </w:rPr>
        <w:t>email</w:t>
      </w:r>
      <w:r w:rsidR="00FA5DDF" w:rsidRPr="00F46662">
        <w:rPr>
          <w:rFonts w:asciiTheme="minorHAnsi" w:hAnsiTheme="minorHAnsi" w:cs="LiberationSans"/>
        </w:rPr>
        <w:t xml:space="preserve">: </w:t>
      </w:r>
      <w:hyperlink r:id="rId11" w:history="1">
        <w:r w:rsidR="00FA5DDF" w:rsidRPr="00FA5DDF">
          <w:rPr>
            <w:rStyle w:val="-"/>
            <w:rFonts w:asciiTheme="minorHAnsi" w:hAnsiTheme="minorHAnsi" w:cs="LiberationSans"/>
            <w:color w:val="auto"/>
            <w:u w:val="none"/>
            <w:lang w:val="en-US"/>
          </w:rPr>
          <w:t>i</w:t>
        </w:r>
        <w:r w:rsidR="00FA5DDF" w:rsidRPr="00FA5DDF">
          <w:rPr>
            <w:rStyle w:val="-"/>
            <w:rFonts w:asciiTheme="minorHAnsi" w:hAnsiTheme="minorHAnsi" w:cs="LiberationSans"/>
            <w:color w:val="auto"/>
            <w:u w:val="none"/>
          </w:rPr>
          <w:t>.</w:t>
        </w:r>
        <w:r w:rsidR="00FA5DDF" w:rsidRPr="00FA5DDF">
          <w:rPr>
            <w:rStyle w:val="-"/>
            <w:rFonts w:asciiTheme="minorHAnsi" w:hAnsiTheme="minorHAnsi" w:cs="LiberationSans"/>
            <w:color w:val="auto"/>
            <w:u w:val="none"/>
            <w:lang w:val="en-US"/>
          </w:rPr>
          <w:t>katsoura</w:t>
        </w:r>
        <w:r w:rsidR="00FA5DDF" w:rsidRPr="00FA5DDF">
          <w:rPr>
            <w:rStyle w:val="-"/>
            <w:rFonts w:asciiTheme="minorHAnsi" w:hAnsiTheme="minorHAnsi" w:cs="LiberationSans"/>
            <w:color w:val="auto"/>
            <w:u w:val="none"/>
          </w:rPr>
          <w:t>@</w:t>
        </w:r>
        <w:r w:rsidR="00FA5DDF" w:rsidRPr="00FA5DDF">
          <w:rPr>
            <w:rStyle w:val="-"/>
            <w:rFonts w:asciiTheme="minorHAnsi" w:hAnsiTheme="minorHAnsi" w:cs="LiberationSans"/>
            <w:color w:val="auto"/>
            <w:u w:val="none"/>
            <w:lang w:val="en-US"/>
          </w:rPr>
          <w:t>aade</w:t>
        </w:r>
        <w:r w:rsidR="00FA5DDF" w:rsidRPr="00FA5DDF">
          <w:rPr>
            <w:rStyle w:val="-"/>
            <w:rFonts w:asciiTheme="minorHAnsi" w:hAnsiTheme="minorHAnsi" w:cs="LiberationSans"/>
            <w:color w:val="auto"/>
            <w:u w:val="none"/>
          </w:rPr>
          <w:t>.</w:t>
        </w:r>
        <w:r w:rsidR="00FA5DDF" w:rsidRPr="00FA5DDF">
          <w:rPr>
            <w:rStyle w:val="-"/>
            <w:rFonts w:asciiTheme="minorHAnsi" w:hAnsiTheme="minorHAnsi" w:cs="LiberationSans"/>
            <w:color w:val="auto"/>
            <w:u w:val="none"/>
            <w:lang w:val="en-US"/>
          </w:rPr>
          <w:t>gr</w:t>
        </w:r>
      </w:hyperlink>
      <w:r w:rsidRPr="0035343B">
        <w:rPr>
          <w:rFonts w:cs="LiberationSans"/>
          <w:lang w:eastAsia="el-GR"/>
        </w:rPr>
        <w:t xml:space="preserve"> </w:t>
      </w:r>
      <w:r w:rsidRPr="0035343B">
        <w:t>και σύμφωνα με το συνημμένο υπόδειγμα</w:t>
      </w:r>
      <w:r w:rsidRPr="0035343B">
        <w:rPr>
          <w:rFonts w:cs="LiberationSans"/>
          <w:lang w:eastAsia="el-GR"/>
        </w:rPr>
        <w:t xml:space="preserve">. </w:t>
      </w:r>
    </w:p>
    <w:p w:rsidR="00862A6F" w:rsidRPr="0035343B" w:rsidRDefault="00862A6F" w:rsidP="00862A6F">
      <w:pPr>
        <w:spacing w:before="120" w:after="120" w:line="240" w:lineRule="auto"/>
        <w:jc w:val="both"/>
        <w:rPr>
          <w:rFonts w:cs="LiberationSans"/>
          <w:lang w:eastAsia="el-GR"/>
        </w:rPr>
      </w:pPr>
      <w:r w:rsidRPr="0035343B">
        <w:t xml:space="preserve">Διευκρινίζεται ότι οι προτιμήσεις των υπαλλήλων </w:t>
      </w:r>
      <w:r w:rsidRPr="0035343B">
        <w:rPr>
          <w:b/>
        </w:rPr>
        <w:t>δεν θεωρούνται δεσμευτικές για την υπηρεσία</w:t>
      </w:r>
      <w:r w:rsidRPr="0035343B">
        <w:t xml:space="preserve"> και κατά την εξέταση των αιτήσεων</w:t>
      </w:r>
      <w:r w:rsidRPr="0035343B">
        <w:rPr>
          <w:rFonts w:cs="LiberationSans"/>
          <w:lang w:eastAsia="el-GR"/>
        </w:rPr>
        <w:t xml:space="preserve"> θα ληφθούν υπόψη και οι υπηρεσιακές ανάγκες </w:t>
      </w:r>
      <w:r>
        <w:rPr>
          <w:rFonts w:cs="LiberationSans"/>
          <w:lang w:eastAsia="el-GR"/>
        </w:rPr>
        <w:t>της</w:t>
      </w:r>
      <w:r w:rsidRPr="0035343B">
        <w:rPr>
          <w:rFonts w:cs="LiberationSans"/>
          <w:lang w:eastAsia="el-GR"/>
        </w:rPr>
        <w:t xml:space="preserve"> Δ.Ο.Υ.</w:t>
      </w:r>
      <w:r>
        <w:rPr>
          <w:rFonts w:cs="LiberationSans"/>
          <w:lang w:eastAsia="el-GR"/>
        </w:rPr>
        <w:t xml:space="preserve"> </w:t>
      </w:r>
      <w:r w:rsidRPr="0035343B">
        <w:rPr>
          <w:rFonts w:cs="LiberationSans"/>
          <w:lang w:eastAsia="el-GR"/>
        </w:rPr>
        <w:t>υποδοχής και των λοιπών Υπηρεσιών της Α.Α.Δ.Ε..</w:t>
      </w:r>
    </w:p>
    <w:p w:rsidR="00862A6F" w:rsidRPr="0035343B" w:rsidRDefault="00862A6F" w:rsidP="00862A6F">
      <w:pPr>
        <w:spacing w:before="120" w:after="120" w:line="240" w:lineRule="auto"/>
        <w:jc w:val="both"/>
        <w:rPr>
          <w:rFonts w:cs="LiberationSans"/>
          <w:lang w:eastAsia="el-GR"/>
        </w:rPr>
      </w:pPr>
      <w:r w:rsidRPr="0035343B">
        <w:rPr>
          <w:rFonts w:cs="LiberationSans"/>
          <w:lang w:eastAsia="el-GR"/>
        </w:rPr>
        <w:t>Τυχόν προγενέστερες υποβληθείσες αιτήσεις δεν θα ληφθούν υπόψη.</w:t>
      </w:r>
    </w:p>
    <w:p w:rsidR="00862A6F" w:rsidRPr="0035343B" w:rsidRDefault="00862A6F" w:rsidP="00862A6F">
      <w:pPr>
        <w:spacing w:before="120" w:after="120" w:line="240" w:lineRule="auto"/>
        <w:jc w:val="both"/>
      </w:pPr>
      <w:r w:rsidRPr="0035343B">
        <w:t xml:space="preserve">Οι υπάλληλοι άλλων οργανικών μονάδων, που είναι αποσπασμένοι </w:t>
      </w:r>
      <w:r>
        <w:t>στη Δ.Ο.Υ. Β</w:t>
      </w:r>
      <w:r w:rsidR="002503FB">
        <w:rPr>
          <w:lang w:val="el-GR"/>
        </w:rPr>
        <w:t>΄ Περιστερίου</w:t>
      </w:r>
      <w:r>
        <w:t xml:space="preserve"> </w:t>
      </w:r>
      <w:r w:rsidRPr="0035343B">
        <w:t xml:space="preserve">συνεχίζουν αυτοδίκαια να παρέχουν τις υπηρεσίες τους </w:t>
      </w:r>
      <w:r>
        <w:t>στη</w:t>
      </w:r>
      <w:r w:rsidRPr="0035343B">
        <w:t xml:space="preserve"> Δ.Ο.Υ. υποδοχής και μέχρι την με οποιοδήποτε τρόπο λήξη της απόσπαση</w:t>
      </w:r>
      <w:r>
        <w:t>ς</w:t>
      </w:r>
      <w:r w:rsidRPr="0035343B">
        <w:t>.</w:t>
      </w:r>
    </w:p>
    <w:p w:rsidR="00862A6F" w:rsidRPr="0035343B" w:rsidRDefault="00862A6F" w:rsidP="00862A6F">
      <w:pPr>
        <w:spacing w:before="120" w:after="120" w:line="240" w:lineRule="auto"/>
        <w:jc w:val="both"/>
      </w:pPr>
      <w:r w:rsidRPr="0035343B">
        <w:t xml:space="preserve">Οι ανεκτέλεστες αποφάσεις μεταθέσεων/αποσπάσεων των υπαλλήλων που υπηρετούν </w:t>
      </w:r>
      <w:r>
        <w:t xml:space="preserve">στην εν λόγω Δ.Ο.Υ. </w:t>
      </w:r>
      <w:r w:rsidRPr="0035343B">
        <w:t>προς άλλες οργανικές μονάδες,</w:t>
      </w:r>
      <w:r w:rsidR="00A65F9D">
        <w:rPr>
          <w:lang w:val="el-GR"/>
        </w:rPr>
        <w:t xml:space="preserve"> </w:t>
      </w:r>
      <w:r w:rsidRPr="0035343B">
        <w:t xml:space="preserve">πρέπει να έχουν κοινοποιηθεί μέχρι την ημερομηνία συγχώνευσης. </w:t>
      </w:r>
    </w:p>
    <w:p w:rsidR="00862A6F" w:rsidRDefault="00862A6F" w:rsidP="00862A6F">
      <w:pPr>
        <w:spacing w:before="120" w:after="0" w:line="240" w:lineRule="auto"/>
        <w:jc w:val="both"/>
        <w:rPr>
          <w:rFonts w:cs="LiberationSans"/>
          <w:lang w:val="el-GR" w:eastAsia="el-GR"/>
        </w:rPr>
      </w:pPr>
      <w:r w:rsidRPr="0035343B">
        <w:rPr>
          <w:rFonts w:cs="LiberationSans"/>
          <w:lang w:eastAsia="el-GR"/>
        </w:rPr>
        <w:t xml:space="preserve">Του εγγράφου να λάβουν γνώση </w:t>
      </w:r>
      <w:r w:rsidRPr="0035343B">
        <w:rPr>
          <w:rFonts w:cs="LiberationSans-Bold"/>
          <w:b/>
          <w:bCs/>
          <w:lang w:eastAsia="el-GR"/>
        </w:rPr>
        <w:t xml:space="preserve">με ευθύνη </w:t>
      </w:r>
      <w:r>
        <w:rPr>
          <w:rFonts w:cs="LiberationSans-Bold"/>
          <w:b/>
          <w:bCs/>
          <w:lang w:eastAsia="el-GR"/>
        </w:rPr>
        <w:t>του</w:t>
      </w:r>
      <w:r w:rsidRPr="0035343B">
        <w:rPr>
          <w:rFonts w:cs="LiberationSans-Bold"/>
          <w:b/>
          <w:bCs/>
          <w:lang w:eastAsia="el-GR"/>
        </w:rPr>
        <w:t xml:space="preserve"> </w:t>
      </w:r>
      <w:r>
        <w:rPr>
          <w:rFonts w:cs="LiberationSans-Bold"/>
          <w:b/>
          <w:bCs/>
          <w:lang w:eastAsia="el-GR"/>
        </w:rPr>
        <w:t xml:space="preserve">Προϊσταμένου </w:t>
      </w:r>
      <w:r w:rsidRPr="0035343B">
        <w:rPr>
          <w:rFonts w:cs="LiberationSans-Bold"/>
          <w:b/>
          <w:bCs/>
          <w:lang w:eastAsia="el-GR"/>
        </w:rPr>
        <w:t xml:space="preserve">τους </w:t>
      </w:r>
      <w:r w:rsidRPr="0035343B">
        <w:rPr>
          <w:rFonts w:cs="LiberationSans"/>
          <w:lang w:eastAsia="el-GR"/>
        </w:rPr>
        <w:t xml:space="preserve">όλοι οι υπάλληλοι </w:t>
      </w:r>
      <w:r>
        <w:rPr>
          <w:rFonts w:cs="LiberationSans"/>
          <w:lang w:eastAsia="el-GR"/>
        </w:rPr>
        <w:t>της</w:t>
      </w:r>
      <w:r w:rsidRPr="0035343B">
        <w:rPr>
          <w:rFonts w:cs="LiberationSans"/>
          <w:lang w:eastAsia="el-GR"/>
        </w:rPr>
        <w:t xml:space="preserve"> </w:t>
      </w:r>
      <w:r>
        <w:rPr>
          <w:rFonts w:cs="LiberationSans"/>
          <w:lang w:eastAsia="el-GR"/>
        </w:rPr>
        <w:t xml:space="preserve">συγχωνευόμενης </w:t>
      </w:r>
      <w:r w:rsidRPr="0035343B">
        <w:rPr>
          <w:rFonts w:cs="LiberationSans"/>
          <w:lang w:eastAsia="el-GR"/>
        </w:rPr>
        <w:t>Δ.Ο.Υ.</w:t>
      </w:r>
      <w:r>
        <w:rPr>
          <w:rFonts w:cs="LiberationSans"/>
          <w:lang w:eastAsia="el-GR"/>
        </w:rPr>
        <w:t xml:space="preserve"> Β</w:t>
      </w:r>
      <w:r w:rsidR="002503FB">
        <w:rPr>
          <w:rFonts w:cs="LiberationSans"/>
          <w:lang w:val="el-GR" w:eastAsia="el-GR"/>
        </w:rPr>
        <w:t>΄ Περιστερίου</w:t>
      </w:r>
      <w:r w:rsidRPr="0035343B">
        <w:rPr>
          <w:rFonts w:cs="LiberationSans"/>
          <w:lang w:eastAsia="el-GR"/>
        </w:rPr>
        <w:t>.</w:t>
      </w:r>
    </w:p>
    <w:p w:rsidR="002503FB" w:rsidRPr="002503FB" w:rsidRDefault="002503FB" w:rsidP="00862A6F">
      <w:pPr>
        <w:spacing w:before="120" w:after="0" w:line="240" w:lineRule="auto"/>
        <w:jc w:val="both"/>
        <w:rPr>
          <w:lang w:val="el-GR"/>
        </w:rPr>
      </w:pPr>
    </w:p>
    <w:tbl>
      <w:tblPr>
        <w:tblW w:w="3074" w:type="dxa"/>
        <w:jc w:val="right"/>
        <w:tblLayout w:type="fixed"/>
        <w:tblLook w:val="04A0"/>
      </w:tblPr>
      <w:tblGrid>
        <w:gridCol w:w="3074"/>
      </w:tblGrid>
      <w:tr w:rsidR="007B1164" w:rsidRPr="0056404E" w:rsidTr="007B1164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7B1164" w:rsidRPr="0056404E" w:rsidRDefault="007B1164" w:rsidP="00ED306C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Ο ΔΙΟΙΚΗΤΗΣ ΤΗΣ ΑΝΕΞΑΡΤΗΤΗΣ ΑΡΧΗΣ</w:t>
            </w:r>
            <w:r w:rsidRPr="0056404E">
              <w:rPr>
                <w:rFonts w:ascii="Calibri" w:hAnsi="Calibri"/>
                <w:szCs w:val="24"/>
              </w:rPr>
              <w:t xml:space="preserve"> ΔΗΜΟΣΙΩΝ ΕΣΟΔΩΝ</w:t>
            </w:r>
          </w:p>
        </w:tc>
      </w:tr>
      <w:tr w:rsidR="007B1164" w:rsidRPr="0056404E" w:rsidTr="007B1164">
        <w:trPr>
          <w:trHeight w:val="427"/>
          <w:jc w:val="right"/>
        </w:trPr>
        <w:tc>
          <w:tcPr>
            <w:tcW w:w="3074" w:type="dxa"/>
            <w:vMerge/>
            <w:vAlign w:val="center"/>
            <w:hideMark/>
          </w:tcPr>
          <w:p w:rsidR="007B1164" w:rsidRPr="0056404E" w:rsidRDefault="007B1164" w:rsidP="00ED306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B1164" w:rsidRPr="0056404E" w:rsidTr="007B1164">
        <w:trPr>
          <w:trHeight w:val="1181"/>
          <w:jc w:val="right"/>
        </w:trPr>
        <w:tc>
          <w:tcPr>
            <w:tcW w:w="3074" w:type="dxa"/>
            <w:vAlign w:val="center"/>
          </w:tcPr>
          <w:p w:rsidR="007B1164" w:rsidRPr="0056404E" w:rsidRDefault="007B1164" w:rsidP="00ED306C">
            <w:pPr>
              <w:pStyle w:val="a7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ΓΕΩΡΓΙΟΣ ΠΙΤΣΙΛΗΣ</w:t>
            </w:r>
          </w:p>
        </w:tc>
      </w:tr>
    </w:tbl>
    <w:p w:rsidR="00862A6F" w:rsidRPr="0035343B" w:rsidRDefault="00862A6F" w:rsidP="00862A6F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eastAsia="el-GR"/>
        </w:rPr>
      </w:pPr>
    </w:p>
    <w:p w:rsidR="001A1B0C" w:rsidRDefault="001A1B0C" w:rsidP="002503FB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</w:p>
    <w:p w:rsidR="001A1B0C" w:rsidRDefault="001A1B0C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1A1B0C" w:rsidRDefault="001A1B0C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1A1B0C" w:rsidRDefault="001A1B0C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1A1B0C" w:rsidRDefault="001A1B0C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862A6F" w:rsidRPr="0094540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eastAsia="el-GR"/>
        </w:rPr>
      </w:pPr>
      <w:r w:rsidRPr="0094540F">
        <w:rPr>
          <w:rFonts w:cs="LiberationSans-Bold"/>
          <w:b/>
          <w:bCs/>
          <w:u w:val="single"/>
          <w:lang w:eastAsia="el-GR"/>
        </w:rPr>
        <w:t>ΠΙΝΑΚΑΣ ΔΙΑΝΟΜΗΣ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Pr="00A84B47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A84B47">
        <w:rPr>
          <w:rFonts w:cs="LiberationSans"/>
          <w:lang w:eastAsia="el-GR"/>
        </w:rPr>
        <w:t>1. Δ.Ο.Υ. :</w:t>
      </w:r>
    </w:p>
    <w:p w:rsidR="00862A6F" w:rsidRPr="002503FB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 w:rsidRPr="00A84B47">
        <w:rPr>
          <w:rFonts w:cs="LiberationSans"/>
          <w:lang w:eastAsia="el-GR"/>
        </w:rPr>
        <w:t xml:space="preserve">-  </w:t>
      </w:r>
      <w:r>
        <w:rPr>
          <w:rFonts w:cs="LiberationSans"/>
          <w:lang w:eastAsia="el-GR"/>
        </w:rPr>
        <w:t>Β</w:t>
      </w:r>
      <w:r w:rsidR="002503FB">
        <w:rPr>
          <w:rFonts w:cs="LiberationSans"/>
          <w:lang w:val="el-GR" w:eastAsia="el-GR"/>
        </w:rPr>
        <w:t>΄ Περιστερίου</w:t>
      </w:r>
    </w:p>
    <w:p w:rsidR="00D626CB" w:rsidRDefault="005032B6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>
        <w:rPr>
          <w:rFonts w:cs="LiberationSans"/>
          <w:lang w:eastAsia="el-GR"/>
        </w:rPr>
        <w:t xml:space="preserve">-  </w:t>
      </w:r>
      <w:r w:rsidR="00D626CB">
        <w:rPr>
          <w:rFonts w:cs="LiberationSans"/>
          <w:lang w:val="el-GR" w:eastAsia="el-GR"/>
        </w:rPr>
        <w:t>Α</w:t>
      </w:r>
      <w:r w:rsidR="002503FB">
        <w:rPr>
          <w:rFonts w:cs="LiberationSans"/>
          <w:lang w:val="el-GR" w:eastAsia="el-GR"/>
        </w:rPr>
        <w:t>΄ Περιστερίου</w:t>
      </w:r>
    </w:p>
    <w:p w:rsidR="00862A6F" w:rsidRPr="00A84B47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A84B47">
        <w:rPr>
          <w:rFonts w:cs="LiberationSans"/>
          <w:lang w:eastAsia="el-GR"/>
        </w:rPr>
        <w:t xml:space="preserve">2. </w:t>
      </w:r>
      <w:r w:rsidR="002503FB">
        <w:rPr>
          <w:rFonts w:cs="LiberationSans"/>
          <w:lang w:val="el-GR" w:eastAsia="el-GR"/>
        </w:rPr>
        <w:t xml:space="preserve"> </w:t>
      </w:r>
      <w:r w:rsidRPr="00A84B47">
        <w:rPr>
          <w:rFonts w:cs="LiberationSans"/>
          <w:lang w:eastAsia="el-GR"/>
        </w:rPr>
        <w:t>Φορολογική Περιφέρεια Αθηνών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Pr="00707B68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eastAsia="el-GR"/>
        </w:rPr>
      </w:pPr>
      <w:r w:rsidRPr="00672E89">
        <w:rPr>
          <w:rFonts w:cs="LiberationSans-Bold"/>
          <w:b/>
          <w:bCs/>
          <w:u w:val="single"/>
          <w:lang w:eastAsia="el-GR"/>
        </w:rPr>
        <w:t>ΕΣΩΤΕΡΙΚΗ ΔΙΑΝΟΜΗ</w:t>
      </w:r>
      <w:r w:rsidRPr="00707B68">
        <w:rPr>
          <w:rFonts w:cs="LiberationSans-Bold"/>
          <w:b/>
          <w:bCs/>
          <w:lang w:eastAsia="el-GR"/>
        </w:rPr>
        <w:t>:</w:t>
      </w:r>
    </w:p>
    <w:p w:rsidR="00862A6F" w:rsidRPr="00707B68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Pr="00707B68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707B68">
        <w:rPr>
          <w:rFonts w:cs="LiberationSans"/>
          <w:lang w:eastAsia="el-GR"/>
        </w:rPr>
        <w:t>1.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Γρ. Διοικητή Ανεξάρτητης Αρχής Δημοσίων Εσόδων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707B68">
        <w:rPr>
          <w:rFonts w:cs="LiberationSans"/>
          <w:lang w:eastAsia="el-GR"/>
        </w:rPr>
        <w:t>2.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Γρ. Προϊσταμένου Γεν. Διεύθυνσης Ανθρώπινου Δυναμικού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&amp;</w:t>
      </w:r>
      <w:r>
        <w:rPr>
          <w:rFonts w:cs="LiberationSans"/>
          <w:lang w:eastAsia="el-GR"/>
        </w:rPr>
        <w:t xml:space="preserve"> Οργάνωσης</w:t>
      </w:r>
    </w:p>
    <w:p w:rsidR="00862A6F" w:rsidRDefault="00846220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>
        <w:rPr>
          <w:rFonts w:cs="LiberationSans"/>
          <w:lang w:eastAsia="el-GR"/>
        </w:rPr>
        <w:t xml:space="preserve">3. Γρ. </w:t>
      </w:r>
      <w:r>
        <w:rPr>
          <w:rFonts w:cs="LiberationSans"/>
          <w:lang w:val="el-GR" w:eastAsia="el-GR"/>
        </w:rPr>
        <w:t>Προϊσταμένης</w:t>
      </w:r>
      <w:r w:rsidR="00862A6F">
        <w:rPr>
          <w:rFonts w:cs="LiberationSans"/>
          <w:lang w:eastAsia="el-GR"/>
        </w:rPr>
        <w:t xml:space="preserve"> Γεν. Διεύθυνσης Ηλεκτρονικής Διακυβέρνησης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>
        <w:rPr>
          <w:rFonts w:cs="LiberationSans"/>
          <w:lang w:eastAsia="el-GR"/>
        </w:rPr>
        <w:t>4</w:t>
      </w:r>
      <w:r w:rsidRPr="00707B68">
        <w:rPr>
          <w:rFonts w:cs="LiberationSans"/>
          <w:lang w:eastAsia="el-GR"/>
        </w:rPr>
        <w:t>.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Γρ. Προϊσταμένου Γεν. Διεύθυνσης Φορολογικής Διοίκησης</w:t>
      </w:r>
    </w:p>
    <w:p w:rsidR="00862A6F" w:rsidRPr="00707B68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>
        <w:rPr>
          <w:rFonts w:cs="LiberationSans"/>
          <w:lang w:eastAsia="el-GR"/>
        </w:rPr>
        <w:t>5. Γρ. Προϊσταμένου Γενικής Διεύθυνσης Οικονομικών  Υπηρεσιών</w:t>
      </w:r>
    </w:p>
    <w:p w:rsidR="00862A6F" w:rsidRDefault="00862A6F" w:rsidP="00862A6F">
      <w:pPr>
        <w:rPr>
          <w:rFonts w:cs="LiberationSans"/>
          <w:lang w:eastAsia="el-GR"/>
        </w:rPr>
      </w:pPr>
      <w:r>
        <w:rPr>
          <w:rFonts w:cs="LiberationSans"/>
          <w:lang w:eastAsia="el-GR"/>
        </w:rPr>
        <w:t>6</w:t>
      </w:r>
      <w:r w:rsidRPr="00707B68">
        <w:rPr>
          <w:rFonts w:cs="LiberationSans"/>
          <w:lang w:eastAsia="el-GR"/>
        </w:rPr>
        <w:t>.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Δ/νση Διαχείρισης Ανθρώπινου Δυναμικού- Τμήμα Β΄</w:t>
      </w:r>
    </w:p>
    <w:p w:rsidR="00757004" w:rsidRPr="00862A6F" w:rsidRDefault="00757004" w:rsidP="00C26173">
      <w:pPr>
        <w:spacing w:after="0" w:line="240" w:lineRule="auto"/>
        <w:ind w:left="36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6C434D" w:rsidRDefault="006C434D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Pr="007E5EAC" w:rsidRDefault="00862A6F" w:rsidP="00862A6F">
      <w:pPr>
        <w:spacing w:line="340" w:lineRule="atLeast"/>
        <w:jc w:val="center"/>
        <w:rPr>
          <w:rFonts w:cs="Tahoma"/>
          <w:b/>
          <w:sz w:val="32"/>
          <w:szCs w:val="32"/>
          <w:lang w:val="el-GR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  <w:r w:rsidR="007E5EAC">
        <w:rPr>
          <w:rFonts w:cs="Tahoma"/>
          <w:b/>
          <w:sz w:val="32"/>
          <w:szCs w:val="32"/>
          <w:lang w:val="el-GR"/>
        </w:rPr>
        <w:t xml:space="preserve"> (ΔΗΛΩΣΗ ΠΡΟΤΙΜΗΣΗΣ)</w:t>
      </w:r>
    </w:p>
    <w:tbl>
      <w:tblPr>
        <w:tblW w:w="9889" w:type="dxa"/>
        <w:tblLook w:val="04A0"/>
      </w:tblPr>
      <w:tblGrid>
        <w:gridCol w:w="5070"/>
        <w:gridCol w:w="4819"/>
      </w:tblGrid>
      <w:tr w:rsidR="00862A6F" w:rsidRPr="005049F6" w:rsidTr="00B841F7">
        <w:tc>
          <w:tcPr>
            <w:tcW w:w="5070" w:type="dxa"/>
          </w:tcPr>
          <w:p w:rsidR="00862A6F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862A6F" w:rsidRPr="005049F6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862A6F" w:rsidRPr="005049F6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862A6F" w:rsidRPr="005049F6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862A6F" w:rsidRPr="005049F6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862A6F" w:rsidRPr="0048182A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862A6F" w:rsidRPr="003B0ADB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  <w:b/>
                <w:lang w:val="el-GR"/>
              </w:rPr>
            </w:pPr>
            <w:r>
              <w:rPr>
                <w:rFonts w:cs="Tahoma"/>
                <w:b/>
                <w:lang w:val="el-GR"/>
              </w:rPr>
              <w:t>Π.Θ.Ε.:</w:t>
            </w:r>
          </w:p>
          <w:p w:rsidR="00862A6F" w:rsidRPr="00862A6F" w:rsidRDefault="00862A6F" w:rsidP="00B841F7">
            <w:pPr>
              <w:spacing w:line="340" w:lineRule="atLeast"/>
              <w:jc w:val="both"/>
              <w:rPr>
                <w:rFonts w:cs="Tahoma"/>
                <w:b/>
                <w:lang w:val="el-GR"/>
              </w:rPr>
            </w:pPr>
            <w:r>
              <w:rPr>
                <w:rFonts w:cs="Tahoma"/>
                <w:b/>
                <w:lang w:val="el-GR"/>
              </w:rPr>
              <w:t>Δ/ΝΣΗ ΚΑΤΟΙΚΙΑΣ:</w:t>
            </w: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862A6F" w:rsidRPr="008F1B30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1829"/>
            </w:tblGrid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7C30C9">
                  <w:pPr>
                    <w:spacing w:after="0" w:line="360" w:lineRule="auto"/>
                    <w:jc w:val="center"/>
                    <w:rPr>
                      <w:rFonts w:cs="Tahoma"/>
                      <w:b/>
                    </w:rPr>
                  </w:pPr>
                  <w:r w:rsidRPr="00583957">
                    <w:rPr>
                      <w:rFonts w:cs="Tahoma"/>
                      <w:b/>
                    </w:rPr>
                    <w:t xml:space="preserve">Χρόνος </w:t>
                  </w:r>
                  <w:r>
                    <w:rPr>
                      <w:rFonts w:cs="Tahoma"/>
                      <w:b/>
                    </w:rPr>
                    <w:t xml:space="preserve"> </w:t>
                  </w:r>
                  <w:r w:rsidRPr="00583957">
                    <w:rPr>
                      <w:rFonts w:cs="Tahoma"/>
                      <w:b/>
                    </w:rPr>
                    <w:t>Εμπειρίας</w:t>
                  </w:r>
                </w:p>
                <w:p w:rsidR="00862A6F" w:rsidRPr="00583957" w:rsidRDefault="00862A6F" w:rsidP="007C30C9">
                  <w:pPr>
                    <w:spacing w:after="0" w:line="360" w:lineRule="auto"/>
                    <w:jc w:val="center"/>
                    <w:rPr>
                      <w:rFonts w:cs="Tahoma"/>
                      <w:b/>
                    </w:rPr>
                  </w:pPr>
                  <w:r>
                    <w:rPr>
                      <w:rFonts w:cs="Tahoma"/>
                      <w:b/>
                    </w:rPr>
                    <w:t xml:space="preserve">Από                   </w:t>
                  </w:r>
                  <w:r w:rsidRPr="00583957">
                    <w:rPr>
                      <w:rFonts w:cs="Tahoma"/>
                      <w:b/>
                    </w:rPr>
                    <w:t>έως</w:t>
                  </w: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  <w:sz w:val="20"/>
                    </w:rPr>
                  </w:pPr>
                  <w:r w:rsidRPr="00583957">
                    <w:rPr>
                      <w:rFonts w:cs="Tahoma"/>
                      <w:b/>
                      <w:sz w:val="20"/>
                    </w:rPr>
                    <w:t>ΑΝΤΙΚΕΙΜΕΝΟ ΕΜΠΕΙΡΙΑΣ:</w:t>
                  </w:r>
                </w:p>
              </w:tc>
            </w:tr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</w:tbl>
          <w:p w:rsidR="00862A6F" w:rsidRPr="00D34920" w:rsidRDefault="00862A6F" w:rsidP="00B841F7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862A6F" w:rsidRPr="005049F6" w:rsidRDefault="00862A6F" w:rsidP="00B841F7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862A6F" w:rsidRPr="005852B6" w:rsidRDefault="00862A6F" w:rsidP="00B841F7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862A6F" w:rsidRPr="00814673" w:rsidRDefault="00862A6F" w:rsidP="00B841F7">
            <w:pPr>
              <w:spacing w:line="320" w:lineRule="atLeast"/>
              <w:jc w:val="center"/>
              <w:rPr>
                <w:rFonts w:cs="Tahoma"/>
                <w:b/>
                <w:lang w:val="el-GR"/>
              </w:rPr>
            </w:pPr>
            <w:r>
              <w:rPr>
                <w:rFonts w:cs="Tahoma"/>
                <w:b/>
              </w:rPr>
              <w:t xml:space="preserve">ΓΕΝΙΚΗ Δ/ΝΣΗ </w:t>
            </w:r>
            <w:r w:rsidR="00814673">
              <w:rPr>
                <w:rFonts w:cs="Tahoma"/>
                <w:b/>
              </w:rPr>
              <w:t xml:space="preserve">ΑΝΘΡΩΠΙΝΟΥ ΔΥΝΑΜΙΚΟΥ </w:t>
            </w:r>
            <w:r>
              <w:rPr>
                <w:rFonts w:cs="Tahoma"/>
                <w:b/>
              </w:rPr>
              <w:t xml:space="preserve">&amp; </w:t>
            </w:r>
            <w:r w:rsidR="00F12C71">
              <w:rPr>
                <w:rFonts w:cs="Tahoma"/>
                <w:b/>
                <w:lang w:val="el-GR"/>
              </w:rPr>
              <w:t>ΟΡΓΑΝΩΣΗΣ</w:t>
            </w:r>
          </w:p>
          <w:p w:rsidR="00862A6F" w:rsidRPr="00661947" w:rsidRDefault="00862A6F" w:rsidP="00B841F7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862A6F" w:rsidRPr="006459EB" w:rsidRDefault="00862A6F" w:rsidP="00B841F7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F81B54" w:rsidRDefault="00862A6F" w:rsidP="00B841F7">
            <w:pPr>
              <w:spacing w:after="0"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  <w:r>
              <w:rPr>
                <w:rFonts w:cs="Tahoma"/>
              </w:rPr>
              <w:t xml:space="preserve">Ενόψει της 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>συγχώνευσης της Δ.Ο.Υ. Β</w:t>
            </w:r>
            <w:r w:rsidR="002503FB">
              <w:rPr>
                <w:rFonts w:cs="LiberationSans"/>
                <w:sz w:val="24"/>
                <w:szCs w:val="24"/>
                <w:lang w:val="el-GR" w:eastAsia="el-GR"/>
              </w:rPr>
              <w:t>΄ Περιστερίου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 σύμφωνα με την αρ. Δ.ΟΡΓ.Α. 11</w:t>
            </w:r>
            <w:r w:rsidR="002503FB">
              <w:rPr>
                <w:rFonts w:cs="LiberationSans"/>
                <w:sz w:val="24"/>
                <w:szCs w:val="24"/>
                <w:lang w:val="el-GR" w:eastAsia="el-GR"/>
              </w:rPr>
              <w:t>11028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 ΕΞ 2019/</w:t>
            </w:r>
            <w:r w:rsidR="002503FB">
              <w:rPr>
                <w:rFonts w:cs="LiberationSans"/>
                <w:sz w:val="24"/>
                <w:szCs w:val="24"/>
                <w:lang w:val="el-GR" w:eastAsia="el-GR"/>
              </w:rPr>
              <w:t>05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>-</w:t>
            </w:r>
            <w:r w:rsidR="002503FB">
              <w:rPr>
                <w:rFonts w:cs="LiberationSans"/>
                <w:sz w:val="24"/>
                <w:szCs w:val="24"/>
                <w:lang w:val="el-GR" w:eastAsia="el-GR"/>
              </w:rPr>
              <w:t>08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>-</w:t>
            </w:r>
            <w:r w:rsidR="006840D3">
              <w:rPr>
                <w:rFonts w:cs="LiberationSans"/>
                <w:sz w:val="24"/>
                <w:szCs w:val="24"/>
                <w:lang w:val="el-GR" w:eastAsia="el-GR"/>
              </w:rPr>
              <w:t xml:space="preserve">2019 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>Απόφαση του Διοικητή</w:t>
            </w:r>
            <w:r w:rsidR="002503FB">
              <w:rPr>
                <w:rFonts w:cs="LiberationSans"/>
                <w:sz w:val="24"/>
                <w:szCs w:val="24"/>
                <w:lang w:val="el-GR" w:eastAsia="el-GR"/>
              </w:rPr>
              <w:t xml:space="preserve"> της 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Α.Α.Δ.Ε., παρακαλώ όπως με μεταθέσετε σε μία από τις παρακάτω θέσεις: </w:t>
            </w:r>
          </w:p>
          <w:p w:rsidR="00F81B54" w:rsidRDefault="00F81B54" w:rsidP="00B841F7">
            <w:pPr>
              <w:spacing w:after="0"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</w:p>
          <w:p w:rsidR="00862A6F" w:rsidRPr="00862A6F" w:rsidRDefault="00862A6F" w:rsidP="00B841F7">
            <w:pPr>
              <w:spacing w:after="0" w:line="340" w:lineRule="atLeast"/>
              <w:jc w:val="both"/>
              <w:rPr>
                <w:rFonts w:cs="Tahoma"/>
                <w:lang w:val="el-GR"/>
              </w:rPr>
            </w:pP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(Επιλέξτε τουλάχιστον τρεις (3) Υπηρεσίες ανά πίνακα με </w:t>
            </w:r>
            <w:r w:rsidRPr="005032B6">
              <w:rPr>
                <w:rFonts w:cs="LiberationSans"/>
                <w:b/>
                <w:sz w:val="24"/>
                <w:szCs w:val="24"/>
                <w:lang w:val="el-GR" w:eastAsia="el-GR"/>
              </w:rPr>
              <w:t>ενιαία σειρά προτίμησης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>)</w:t>
            </w:r>
          </w:p>
          <w:p w:rsidR="00862A6F" w:rsidRPr="00903034" w:rsidRDefault="00862A6F" w:rsidP="00B841F7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</w:rPr>
            </w:pP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</w:t>
            </w: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</w:rPr>
            </w:pPr>
          </w:p>
          <w:p w:rsidR="00862A6F" w:rsidRPr="00FC495F" w:rsidRDefault="00862A6F" w:rsidP="00B841F7">
            <w:pPr>
              <w:spacing w:line="340" w:lineRule="atLeast"/>
              <w:jc w:val="both"/>
              <w:rPr>
                <w:rFonts w:cs="Tahoma"/>
              </w:rPr>
            </w:pPr>
          </w:p>
        </w:tc>
      </w:tr>
    </w:tbl>
    <w:p w:rsidR="00862A6F" w:rsidRDefault="00862A6F" w:rsidP="00862A6F">
      <w:pPr>
        <w:rPr>
          <w:rFonts w:eastAsia="Meiryo"/>
        </w:rPr>
      </w:pPr>
    </w:p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  <w:r>
        <w:rPr>
          <w:rFonts w:cs="Tahoma"/>
        </w:rPr>
        <w:t xml:space="preserve">                      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</w:p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</w:p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</w:p>
    <w:tbl>
      <w:tblPr>
        <w:tblW w:w="6460" w:type="dxa"/>
        <w:tblInd w:w="91" w:type="dxa"/>
        <w:tblLook w:val="04A0"/>
      </w:tblPr>
      <w:tblGrid>
        <w:gridCol w:w="479"/>
        <w:gridCol w:w="4783"/>
        <w:gridCol w:w="1198"/>
      </w:tblGrid>
      <w:tr w:rsidR="00862A6F" w:rsidRPr="00862A6F" w:rsidTr="00B3095A">
        <w:trPr>
          <w:trHeight w:val="30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lastRenderedPageBreak/>
              <w:t>Α/Α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  <w:t xml:space="preserve">ΠΙΝΑΚΑΣ Α 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62A6F" w:rsidRPr="00862A6F" w:rsidRDefault="00862A6F" w:rsidP="007C30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ΣΕΙΡΑ ΠΡΟΤΙΜΗΣΗΣ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ΚΕΝΤΡΙΚΗ ΥΠΗΡΕΣΙΑ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ΔΙΕΘΝΩΝ ΟΙΚΟΝΟΜΙΚΩΝ ΣΧΕΣΕΩΝ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ΝΟΜΙΚΗΣ ΥΠΟΣΤΗΡΙΞΗΣ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ΦΟΡΟΛΟΓΙΚΗ ΚΑΙ ΤΕΛΩΝΕΙΑΚΗ ΑΚΑΔΗΜΙΑ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ΦΟΡΟΛΟΓΙΚΗΣ ΣΥΜΜΟΡΦΩΣΗΣ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ΕΛΕΓΧΩΝ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ΕΙΣΠΡΑΞΕΩΝ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ΕΦΑΡΜΟΓΗΣ ΑΜΕΣΗΣ ΦΟΡΟΛΟΓΙΑΣ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ΕΦΑΡΜΟΓΗΣ ΕΜΜΕΣΗΣ ΦΟΡΟΛΟΓΙΑΣ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9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Δ/ΝΣΗ </w:t>
            </w:r>
            <w:r w:rsidR="00B3095A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ΕΦΑΡΜΟΓΗΣ </w:t>
            </w: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ΦΟΡΟΛΟΓΙΑΣ ΚΕΦΑΛΑΙΟΥ</w:t>
            </w:r>
            <w:r w:rsidR="00B3095A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 &amp; ΠΕΡΙΟΥΣΙΟΛΟΓΙΟΥ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ΔΙΑΧΕΙΡΙΣΗΣ ΑΝΘΡΩΠΙΝΟΥ ΔΥΝΑΜΙΚΟΥ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11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ΟΡΓΑΝΩΣΗΣ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45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12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ΔΙΕΥΘΥΝΣΗ ΣΤΡΑΤΗΓΙΚΗΣ ΤΕΧΝΟΛΟΓΙΩΝ ΠΛΗΡΟΦΟΡΙΚΗΣ (ΔΙ.Σ.ΤΕ.ΠΛ.) ΤΗΣ Γ.Δ.ΗΛΕ.Δ.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45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13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ΔΙΕΥΘΥΝΣΗ ΑΝΑΠΤΥΞΗΣ ΦΟΡΟΛΟΓΙΚΩΝ ΕΦΑΡΜΟΓΩΝ (Δ.Α.Φ.Ε.)</w:t>
            </w: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br/>
              <w:t>ΤΗΣ Γ.Δ.ΗΛΕ.Δ.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45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14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ΔΙΕΥΘΥΝΣΗ ΑΝΑΠΤΥΞΗΣ ΤΕΛΩΝΕΙΑΚΩΝ, ΕΛΕΓΚΤΙΚΩΝ ΚΑΙ ΕΠΙΧΕΙΡΗΣΙΑΚΩΝ ΕΦΑΡΜΟΓΩΝ (Δ.Α.Τ.Ε.) ΤΗΣ Γ.Δ.ΗΛΕ.Δ.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45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15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>ΔΙΕΥΘΥΝΣΗ ΥΠΗΡΕΣΙΩΝ ΔΕΔΟΜΕΝΩΝ (Δ.ΥΠΗ.ΔΕΔ.) ΤΗΣ Γ.Δ.ΗΛΕ.Δ.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45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16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ΔΙΕΥΘΥΝΣΗ ΔΙΑΧΕΙΡΙΣΗΣ ΥΠΟΔΟΜΩΝ (ΔΙ.Δ.ΥΠΟΔ.) ΤΗΣ Γ.Δ.ΗΛΕ.Δ.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226776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ΔΙΕΥΘΥΝΣΗ ΕΠΙΧΕΙΡΗΣΙΑΚΩΝ ΔΙΑΔΙΚΑΣΙΩΝ (ΔΙ.ΕΠΙ.ΔΙ.)</w:t>
            </w:r>
            <w:r w:rsidR="00226776" w:rsidRPr="00226776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="00226776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ΤΗΣ Γ.Δ.ΗΛΕ.Δ.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18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ΑΥΤΟΤΕΛΕΣ ΤΜΗΜΑ ΑΣΦΑΛΕΙΑΣ (Α.Τ.Α.)</w:t>
            </w:r>
            <w:r w:rsidR="00226776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 ΤΗΣ Γ.Δ.ΗΛΕ.Δ.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19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ΑΥΤΟΤΕΛΕΣ ΤΜΗΜΑ ΥΠΟΣΤΗΡΙΞΗΣ</w:t>
            </w:r>
            <w:r w:rsidR="00226776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 ΤΗΣ Γ.Δ.ΗΛΕ.Δ.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20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ΑΥΤΟΤΕΛΕΣ ΤΜΗΜΑ ΔΙΟΙΚΗΣΗΣ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B3095A">
        <w:trPr>
          <w:trHeight w:val="2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21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</w:tbl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</w:p>
    <w:tbl>
      <w:tblPr>
        <w:tblW w:w="9373" w:type="dxa"/>
        <w:tblInd w:w="91" w:type="dxa"/>
        <w:tblLook w:val="04A0"/>
      </w:tblPr>
      <w:tblGrid>
        <w:gridCol w:w="479"/>
        <w:gridCol w:w="3955"/>
        <w:gridCol w:w="1200"/>
        <w:gridCol w:w="460"/>
        <w:gridCol w:w="479"/>
        <w:gridCol w:w="1675"/>
        <w:gridCol w:w="1125"/>
      </w:tblGrid>
      <w:tr w:rsidR="00862A6F" w:rsidRPr="00862A6F" w:rsidTr="007C30C9">
        <w:trPr>
          <w:trHeight w:val="30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  <w:t xml:space="preserve">ΠΙΝΑΚΑΣ Β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62A6F" w:rsidRPr="00862A6F" w:rsidRDefault="00862A6F" w:rsidP="007C30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ΣΕΙΡΑ ΠΡΟΤΙΜΗΣΗΣ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  <w:t xml:space="preserve">ΠΙΝΑΚΑΣ Γ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62A6F" w:rsidRPr="00862A6F" w:rsidRDefault="00862A6F" w:rsidP="007C30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ΣΕΙΡΑ ΠΡΟΤΙΜΗΣΗΣ</w:t>
            </w:r>
          </w:p>
        </w:tc>
      </w:tr>
      <w:tr w:rsidR="00862A6F" w:rsidRPr="00862A6F" w:rsidTr="00862A6F">
        <w:trPr>
          <w:trHeight w:val="46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ΕΙΔΙΚΕΣ ΑΠΟΚΕΝΤΡΩΜΕΝΕΣ ΥΠΗΡΕΣΙΕΣ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ΠΕΡΙΦΕΡΕΙΑΚΕΣ ΥΠΗΡΕΣΙΕΣ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62A6F" w:rsidRPr="00862A6F" w:rsidTr="00862A6F">
        <w:trPr>
          <w:trHeight w:val="135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ΦΟΡΟΛΟΓΙΚΗ ΠΕΡΙΦΕΡΕΙΑ ΑΘΗΝΩΝ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ΥΠΗΡΕΣΙΑ ΕΡΕΥΝΩΝ ΚΑΙ ΔΙΑΣΦΑΛΙΣΗΣ ΔΗΜΟΣΙΩΝ ΕΣΟΔΩΝ ΑΤΤΙΚΗΣ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ΦΟΡΟΛΟΓΙΚΗ ΠΕΡΙΦΕΡΕΙΑ ΠΕΙΡΑΙΑ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Δ.Ο.Υ.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ΕΠΙΧΕΙΡΗΣΙΑΚΗ ΜΟΝΑΔΑ ΕΙΣΠΡΑΞΗΣ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Δ.Ο.Υ.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ΚΕΝΤΡΟ ΕΛΕΓΧΟΥ ΜΕΓΑΛΩΝ ΕΠΙΧΕΙΡΗΣΕΩΝ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Δ.Ο.Υ.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ΚΕΝΤΡΟ ΕΛΕΓΧΟΥ ΦΟΡΟΛΟΓΟΥΜΕΝΩΝ ΜΕΓΑΛΟΥ ΠΛΟΥΤΟΥ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ΕΠΙΛΥΣΗΣ ΔΙΑΦΟΡΩΝ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</w:tr>
      <w:tr w:rsidR="00862A6F" w:rsidRPr="00862A6F" w:rsidTr="00862A6F">
        <w:trPr>
          <w:trHeight w:val="45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ΠΡΟΓΡΑΜΜΑΤΙΣΜΟΥ ΚΑΙ ΑΞΙΟΛΟΓΗΣΗΣ ΕΛΕΓΧΩΝ ΚΑΙ ΕΡΕΥΝΩΝ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</w:tr>
      <w:tr w:rsidR="00862A6F" w:rsidRPr="00862A6F" w:rsidTr="00B3095A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  <w:r w:rsidR="00B3095A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ΚΕΝΤΡΟ ΕΙΣΠΡΑΞΗΣ ΟΦΕΙΛΩΝ (Κ.Ε.Ο.Φ.) ΑΤΤΙΚΗΣ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</w:tr>
      <w:tr w:rsidR="00B3095A" w:rsidRPr="00862A6F" w:rsidTr="00B3095A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A" w:rsidRPr="00862A6F" w:rsidRDefault="00B3095A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9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A" w:rsidRPr="00862A6F" w:rsidRDefault="00B3095A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A" w:rsidRPr="00862A6F" w:rsidRDefault="00B3095A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5A" w:rsidRPr="00862A6F" w:rsidRDefault="00B3095A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5A" w:rsidRPr="00862A6F" w:rsidRDefault="00B3095A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5A" w:rsidRPr="00862A6F" w:rsidRDefault="00B3095A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95A" w:rsidRPr="00862A6F" w:rsidRDefault="00B3095A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</w:tr>
    </w:tbl>
    <w:p w:rsidR="00862A6F" w:rsidRPr="00F81B54" w:rsidRDefault="00862A6F" w:rsidP="00862A6F">
      <w:pPr>
        <w:spacing w:line="340" w:lineRule="atLeast"/>
        <w:jc w:val="both"/>
        <w:rPr>
          <w:rFonts w:cs="Tahoma"/>
          <w:lang w:val="el-GR"/>
        </w:rPr>
      </w:pP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</w:rPr>
        <w:t xml:space="preserve"> Ημ/νια:</w:t>
      </w:r>
    </w:p>
    <w:p w:rsidR="00862A6F" w:rsidRDefault="00862A6F" w:rsidP="00862A6F">
      <w:pPr>
        <w:rPr>
          <w:rFonts w:eastAsia="Meiryo"/>
        </w:rPr>
      </w:pPr>
      <w:r>
        <w:rPr>
          <w:rFonts w:cs="Tahoma"/>
        </w:rPr>
        <w:t xml:space="preserve">                        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5049F6">
        <w:rPr>
          <w:rFonts w:cs="Tahoma"/>
        </w:rPr>
        <w:t>Ο/Η αιτ……</w:t>
      </w:r>
    </w:p>
    <w:p w:rsidR="00862A6F" w:rsidRDefault="00862A6F" w:rsidP="00862A6F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eastAsia="Meiryo"/>
        </w:rPr>
      </w:pPr>
    </w:p>
    <w:p w:rsidR="00862A6F" w:rsidRPr="00681A20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sectPr w:rsidR="00862A6F" w:rsidRPr="00681A20" w:rsidSect="00973717">
      <w:footerReference w:type="default" r:id="rId12"/>
      <w:headerReference w:type="first" r:id="rId13"/>
      <w:footerReference w:type="first" r:id="rId14"/>
      <w:pgSz w:w="11906" w:h="16838" w:code="9"/>
      <w:pgMar w:top="567" w:right="1134" w:bottom="709" w:left="992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AD6" w:rsidRDefault="00122AD6" w:rsidP="00106E36">
      <w:pPr>
        <w:spacing w:after="0" w:line="240" w:lineRule="auto"/>
      </w:pPr>
      <w:r>
        <w:separator/>
      </w:r>
    </w:p>
  </w:endnote>
  <w:endnote w:type="continuationSeparator" w:id="0">
    <w:p w:rsidR="00122AD6" w:rsidRDefault="00122AD6" w:rsidP="0010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5F" w:rsidRPr="00033582" w:rsidRDefault="008430B6">
    <w:pPr>
      <w:pStyle w:val="a4"/>
      <w:jc w:val="center"/>
      <w:rPr>
        <w:sz w:val="16"/>
        <w:szCs w:val="16"/>
      </w:rPr>
    </w:pPr>
    <w:r w:rsidRPr="00033582">
      <w:rPr>
        <w:sz w:val="16"/>
        <w:szCs w:val="16"/>
      </w:rPr>
      <w:fldChar w:fldCharType="begin"/>
    </w:r>
    <w:r w:rsidR="004A565F" w:rsidRPr="00033582">
      <w:rPr>
        <w:sz w:val="16"/>
        <w:szCs w:val="16"/>
      </w:rPr>
      <w:instrText xml:space="preserve"> PAGE   \* MERGEFORMAT </w:instrText>
    </w:r>
    <w:r w:rsidRPr="00033582">
      <w:rPr>
        <w:sz w:val="16"/>
        <w:szCs w:val="16"/>
      </w:rPr>
      <w:fldChar w:fldCharType="separate"/>
    </w:r>
    <w:r w:rsidR="002D1ACE">
      <w:rPr>
        <w:noProof/>
        <w:sz w:val="16"/>
        <w:szCs w:val="16"/>
      </w:rPr>
      <w:t>4</w:t>
    </w:r>
    <w:r w:rsidRPr="00033582">
      <w:rPr>
        <w:sz w:val="16"/>
        <w:szCs w:val="16"/>
      </w:rPr>
      <w:fldChar w:fldCharType="end"/>
    </w:r>
  </w:p>
  <w:p w:rsidR="004A565F" w:rsidRDefault="004A56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5F" w:rsidRPr="0065504C" w:rsidRDefault="008430B6" w:rsidP="00106E36">
    <w:pPr>
      <w:pStyle w:val="a4"/>
      <w:jc w:val="center"/>
      <w:rPr>
        <w:sz w:val="20"/>
        <w:szCs w:val="20"/>
      </w:rPr>
    </w:pPr>
    <w:r w:rsidRPr="0065504C">
      <w:rPr>
        <w:sz w:val="20"/>
        <w:szCs w:val="20"/>
      </w:rPr>
      <w:fldChar w:fldCharType="begin"/>
    </w:r>
    <w:r w:rsidR="004A565F" w:rsidRPr="0065504C">
      <w:rPr>
        <w:sz w:val="20"/>
        <w:szCs w:val="20"/>
      </w:rPr>
      <w:instrText xml:space="preserve"> PAGE   \* MERGEFORMAT </w:instrText>
    </w:r>
    <w:r w:rsidRPr="0065504C">
      <w:rPr>
        <w:sz w:val="20"/>
        <w:szCs w:val="20"/>
      </w:rPr>
      <w:fldChar w:fldCharType="separate"/>
    </w:r>
    <w:r w:rsidR="002D1ACE">
      <w:rPr>
        <w:noProof/>
        <w:sz w:val="20"/>
        <w:szCs w:val="20"/>
      </w:rPr>
      <w:t>1</w:t>
    </w:r>
    <w:r w:rsidRPr="0065504C">
      <w:rPr>
        <w:sz w:val="20"/>
        <w:szCs w:val="20"/>
      </w:rPr>
      <w:fldChar w:fldCharType="end"/>
    </w:r>
  </w:p>
  <w:p w:rsidR="004A565F" w:rsidRDefault="004A56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AD6" w:rsidRDefault="00122AD6" w:rsidP="00106E36">
      <w:pPr>
        <w:spacing w:after="0" w:line="240" w:lineRule="auto"/>
      </w:pPr>
      <w:r>
        <w:separator/>
      </w:r>
    </w:p>
  </w:footnote>
  <w:footnote w:type="continuationSeparator" w:id="0">
    <w:p w:rsidR="00122AD6" w:rsidRDefault="00122AD6" w:rsidP="0010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5F" w:rsidRDefault="004A56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E03"/>
    <w:multiLevelType w:val="hybridMultilevel"/>
    <w:tmpl w:val="0E1486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70F02"/>
    <w:multiLevelType w:val="hybridMultilevel"/>
    <w:tmpl w:val="C9206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B29CD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BF176E4"/>
    <w:multiLevelType w:val="hybridMultilevel"/>
    <w:tmpl w:val="C67054E0"/>
    <w:lvl w:ilvl="0" w:tplc="AC90B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D32430A" w:tentative="1">
      <w:start w:val="1"/>
      <w:numFmt w:val="lowerLetter"/>
      <w:lvlText w:val="%2."/>
      <w:lvlJc w:val="left"/>
      <w:pPr>
        <w:ind w:left="1440" w:hanging="360"/>
      </w:pPr>
    </w:lvl>
    <w:lvl w:ilvl="2" w:tplc="4AF86568" w:tentative="1">
      <w:start w:val="1"/>
      <w:numFmt w:val="lowerRoman"/>
      <w:lvlText w:val="%3."/>
      <w:lvlJc w:val="right"/>
      <w:pPr>
        <w:ind w:left="2160" w:hanging="180"/>
      </w:pPr>
    </w:lvl>
    <w:lvl w:ilvl="3" w:tplc="CCD20DCC" w:tentative="1">
      <w:start w:val="1"/>
      <w:numFmt w:val="decimal"/>
      <w:lvlText w:val="%4."/>
      <w:lvlJc w:val="left"/>
      <w:pPr>
        <w:ind w:left="2880" w:hanging="360"/>
      </w:pPr>
    </w:lvl>
    <w:lvl w:ilvl="4" w:tplc="CB0ABCCC" w:tentative="1">
      <w:start w:val="1"/>
      <w:numFmt w:val="lowerLetter"/>
      <w:lvlText w:val="%5."/>
      <w:lvlJc w:val="left"/>
      <w:pPr>
        <w:ind w:left="3600" w:hanging="360"/>
      </w:pPr>
    </w:lvl>
    <w:lvl w:ilvl="5" w:tplc="7AB29C72" w:tentative="1">
      <w:start w:val="1"/>
      <w:numFmt w:val="lowerRoman"/>
      <w:lvlText w:val="%6."/>
      <w:lvlJc w:val="right"/>
      <w:pPr>
        <w:ind w:left="4320" w:hanging="180"/>
      </w:pPr>
    </w:lvl>
    <w:lvl w:ilvl="6" w:tplc="64C090CE" w:tentative="1">
      <w:start w:val="1"/>
      <w:numFmt w:val="decimal"/>
      <w:lvlText w:val="%7."/>
      <w:lvlJc w:val="left"/>
      <w:pPr>
        <w:ind w:left="5040" w:hanging="360"/>
      </w:pPr>
    </w:lvl>
    <w:lvl w:ilvl="7" w:tplc="A12A6E34" w:tentative="1">
      <w:start w:val="1"/>
      <w:numFmt w:val="lowerLetter"/>
      <w:lvlText w:val="%8."/>
      <w:lvlJc w:val="left"/>
      <w:pPr>
        <w:ind w:left="5760" w:hanging="360"/>
      </w:pPr>
    </w:lvl>
    <w:lvl w:ilvl="8" w:tplc="28C6B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F5578"/>
    <w:multiLevelType w:val="hybridMultilevel"/>
    <w:tmpl w:val="A21C8378"/>
    <w:lvl w:ilvl="0" w:tplc="A20AE67A">
      <w:start w:val="1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60E5DF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6FC8EE9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8670FFE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A036C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350A505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B09CFAE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BDE309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981863DE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34833546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0B80E71"/>
    <w:multiLevelType w:val="multilevel"/>
    <w:tmpl w:val="63F6490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48EA068D"/>
    <w:multiLevelType w:val="hybridMultilevel"/>
    <w:tmpl w:val="13EEEBBC"/>
    <w:lvl w:ilvl="0" w:tplc="3A624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22A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7AA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A6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6D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AA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8B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4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D82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0401FE"/>
    <w:multiLevelType w:val="hybridMultilevel"/>
    <w:tmpl w:val="2F4AAE96"/>
    <w:lvl w:ilvl="0" w:tplc="D6864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FEC4FC" w:tentative="1">
      <w:start w:val="1"/>
      <w:numFmt w:val="lowerLetter"/>
      <w:lvlText w:val="%2."/>
      <w:lvlJc w:val="left"/>
      <w:pPr>
        <w:ind w:left="1440" w:hanging="360"/>
      </w:pPr>
    </w:lvl>
    <w:lvl w:ilvl="2" w:tplc="7AF8FA12" w:tentative="1">
      <w:start w:val="1"/>
      <w:numFmt w:val="lowerRoman"/>
      <w:lvlText w:val="%3."/>
      <w:lvlJc w:val="right"/>
      <w:pPr>
        <w:ind w:left="2160" w:hanging="180"/>
      </w:pPr>
    </w:lvl>
    <w:lvl w:ilvl="3" w:tplc="1FEE3AC2" w:tentative="1">
      <w:start w:val="1"/>
      <w:numFmt w:val="decimal"/>
      <w:lvlText w:val="%4."/>
      <w:lvlJc w:val="left"/>
      <w:pPr>
        <w:ind w:left="2880" w:hanging="360"/>
      </w:pPr>
    </w:lvl>
    <w:lvl w:ilvl="4" w:tplc="98DE2466" w:tentative="1">
      <w:start w:val="1"/>
      <w:numFmt w:val="lowerLetter"/>
      <w:lvlText w:val="%5."/>
      <w:lvlJc w:val="left"/>
      <w:pPr>
        <w:ind w:left="3600" w:hanging="360"/>
      </w:pPr>
    </w:lvl>
    <w:lvl w:ilvl="5" w:tplc="E5488E32" w:tentative="1">
      <w:start w:val="1"/>
      <w:numFmt w:val="lowerRoman"/>
      <w:lvlText w:val="%6."/>
      <w:lvlJc w:val="right"/>
      <w:pPr>
        <w:ind w:left="4320" w:hanging="180"/>
      </w:pPr>
    </w:lvl>
    <w:lvl w:ilvl="6" w:tplc="95C8874E" w:tentative="1">
      <w:start w:val="1"/>
      <w:numFmt w:val="decimal"/>
      <w:lvlText w:val="%7."/>
      <w:lvlJc w:val="left"/>
      <w:pPr>
        <w:ind w:left="5040" w:hanging="360"/>
      </w:pPr>
    </w:lvl>
    <w:lvl w:ilvl="7" w:tplc="22BAC066" w:tentative="1">
      <w:start w:val="1"/>
      <w:numFmt w:val="lowerLetter"/>
      <w:lvlText w:val="%8."/>
      <w:lvlJc w:val="left"/>
      <w:pPr>
        <w:ind w:left="5760" w:hanging="360"/>
      </w:pPr>
    </w:lvl>
    <w:lvl w:ilvl="8" w:tplc="8B48E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944F3"/>
    <w:multiLevelType w:val="hybridMultilevel"/>
    <w:tmpl w:val="C6DC5954"/>
    <w:lvl w:ilvl="0" w:tplc="E74621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13EE528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6F0AEF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BB36B41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28E656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91C9DE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AB12611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BFAB77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2D0CE4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686B0C57"/>
    <w:multiLevelType w:val="hybridMultilevel"/>
    <w:tmpl w:val="6E9AA2F2"/>
    <w:lvl w:ilvl="0" w:tplc="94C6EC0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A6C9F"/>
    <w:multiLevelType w:val="hybridMultilevel"/>
    <w:tmpl w:val="B8367472"/>
    <w:lvl w:ilvl="0" w:tplc="B7B2A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948EF48" w:tentative="1">
      <w:start w:val="1"/>
      <w:numFmt w:val="lowerLetter"/>
      <w:lvlText w:val="%2."/>
      <w:lvlJc w:val="left"/>
      <w:pPr>
        <w:ind w:left="1222" w:hanging="360"/>
      </w:pPr>
    </w:lvl>
    <w:lvl w:ilvl="2" w:tplc="40242D5C" w:tentative="1">
      <w:start w:val="1"/>
      <w:numFmt w:val="lowerRoman"/>
      <w:lvlText w:val="%3."/>
      <w:lvlJc w:val="right"/>
      <w:pPr>
        <w:ind w:left="1942" w:hanging="180"/>
      </w:pPr>
    </w:lvl>
    <w:lvl w:ilvl="3" w:tplc="84124728" w:tentative="1">
      <w:start w:val="1"/>
      <w:numFmt w:val="decimal"/>
      <w:lvlText w:val="%4."/>
      <w:lvlJc w:val="left"/>
      <w:pPr>
        <w:ind w:left="2662" w:hanging="360"/>
      </w:pPr>
    </w:lvl>
    <w:lvl w:ilvl="4" w:tplc="31061210" w:tentative="1">
      <w:start w:val="1"/>
      <w:numFmt w:val="lowerLetter"/>
      <w:lvlText w:val="%5."/>
      <w:lvlJc w:val="left"/>
      <w:pPr>
        <w:ind w:left="3382" w:hanging="360"/>
      </w:pPr>
    </w:lvl>
    <w:lvl w:ilvl="5" w:tplc="6570D53E" w:tentative="1">
      <w:start w:val="1"/>
      <w:numFmt w:val="lowerRoman"/>
      <w:lvlText w:val="%6."/>
      <w:lvlJc w:val="right"/>
      <w:pPr>
        <w:ind w:left="4102" w:hanging="180"/>
      </w:pPr>
    </w:lvl>
    <w:lvl w:ilvl="6" w:tplc="47749526" w:tentative="1">
      <w:start w:val="1"/>
      <w:numFmt w:val="decimal"/>
      <w:lvlText w:val="%7."/>
      <w:lvlJc w:val="left"/>
      <w:pPr>
        <w:ind w:left="4822" w:hanging="360"/>
      </w:pPr>
    </w:lvl>
    <w:lvl w:ilvl="7" w:tplc="6832E0D8" w:tentative="1">
      <w:start w:val="1"/>
      <w:numFmt w:val="lowerLetter"/>
      <w:lvlText w:val="%8."/>
      <w:lvlJc w:val="left"/>
      <w:pPr>
        <w:ind w:left="5542" w:hanging="360"/>
      </w:pPr>
    </w:lvl>
    <w:lvl w:ilvl="8" w:tplc="6870039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DE40FB0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75080DCC"/>
    <w:multiLevelType w:val="multilevel"/>
    <w:tmpl w:val="FAB6CF3A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77B5311A"/>
    <w:multiLevelType w:val="hybridMultilevel"/>
    <w:tmpl w:val="32D8FF54"/>
    <w:lvl w:ilvl="0" w:tplc="CA803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B0E692" w:tentative="1">
      <w:start w:val="1"/>
      <w:numFmt w:val="lowerLetter"/>
      <w:lvlText w:val="%2."/>
      <w:lvlJc w:val="left"/>
      <w:pPr>
        <w:ind w:left="1440" w:hanging="360"/>
      </w:pPr>
    </w:lvl>
    <w:lvl w:ilvl="2" w:tplc="F8043FF2" w:tentative="1">
      <w:start w:val="1"/>
      <w:numFmt w:val="lowerRoman"/>
      <w:lvlText w:val="%3."/>
      <w:lvlJc w:val="right"/>
      <w:pPr>
        <w:ind w:left="2160" w:hanging="180"/>
      </w:pPr>
    </w:lvl>
    <w:lvl w:ilvl="3" w:tplc="84A29BFA" w:tentative="1">
      <w:start w:val="1"/>
      <w:numFmt w:val="decimal"/>
      <w:lvlText w:val="%4."/>
      <w:lvlJc w:val="left"/>
      <w:pPr>
        <w:ind w:left="2880" w:hanging="360"/>
      </w:pPr>
    </w:lvl>
    <w:lvl w:ilvl="4" w:tplc="653AE9B2" w:tentative="1">
      <w:start w:val="1"/>
      <w:numFmt w:val="lowerLetter"/>
      <w:lvlText w:val="%5."/>
      <w:lvlJc w:val="left"/>
      <w:pPr>
        <w:ind w:left="3600" w:hanging="360"/>
      </w:pPr>
    </w:lvl>
    <w:lvl w:ilvl="5" w:tplc="DB3AF0D8" w:tentative="1">
      <w:start w:val="1"/>
      <w:numFmt w:val="lowerRoman"/>
      <w:lvlText w:val="%6."/>
      <w:lvlJc w:val="right"/>
      <w:pPr>
        <w:ind w:left="4320" w:hanging="180"/>
      </w:pPr>
    </w:lvl>
    <w:lvl w:ilvl="6" w:tplc="4E50E426" w:tentative="1">
      <w:start w:val="1"/>
      <w:numFmt w:val="decimal"/>
      <w:lvlText w:val="%7."/>
      <w:lvlJc w:val="left"/>
      <w:pPr>
        <w:ind w:left="5040" w:hanging="360"/>
      </w:pPr>
    </w:lvl>
    <w:lvl w:ilvl="7" w:tplc="1F1846C2" w:tentative="1">
      <w:start w:val="1"/>
      <w:numFmt w:val="lowerLetter"/>
      <w:lvlText w:val="%8."/>
      <w:lvlJc w:val="left"/>
      <w:pPr>
        <w:ind w:left="5760" w:hanging="360"/>
      </w:pPr>
    </w:lvl>
    <w:lvl w:ilvl="8" w:tplc="07EE8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32811"/>
    <w:multiLevelType w:val="hybridMultilevel"/>
    <w:tmpl w:val="F8660D7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4"/>
  </w:num>
  <w:num w:numId="13">
    <w:abstractNumId w:val="12"/>
  </w:num>
  <w:num w:numId="14">
    <w:abstractNumId w:val="6"/>
  </w:num>
  <w:num w:numId="15">
    <w:abstractNumId w:val="15"/>
  </w:num>
  <w:num w:numId="16">
    <w:abstractNumId w:val="3"/>
  </w:num>
  <w:num w:numId="17">
    <w:abstractNumId w:val="7"/>
  </w:num>
  <w:num w:numId="18">
    <w:abstractNumId w:val="9"/>
  </w:num>
  <w:num w:numId="19">
    <w:abstractNumId w:val="13"/>
  </w:num>
  <w:num w:numId="20">
    <w:abstractNumId w:val="5"/>
  </w:num>
  <w:num w:numId="21">
    <w:abstractNumId w:val="16"/>
  </w:num>
  <w:num w:numId="22">
    <w:abstractNumId w:val="0"/>
  </w:num>
  <w:num w:numId="23">
    <w:abstractNumId w:val="1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282626"/>
  </w:hdrShapeDefaults>
  <w:footnotePr>
    <w:footnote w:id="-1"/>
    <w:footnote w:id="0"/>
  </w:footnotePr>
  <w:endnotePr>
    <w:endnote w:id="-1"/>
    <w:endnote w:id="0"/>
  </w:endnotePr>
  <w:compat/>
  <w:rsids>
    <w:rsidRoot w:val="00DB53ED"/>
    <w:rsid w:val="000012D0"/>
    <w:rsid w:val="00001E86"/>
    <w:rsid w:val="0000371B"/>
    <w:rsid w:val="00003F30"/>
    <w:rsid w:val="00006AEC"/>
    <w:rsid w:val="000122F6"/>
    <w:rsid w:val="00012941"/>
    <w:rsid w:val="00012A0E"/>
    <w:rsid w:val="00016842"/>
    <w:rsid w:val="00025480"/>
    <w:rsid w:val="000307AF"/>
    <w:rsid w:val="000342D7"/>
    <w:rsid w:val="00036C30"/>
    <w:rsid w:val="000435C5"/>
    <w:rsid w:val="000437C6"/>
    <w:rsid w:val="00043F1A"/>
    <w:rsid w:val="000458AB"/>
    <w:rsid w:val="0004723A"/>
    <w:rsid w:val="00051506"/>
    <w:rsid w:val="00052033"/>
    <w:rsid w:val="000521E9"/>
    <w:rsid w:val="00062B89"/>
    <w:rsid w:val="00062F13"/>
    <w:rsid w:val="00064D0F"/>
    <w:rsid w:val="00071B29"/>
    <w:rsid w:val="00075016"/>
    <w:rsid w:val="0008001D"/>
    <w:rsid w:val="000906EC"/>
    <w:rsid w:val="00090848"/>
    <w:rsid w:val="00095596"/>
    <w:rsid w:val="00095BC1"/>
    <w:rsid w:val="00096A63"/>
    <w:rsid w:val="00097521"/>
    <w:rsid w:val="000A2578"/>
    <w:rsid w:val="000A260C"/>
    <w:rsid w:val="000A2923"/>
    <w:rsid w:val="000A3417"/>
    <w:rsid w:val="000A3B04"/>
    <w:rsid w:val="000A6E15"/>
    <w:rsid w:val="000A7AC7"/>
    <w:rsid w:val="000B2874"/>
    <w:rsid w:val="000C07CE"/>
    <w:rsid w:val="000C1327"/>
    <w:rsid w:val="000C4FEC"/>
    <w:rsid w:val="000E2551"/>
    <w:rsid w:val="000E624C"/>
    <w:rsid w:val="000E69F6"/>
    <w:rsid w:val="000F1734"/>
    <w:rsid w:val="000F59A3"/>
    <w:rsid w:val="000F68EE"/>
    <w:rsid w:val="000F76C8"/>
    <w:rsid w:val="00100393"/>
    <w:rsid w:val="00101F8F"/>
    <w:rsid w:val="00106E36"/>
    <w:rsid w:val="0011049D"/>
    <w:rsid w:val="00112F28"/>
    <w:rsid w:val="00113591"/>
    <w:rsid w:val="00114AA0"/>
    <w:rsid w:val="00116E7A"/>
    <w:rsid w:val="00122AD6"/>
    <w:rsid w:val="00123EBB"/>
    <w:rsid w:val="0013205B"/>
    <w:rsid w:val="001322E1"/>
    <w:rsid w:val="00141084"/>
    <w:rsid w:val="00145298"/>
    <w:rsid w:val="00147083"/>
    <w:rsid w:val="00147A0A"/>
    <w:rsid w:val="0015094A"/>
    <w:rsid w:val="00155190"/>
    <w:rsid w:val="001619F7"/>
    <w:rsid w:val="001639B1"/>
    <w:rsid w:val="00164C95"/>
    <w:rsid w:val="00164E77"/>
    <w:rsid w:val="001658B8"/>
    <w:rsid w:val="00170B8E"/>
    <w:rsid w:val="001740B6"/>
    <w:rsid w:val="0017691E"/>
    <w:rsid w:val="0017709B"/>
    <w:rsid w:val="00182CED"/>
    <w:rsid w:val="0019151B"/>
    <w:rsid w:val="001A09E3"/>
    <w:rsid w:val="001A1B0C"/>
    <w:rsid w:val="001A2224"/>
    <w:rsid w:val="001A54A1"/>
    <w:rsid w:val="001B094F"/>
    <w:rsid w:val="001B1D51"/>
    <w:rsid w:val="001B36CF"/>
    <w:rsid w:val="001B3CBF"/>
    <w:rsid w:val="001B497B"/>
    <w:rsid w:val="001B4D3E"/>
    <w:rsid w:val="001B699A"/>
    <w:rsid w:val="001C2FD5"/>
    <w:rsid w:val="001C3A5D"/>
    <w:rsid w:val="001C46EF"/>
    <w:rsid w:val="001C5F64"/>
    <w:rsid w:val="001D1522"/>
    <w:rsid w:val="001D189D"/>
    <w:rsid w:val="001D21ED"/>
    <w:rsid w:val="001D4D3C"/>
    <w:rsid w:val="001D4FC9"/>
    <w:rsid w:val="001F51EE"/>
    <w:rsid w:val="001F5BA8"/>
    <w:rsid w:val="001F6425"/>
    <w:rsid w:val="001F6CA4"/>
    <w:rsid w:val="001F7ACF"/>
    <w:rsid w:val="00200B61"/>
    <w:rsid w:val="00201607"/>
    <w:rsid w:val="00204953"/>
    <w:rsid w:val="002078B7"/>
    <w:rsid w:val="002139AF"/>
    <w:rsid w:val="00213F79"/>
    <w:rsid w:val="00216ADE"/>
    <w:rsid w:val="00225DE8"/>
    <w:rsid w:val="00226776"/>
    <w:rsid w:val="0023007B"/>
    <w:rsid w:val="00242265"/>
    <w:rsid w:val="002422AD"/>
    <w:rsid w:val="00243565"/>
    <w:rsid w:val="00244174"/>
    <w:rsid w:val="002471C9"/>
    <w:rsid w:val="002503FB"/>
    <w:rsid w:val="00251B64"/>
    <w:rsid w:val="0025421D"/>
    <w:rsid w:val="00257099"/>
    <w:rsid w:val="00257882"/>
    <w:rsid w:val="0026290F"/>
    <w:rsid w:val="00262DB9"/>
    <w:rsid w:val="0026378D"/>
    <w:rsid w:val="00263DDF"/>
    <w:rsid w:val="00263FFF"/>
    <w:rsid w:val="00267F04"/>
    <w:rsid w:val="002740FC"/>
    <w:rsid w:val="00275F90"/>
    <w:rsid w:val="00276333"/>
    <w:rsid w:val="002816FB"/>
    <w:rsid w:val="002855C5"/>
    <w:rsid w:val="00285EC5"/>
    <w:rsid w:val="002945FA"/>
    <w:rsid w:val="0029582E"/>
    <w:rsid w:val="00295D3A"/>
    <w:rsid w:val="0029697A"/>
    <w:rsid w:val="00297CD8"/>
    <w:rsid w:val="002A2375"/>
    <w:rsid w:val="002A4276"/>
    <w:rsid w:val="002A6632"/>
    <w:rsid w:val="002A7865"/>
    <w:rsid w:val="002B0106"/>
    <w:rsid w:val="002B384D"/>
    <w:rsid w:val="002B3A25"/>
    <w:rsid w:val="002B576A"/>
    <w:rsid w:val="002B58D4"/>
    <w:rsid w:val="002C150D"/>
    <w:rsid w:val="002C4474"/>
    <w:rsid w:val="002C5702"/>
    <w:rsid w:val="002D051F"/>
    <w:rsid w:val="002D10A4"/>
    <w:rsid w:val="002D1ACE"/>
    <w:rsid w:val="002D232D"/>
    <w:rsid w:val="002D36F5"/>
    <w:rsid w:val="002D3CDE"/>
    <w:rsid w:val="002D4C8D"/>
    <w:rsid w:val="002E1C01"/>
    <w:rsid w:val="002E2F99"/>
    <w:rsid w:val="002E37B0"/>
    <w:rsid w:val="002E6AA0"/>
    <w:rsid w:val="002E710F"/>
    <w:rsid w:val="002E74CB"/>
    <w:rsid w:val="002F22EC"/>
    <w:rsid w:val="002F2B8D"/>
    <w:rsid w:val="002F488E"/>
    <w:rsid w:val="002F7B69"/>
    <w:rsid w:val="00302484"/>
    <w:rsid w:val="00307ECC"/>
    <w:rsid w:val="00310B91"/>
    <w:rsid w:val="003126CA"/>
    <w:rsid w:val="003133EE"/>
    <w:rsid w:val="00315160"/>
    <w:rsid w:val="00320C1B"/>
    <w:rsid w:val="00321FEB"/>
    <w:rsid w:val="00322DDA"/>
    <w:rsid w:val="00323C34"/>
    <w:rsid w:val="00325231"/>
    <w:rsid w:val="00326B40"/>
    <w:rsid w:val="00331685"/>
    <w:rsid w:val="00331F66"/>
    <w:rsid w:val="00336670"/>
    <w:rsid w:val="00337C4F"/>
    <w:rsid w:val="003414AB"/>
    <w:rsid w:val="00343A17"/>
    <w:rsid w:val="003451F6"/>
    <w:rsid w:val="003456DD"/>
    <w:rsid w:val="0034662B"/>
    <w:rsid w:val="0035181A"/>
    <w:rsid w:val="00352776"/>
    <w:rsid w:val="0035513D"/>
    <w:rsid w:val="00356624"/>
    <w:rsid w:val="00357018"/>
    <w:rsid w:val="0036086A"/>
    <w:rsid w:val="0036088A"/>
    <w:rsid w:val="00363585"/>
    <w:rsid w:val="00364CAC"/>
    <w:rsid w:val="003655C1"/>
    <w:rsid w:val="003672C1"/>
    <w:rsid w:val="00370694"/>
    <w:rsid w:val="00373D49"/>
    <w:rsid w:val="00376373"/>
    <w:rsid w:val="00377073"/>
    <w:rsid w:val="00377543"/>
    <w:rsid w:val="0038225A"/>
    <w:rsid w:val="0038286C"/>
    <w:rsid w:val="00385C45"/>
    <w:rsid w:val="00385CA3"/>
    <w:rsid w:val="00386D80"/>
    <w:rsid w:val="003914D3"/>
    <w:rsid w:val="0039413F"/>
    <w:rsid w:val="003A48EE"/>
    <w:rsid w:val="003A528E"/>
    <w:rsid w:val="003A5C1E"/>
    <w:rsid w:val="003A6652"/>
    <w:rsid w:val="003A7687"/>
    <w:rsid w:val="003A7774"/>
    <w:rsid w:val="003B16BA"/>
    <w:rsid w:val="003B2412"/>
    <w:rsid w:val="003B57FD"/>
    <w:rsid w:val="003B7EDA"/>
    <w:rsid w:val="003C14E0"/>
    <w:rsid w:val="003C4EE0"/>
    <w:rsid w:val="003D0A11"/>
    <w:rsid w:val="003D1536"/>
    <w:rsid w:val="003D3618"/>
    <w:rsid w:val="003D491F"/>
    <w:rsid w:val="003D548C"/>
    <w:rsid w:val="003D6FE3"/>
    <w:rsid w:val="003D7C4F"/>
    <w:rsid w:val="003E0387"/>
    <w:rsid w:val="003E15A8"/>
    <w:rsid w:val="003E1E61"/>
    <w:rsid w:val="003E3325"/>
    <w:rsid w:val="003E5239"/>
    <w:rsid w:val="003F6A3E"/>
    <w:rsid w:val="003F7E27"/>
    <w:rsid w:val="004005D9"/>
    <w:rsid w:val="00403158"/>
    <w:rsid w:val="00403D0B"/>
    <w:rsid w:val="00404693"/>
    <w:rsid w:val="00406BB8"/>
    <w:rsid w:val="0040721E"/>
    <w:rsid w:val="004111C5"/>
    <w:rsid w:val="00412556"/>
    <w:rsid w:val="0041588F"/>
    <w:rsid w:val="00420166"/>
    <w:rsid w:val="00421996"/>
    <w:rsid w:val="0042431B"/>
    <w:rsid w:val="00424F2D"/>
    <w:rsid w:val="00426E82"/>
    <w:rsid w:val="00430492"/>
    <w:rsid w:val="00434AF7"/>
    <w:rsid w:val="0043777E"/>
    <w:rsid w:val="004377B4"/>
    <w:rsid w:val="00441205"/>
    <w:rsid w:val="00442FDE"/>
    <w:rsid w:val="00443ABC"/>
    <w:rsid w:val="00452F52"/>
    <w:rsid w:val="004533A7"/>
    <w:rsid w:val="00453615"/>
    <w:rsid w:val="00454DF5"/>
    <w:rsid w:val="00455D92"/>
    <w:rsid w:val="004563B7"/>
    <w:rsid w:val="00456E5B"/>
    <w:rsid w:val="00460C0F"/>
    <w:rsid w:val="00460FBC"/>
    <w:rsid w:val="00467A61"/>
    <w:rsid w:val="004722F1"/>
    <w:rsid w:val="0047401B"/>
    <w:rsid w:val="0047459A"/>
    <w:rsid w:val="0047492F"/>
    <w:rsid w:val="00475885"/>
    <w:rsid w:val="00480A0A"/>
    <w:rsid w:val="00481377"/>
    <w:rsid w:val="00482314"/>
    <w:rsid w:val="004824FF"/>
    <w:rsid w:val="00483473"/>
    <w:rsid w:val="0048737C"/>
    <w:rsid w:val="004A0D0B"/>
    <w:rsid w:val="004A565F"/>
    <w:rsid w:val="004B21CA"/>
    <w:rsid w:val="004B29DC"/>
    <w:rsid w:val="004B42D1"/>
    <w:rsid w:val="004B59D9"/>
    <w:rsid w:val="004C0901"/>
    <w:rsid w:val="004C16E5"/>
    <w:rsid w:val="004C51F9"/>
    <w:rsid w:val="004D23DB"/>
    <w:rsid w:val="004D31CD"/>
    <w:rsid w:val="004D345C"/>
    <w:rsid w:val="004D5DFC"/>
    <w:rsid w:val="004D6219"/>
    <w:rsid w:val="004D7306"/>
    <w:rsid w:val="004D7313"/>
    <w:rsid w:val="004E0402"/>
    <w:rsid w:val="004E71F2"/>
    <w:rsid w:val="004F16EB"/>
    <w:rsid w:val="004F4F12"/>
    <w:rsid w:val="004F57FE"/>
    <w:rsid w:val="004F5A2A"/>
    <w:rsid w:val="004F7E05"/>
    <w:rsid w:val="005032B6"/>
    <w:rsid w:val="00503F18"/>
    <w:rsid w:val="005040CD"/>
    <w:rsid w:val="00511A0D"/>
    <w:rsid w:val="00511D17"/>
    <w:rsid w:val="0051344E"/>
    <w:rsid w:val="0051665B"/>
    <w:rsid w:val="00516D33"/>
    <w:rsid w:val="00520EA5"/>
    <w:rsid w:val="00521C28"/>
    <w:rsid w:val="00526E68"/>
    <w:rsid w:val="00533449"/>
    <w:rsid w:val="005338A5"/>
    <w:rsid w:val="005366D5"/>
    <w:rsid w:val="00536D2A"/>
    <w:rsid w:val="00543463"/>
    <w:rsid w:val="005443F3"/>
    <w:rsid w:val="00545FF9"/>
    <w:rsid w:val="005465A3"/>
    <w:rsid w:val="00550012"/>
    <w:rsid w:val="00553575"/>
    <w:rsid w:val="00557817"/>
    <w:rsid w:val="00557EA2"/>
    <w:rsid w:val="0056199E"/>
    <w:rsid w:val="00562754"/>
    <w:rsid w:val="005647DE"/>
    <w:rsid w:val="0056587F"/>
    <w:rsid w:val="00570C5F"/>
    <w:rsid w:val="005720AB"/>
    <w:rsid w:val="0057446A"/>
    <w:rsid w:val="0057453B"/>
    <w:rsid w:val="00574C19"/>
    <w:rsid w:val="00576E5E"/>
    <w:rsid w:val="00581D34"/>
    <w:rsid w:val="005854C2"/>
    <w:rsid w:val="00587CFD"/>
    <w:rsid w:val="0059350E"/>
    <w:rsid w:val="005A1003"/>
    <w:rsid w:val="005A3D4C"/>
    <w:rsid w:val="005A42FB"/>
    <w:rsid w:val="005A59C5"/>
    <w:rsid w:val="005A62C5"/>
    <w:rsid w:val="005B1FAC"/>
    <w:rsid w:val="005B392A"/>
    <w:rsid w:val="005B5A2F"/>
    <w:rsid w:val="005B5F4B"/>
    <w:rsid w:val="005B69B0"/>
    <w:rsid w:val="005B6B5F"/>
    <w:rsid w:val="005B6FB2"/>
    <w:rsid w:val="005C1C1C"/>
    <w:rsid w:val="005C27A1"/>
    <w:rsid w:val="005C3874"/>
    <w:rsid w:val="005C5A0F"/>
    <w:rsid w:val="005C7225"/>
    <w:rsid w:val="005D31E8"/>
    <w:rsid w:val="005D4E39"/>
    <w:rsid w:val="005D57C0"/>
    <w:rsid w:val="005D5C9C"/>
    <w:rsid w:val="005D6262"/>
    <w:rsid w:val="005E0448"/>
    <w:rsid w:val="005E1491"/>
    <w:rsid w:val="005E3F64"/>
    <w:rsid w:val="005E5566"/>
    <w:rsid w:val="005F18C5"/>
    <w:rsid w:val="005F36DE"/>
    <w:rsid w:val="005F7096"/>
    <w:rsid w:val="00600014"/>
    <w:rsid w:val="00600CA3"/>
    <w:rsid w:val="00610589"/>
    <w:rsid w:val="006135F1"/>
    <w:rsid w:val="006164AE"/>
    <w:rsid w:val="00627ED3"/>
    <w:rsid w:val="0063070C"/>
    <w:rsid w:val="0063563C"/>
    <w:rsid w:val="00635C1A"/>
    <w:rsid w:val="00637C83"/>
    <w:rsid w:val="00637ECA"/>
    <w:rsid w:val="00652D98"/>
    <w:rsid w:val="006530D0"/>
    <w:rsid w:val="00654903"/>
    <w:rsid w:val="0066402C"/>
    <w:rsid w:val="00664724"/>
    <w:rsid w:val="00666612"/>
    <w:rsid w:val="00670280"/>
    <w:rsid w:val="0067147B"/>
    <w:rsid w:val="006819F0"/>
    <w:rsid w:val="00681A20"/>
    <w:rsid w:val="00681F2A"/>
    <w:rsid w:val="006840D3"/>
    <w:rsid w:val="006864C1"/>
    <w:rsid w:val="00691653"/>
    <w:rsid w:val="006A0E13"/>
    <w:rsid w:val="006A114E"/>
    <w:rsid w:val="006A58DE"/>
    <w:rsid w:val="006A5910"/>
    <w:rsid w:val="006A5CFE"/>
    <w:rsid w:val="006A718F"/>
    <w:rsid w:val="006B0D57"/>
    <w:rsid w:val="006B43EF"/>
    <w:rsid w:val="006C0772"/>
    <w:rsid w:val="006C434D"/>
    <w:rsid w:val="006C6AD9"/>
    <w:rsid w:val="006D19E4"/>
    <w:rsid w:val="006D23D3"/>
    <w:rsid w:val="006D6492"/>
    <w:rsid w:val="006E1FD9"/>
    <w:rsid w:val="006E373C"/>
    <w:rsid w:val="006E675C"/>
    <w:rsid w:val="006F24C6"/>
    <w:rsid w:val="006F52B9"/>
    <w:rsid w:val="006F74ED"/>
    <w:rsid w:val="006F7C8E"/>
    <w:rsid w:val="006F7E92"/>
    <w:rsid w:val="0070531B"/>
    <w:rsid w:val="007126DD"/>
    <w:rsid w:val="007169E9"/>
    <w:rsid w:val="00721617"/>
    <w:rsid w:val="0072253B"/>
    <w:rsid w:val="0072312F"/>
    <w:rsid w:val="00724D27"/>
    <w:rsid w:val="0072603E"/>
    <w:rsid w:val="00730E4E"/>
    <w:rsid w:val="00732D52"/>
    <w:rsid w:val="00734437"/>
    <w:rsid w:val="00734C52"/>
    <w:rsid w:val="007432A9"/>
    <w:rsid w:val="00746484"/>
    <w:rsid w:val="00746F76"/>
    <w:rsid w:val="00747FF4"/>
    <w:rsid w:val="00751E89"/>
    <w:rsid w:val="00752F97"/>
    <w:rsid w:val="007538B7"/>
    <w:rsid w:val="00754CD2"/>
    <w:rsid w:val="00755449"/>
    <w:rsid w:val="00755D38"/>
    <w:rsid w:val="00757004"/>
    <w:rsid w:val="007605E6"/>
    <w:rsid w:val="0076348F"/>
    <w:rsid w:val="007724C9"/>
    <w:rsid w:val="00774377"/>
    <w:rsid w:val="00774C24"/>
    <w:rsid w:val="00776413"/>
    <w:rsid w:val="007810D0"/>
    <w:rsid w:val="007833C4"/>
    <w:rsid w:val="00791FE8"/>
    <w:rsid w:val="007974D9"/>
    <w:rsid w:val="007A6A86"/>
    <w:rsid w:val="007B1164"/>
    <w:rsid w:val="007B150A"/>
    <w:rsid w:val="007B798A"/>
    <w:rsid w:val="007C0320"/>
    <w:rsid w:val="007C24E5"/>
    <w:rsid w:val="007C30C9"/>
    <w:rsid w:val="007C3349"/>
    <w:rsid w:val="007C42E2"/>
    <w:rsid w:val="007C4F51"/>
    <w:rsid w:val="007C564F"/>
    <w:rsid w:val="007C5AC9"/>
    <w:rsid w:val="007C78AD"/>
    <w:rsid w:val="007D4D3A"/>
    <w:rsid w:val="007D51F9"/>
    <w:rsid w:val="007D54CB"/>
    <w:rsid w:val="007D5C68"/>
    <w:rsid w:val="007E0D06"/>
    <w:rsid w:val="007E1A8C"/>
    <w:rsid w:val="007E1D41"/>
    <w:rsid w:val="007E203C"/>
    <w:rsid w:val="007E22E8"/>
    <w:rsid w:val="007E4F01"/>
    <w:rsid w:val="007E5EAC"/>
    <w:rsid w:val="007F25FC"/>
    <w:rsid w:val="00800BAA"/>
    <w:rsid w:val="0080180F"/>
    <w:rsid w:val="00801B69"/>
    <w:rsid w:val="0080268A"/>
    <w:rsid w:val="00805526"/>
    <w:rsid w:val="008103DC"/>
    <w:rsid w:val="008135C2"/>
    <w:rsid w:val="00814673"/>
    <w:rsid w:val="0081535A"/>
    <w:rsid w:val="008209C8"/>
    <w:rsid w:val="00822B7A"/>
    <w:rsid w:val="0082349A"/>
    <w:rsid w:val="008260DD"/>
    <w:rsid w:val="00827113"/>
    <w:rsid w:val="00830DFA"/>
    <w:rsid w:val="00831289"/>
    <w:rsid w:val="00831521"/>
    <w:rsid w:val="00835C50"/>
    <w:rsid w:val="00836153"/>
    <w:rsid w:val="00840285"/>
    <w:rsid w:val="00841AEA"/>
    <w:rsid w:val="008425E5"/>
    <w:rsid w:val="008430B6"/>
    <w:rsid w:val="00844BCD"/>
    <w:rsid w:val="00844FB8"/>
    <w:rsid w:val="0084598D"/>
    <w:rsid w:val="0084618F"/>
    <w:rsid w:val="00846220"/>
    <w:rsid w:val="00850C54"/>
    <w:rsid w:val="00851EB8"/>
    <w:rsid w:val="0085507D"/>
    <w:rsid w:val="0085611A"/>
    <w:rsid w:val="00856C08"/>
    <w:rsid w:val="00856C8E"/>
    <w:rsid w:val="00861C63"/>
    <w:rsid w:val="00862A6F"/>
    <w:rsid w:val="00863E9B"/>
    <w:rsid w:val="00867210"/>
    <w:rsid w:val="00870D0A"/>
    <w:rsid w:val="0087378C"/>
    <w:rsid w:val="008738A0"/>
    <w:rsid w:val="00873E77"/>
    <w:rsid w:val="00877699"/>
    <w:rsid w:val="00881F16"/>
    <w:rsid w:val="008841D6"/>
    <w:rsid w:val="008869CD"/>
    <w:rsid w:val="00891723"/>
    <w:rsid w:val="0089279B"/>
    <w:rsid w:val="00897BBE"/>
    <w:rsid w:val="00897BE2"/>
    <w:rsid w:val="008A16EC"/>
    <w:rsid w:val="008A1E15"/>
    <w:rsid w:val="008A4AB1"/>
    <w:rsid w:val="008A4D20"/>
    <w:rsid w:val="008A7A47"/>
    <w:rsid w:val="008B0637"/>
    <w:rsid w:val="008B67CC"/>
    <w:rsid w:val="008C0EBF"/>
    <w:rsid w:val="008C17DE"/>
    <w:rsid w:val="008C1960"/>
    <w:rsid w:val="008C1AB0"/>
    <w:rsid w:val="008D0B56"/>
    <w:rsid w:val="008D0CDE"/>
    <w:rsid w:val="008D13AB"/>
    <w:rsid w:val="008D1ADF"/>
    <w:rsid w:val="008D2432"/>
    <w:rsid w:val="008D3081"/>
    <w:rsid w:val="008D3922"/>
    <w:rsid w:val="008D3CE7"/>
    <w:rsid w:val="008E018C"/>
    <w:rsid w:val="008E06E8"/>
    <w:rsid w:val="008E343B"/>
    <w:rsid w:val="008E3D2C"/>
    <w:rsid w:val="008F2741"/>
    <w:rsid w:val="008F3669"/>
    <w:rsid w:val="008F4C2C"/>
    <w:rsid w:val="008F6B4D"/>
    <w:rsid w:val="008F712E"/>
    <w:rsid w:val="008F761A"/>
    <w:rsid w:val="009000D8"/>
    <w:rsid w:val="009018AC"/>
    <w:rsid w:val="00901FBB"/>
    <w:rsid w:val="009023B1"/>
    <w:rsid w:val="00903DA1"/>
    <w:rsid w:val="0090512D"/>
    <w:rsid w:val="00907381"/>
    <w:rsid w:val="0091240B"/>
    <w:rsid w:val="009136F5"/>
    <w:rsid w:val="009138D5"/>
    <w:rsid w:val="00913ACC"/>
    <w:rsid w:val="00916940"/>
    <w:rsid w:val="009221DF"/>
    <w:rsid w:val="00926B91"/>
    <w:rsid w:val="00930F58"/>
    <w:rsid w:val="00933C5B"/>
    <w:rsid w:val="00934261"/>
    <w:rsid w:val="00934C15"/>
    <w:rsid w:val="00935C25"/>
    <w:rsid w:val="00936459"/>
    <w:rsid w:val="00937C94"/>
    <w:rsid w:val="00944334"/>
    <w:rsid w:val="00950C71"/>
    <w:rsid w:val="00951ACC"/>
    <w:rsid w:val="00951B80"/>
    <w:rsid w:val="00953A3B"/>
    <w:rsid w:val="00956AE3"/>
    <w:rsid w:val="00960CAF"/>
    <w:rsid w:val="00966EA5"/>
    <w:rsid w:val="00973191"/>
    <w:rsid w:val="00973717"/>
    <w:rsid w:val="009775E5"/>
    <w:rsid w:val="0098013F"/>
    <w:rsid w:val="00981BF0"/>
    <w:rsid w:val="00986FD9"/>
    <w:rsid w:val="009871A5"/>
    <w:rsid w:val="00991166"/>
    <w:rsid w:val="00991CFB"/>
    <w:rsid w:val="00992766"/>
    <w:rsid w:val="009A0FE5"/>
    <w:rsid w:val="009A171B"/>
    <w:rsid w:val="009A33C2"/>
    <w:rsid w:val="009A5C48"/>
    <w:rsid w:val="009A6049"/>
    <w:rsid w:val="009A7C55"/>
    <w:rsid w:val="009A7C7E"/>
    <w:rsid w:val="009B04A0"/>
    <w:rsid w:val="009B338D"/>
    <w:rsid w:val="009B5E04"/>
    <w:rsid w:val="009B6F35"/>
    <w:rsid w:val="009C337B"/>
    <w:rsid w:val="009C5915"/>
    <w:rsid w:val="009C60E2"/>
    <w:rsid w:val="009D3BFA"/>
    <w:rsid w:val="009E2586"/>
    <w:rsid w:val="009E4B59"/>
    <w:rsid w:val="009E6DFE"/>
    <w:rsid w:val="009F06F8"/>
    <w:rsid w:val="009F5DA5"/>
    <w:rsid w:val="00A000F1"/>
    <w:rsid w:val="00A01AB7"/>
    <w:rsid w:val="00A0281D"/>
    <w:rsid w:val="00A04097"/>
    <w:rsid w:val="00A04EC0"/>
    <w:rsid w:val="00A06E5B"/>
    <w:rsid w:val="00A11243"/>
    <w:rsid w:val="00A1216E"/>
    <w:rsid w:val="00A121C6"/>
    <w:rsid w:val="00A12F02"/>
    <w:rsid w:val="00A13066"/>
    <w:rsid w:val="00A1694B"/>
    <w:rsid w:val="00A230C5"/>
    <w:rsid w:val="00A23B7B"/>
    <w:rsid w:val="00A25836"/>
    <w:rsid w:val="00A27772"/>
    <w:rsid w:val="00A3035A"/>
    <w:rsid w:val="00A320B0"/>
    <w:rsid w:val="00A3224F"/>
    <w:rsid w:val="00A3297D"/>
    <w:rsid w:val="00A32AEC"/>
    <w:rsid w:val="00A36D6C"/>
    <w:rsid w:val="00A47583"/>
    <w:rsid w:val="00A478AB"/>
    <w:rsid w:val="00A47D19"/>
    <w:rsid w:val="00A512FB"/>
    <w:rsid w:val="00A62A46"/>
    <w:rsid w:val="00A635B4"/>
    <w:rsid w:val="00A6395A"/>
    <w:rsid w:val="00A647CA"/>
    <w:rsid w:val="00A65F9D"/>
    <w:rsid w:val="00A709C9"/>
    <w:rsid w:val="00A70D65"/>
    <w:rsid w:val="00A71588"/>
    <w:rsid w:val="00A739DC"/>
    <w:rsid w:val="00A7700B"/>
    <w:rsid w:val="00A77324"/>
    <w:rsid w:val="00A810C5"/>
    <w:rsid w:val="00A83463"/>
    <w:rsid w:val="00A867C9"/>
    <w:rsid w:val="00A93CB4"/>
    <w:rsid w:val="00A95FB7"/>
    <w:rsid w:val="00A96858"/>
    <w:rsid w:val="00A97657"/>
    <w:rsid w:val="00A97ADC"/>
    <w:rsid w:val="00AB04BF"/>
    <w:rsid w:val="00AB1175"/>
    <w:rsid w:val="00AB2D9F"/>
    <w:rsid w:val="00AC125B"/>
    <w:rsid w:val="00AC391D"/>
    <w:rsid w:val="00AC7723"/>
    <w:rsid w:val="00AD3590"/>
    <w:rsid w:val="00AE0CA5"/>
    <w:rsid w:val="00AE135F"/>
    <w:rsid w:val="00AE268A"/>
    <w:rsid w:val="00AE39DC"/>
    <w:rsid w:val="00AE4CB9"/>
    <w:rsid w:val="00AE7485"/>
    <w:rsid w:val="00AF02C8"/>
    <w:rsid w:val="00AF2D3F"/>
    <w:rsid w:val="00AF7991"/>
    <w:rsid w:val="00B01FBB"/>
    <w:rsid w:val="00B041FC"/>
    <w:rsid w:val="00B1052F"/>
    <w:rsid w:val="00B10EE3"/>
    <w:rsid w:val="00B12BA9"/>
    <w:rsid w:val="00B135D9"/>
    <w:rsid w:val="00B14D0E"/>
    <w:rsid w:val="00B15850"/>
    <w:rsid w:val="00B17D54"/>
    <w:rsid w:val="00B20157"/>
    <w:rsid w:val="00B25A78"/>
    <w:rsid w:val="00B273F9"/>
    <w:rsid w:val="00B3095A"/>
    <w:rsid w:val="00B3187D"/>
    <w:rsid w:val="00B34B38"/>
    <w:rsid w:val="00B377C8"/>
    <w:rsid w:val="00B43403"/>
    <w:rsid w:val="00B44831"/>
    <w:rsid w:val="00B45C66"/>
    <w:rsid w:val="00B47331"/>
    <w:rsid w:val="00B518E9"/>
    <w:rsid w:val="00B51DA0"/>
    <w:rsid w:val="00B54A30"/>
    <w:rsid w:val="00B560FD"/>
    <w:rsid w:val="00B5714D"/>
    <w:rsid w:val="00B61239"/>
    <w:rsid w:val="00B6238B"/>
    <w:rsid w:val="00B6292F"/>
    <w:rsid w:val="00B63619"/>
    <w:rsid w:val="00B64D96"/>
    <w:rsid w:val="00B651C4"/>
    <w:rsid w:val="00B71CE7"/>
    <w:rsid w:val="00B72FF0"/>
    <w:rsid w:val="00B73589"/>
    <w:rsid w:val="00B74D86"/>
    <w:rsid w:val="00B75ADD"/>
    <w:rsid w:val="00B774FE"/>
    <w:rsid w:val="00B806CD"/>
    <w:rsid w:val="00B816D2"/>
    <w:rsid w:val="00B84F18"/>
    <w:rsid w:val="00B86D29"/>
    <w:rsid w:val="00B93110"/>
    <w:rsid w:val="00B947F2"/>
    <w:rsid w:val="00BA09E6"/>
    <w:rsid w:val="00BA4ABF"/>
    <w:rsid w:val="00BA5B1D"/>
    <w:rsid w:val="00BB0423"/>
    <w:rsid w:val="00BB0C87"/>
    <w:rsid w:val="00BB0FB2"/>
    <w:rsid w:val="00BB1AC8"/>
    <w:rsid w:val="00BB3BC6"/>
    <w:rsid w:val="00BB4637"/>
    <w:rsid w:val="00BB7810"/>
    <w:rsid w:val="00BC0010"/>
    <w:rsid w:val="00BC3A8D"/>
    <w:rsid w:val="00BC5AC9"/>
    <w:rsid w:val="00BC60A0"/>
    <w:rsid w:val="00BC7F7E"/>
    <w:rsid w:val="00BD627F"/>
    <w:rsid w:val="00BE149D"/>
    <w:rsid w:val="00BE2BD8"/>
    <w:rsid w:val="00BE6F1E"/>
    <w:rsid w:val="00BE78B1"/>
    <w:rsid w:val="00BF2509"/>
    <w:rsid w:val="00BF712E"/>
    <w:rsid w:val="00C004D9"/>
    <w:rsid w:val="00C020AD"/>
    <w:rsid w:val="00C034C9"/>
    <w:rsid w:val="00C12C1B"/>
    <w:rsid w:val="00C13328"/>
    <w:rsid w:val="00C13721"/>
    <w:rsid w:val="00C15B07"/>
    <w:rsid w:val="00C16108"/>
    <w:rsid w:val="00C16969"/>
    <w:rsid w:val="00C22984"/>
    <w:rsid w:val="00C24396"/>
    <w:rsid w:val="00C243AF"/>
    <w:rsid w:val="00C26173"/>
    <w:rsid w:val="00C267DC"/>
    <w:rsid w:val="00C33509"/>
    <w:rsid w:val="00C34030"/>
    <w:rsid w:val="00C341BB"/>
    <w:rsid w:val="00C35211"/>
    <w:rsid w:val="00C377E8"/>
    <w:rsid w:val="00C4067D"/>
    <w:rsid w:val="00C46CDD"/>
    <w:rsid w:val="00C47D84"/>
    <w:rsid w:val="00C50D13"/>
    <w:rsid w:val="00C51894"/>
    <w:rsid w:val="00C52604"/>
    <w:rsid w:val="00C56F22"/>
    <w:rsid w:val="00C610FB"/>
    <w:rsid w:val="00C62340"/>
    <w:rsid w:val="00C63AB4"/>
    <w:rsid w:val="00C655BD"/>
    <w:rsid w:val="00C6726E"/>
    <w:rsid w:val="00C721C6"/>
    <w:rsid w:val="00C73B3F"/>
    <w:rsid w:val="00C77C21"/>
    <w:rsid w:val="00C87471"/>
    <w:rsid w:val="00C87FA0"/>
    <w:rsid w:val="00C9387D"/>
    <w:rsid w:val="00CA145C"/>
    <w:rsid w:val="00CA1514"/>
    <w:rsid w:val="00CA2028"/>
    <w:rsid w:val="00CA2D90"/>
    <w:rsid w:val="00CA3030"/>
    <w:rsid w:val="00CA374D"/>
    <w:rsid w:val="00CA4065"/>
    <w:rsid w:val="00CA429A"/>
    <w:rsid w:val="00CA7F88"/>
    <w:rsid w:val="00CB25AB"/>
    <w:rsid w:val="00CB385F"/>
    <w:rsid w:val="00CB66E6"/>
    <w:rsid w:val="00CB77C7"/>
    <w:rsid w:val="00CB7F48"/>
    <w:rsid w:val="00CC21E2"/>
    <w:rsid w:val="00CD26A9"/>
    <w:rsid w:val="00CD5E50"/>
    <w:rsid w:val="00CE1597"/>
    <w:rsid w:val="00CE1F5E"/>
    <w:rsid w:val="00CE49B0"/>
    <w:rsid w:val="00CE6844"/>
    <w:rsid w:val="00D023FE"/>
    <w:rsid w:val="00D05925"/>
    <w:rsid w:val="00D0772B"/>
    <w:rsid w:val="00D11438"/>
    <w:rsid w:val="00D14BB2"/>
    <w:rsid w:val="00D15141"/>
    <w:rsid w:val="00D17627"/>
    <w:rsid w:val="00D26EA8"/>
    <w:rsid w:val="00D274E2"/>
    <w:rsid w:val="00D27918"/>
    <w:rsid w:val="00D30E9C"/>
    <w:rsid w:val="00D33960"/>
    <w:rsid w:val="00D34CB9"/>
    <w:rsid w:val="00D376AA"/>
    <w:rsid w:val="00D40162"/>
    <w:rsid w:val="00D43136"/>
    <w:rsid w:val="00D47B01"/>
    <w:rsid w:val="00D5393C"/>
    <w:rsid w:val="00D53DEB"/>
    <w:rsid w:val="00D55228"/>
    <w:rsid w:val="00D626CB"/>
    <w:rsid w:val="00D629A4"/>
    <w:rsid w:val="00D64527"/>
    <w:rsid w:val="00D77EAA"/>
    <w:rsid w:val="00D86078"/>
    <w:rsid w:val="00D86963"/>
    <w:rsid w:val="00D9099F"/>
    <w:rsid w:val="00DA009C"/>
    <w:rsid w:val="00DA3A78"/>
    <w:rsid w:val="00DA546D"/>
    <w:rsid w:val="00DA6273"/>
    <w:rsid w:val="00DB15B4"/>
    <w:rsid w:val="00DB53ED"/>
    <w:rsid w:val="00DB5B85"/>
    <w:rsid w:val="00DC05BA"/>
    <w:rsid w:val="00DC08EB"/>
    <w:rsid w:val="00DC0ECB"/>
    <w:rsid w:val="00DC1480"/>
    <w:rsid w:val="00DC2F39"/>
    <w:rsid w:val="00DC4818"/>
    <w:rsid w:val="00DC6B70"/>
    <w:rsid w:val="00DC76FA"/>
    <w:rsid w:val="00DD6924"/>
    <w:rsid w:val="00DD7931"/>
    <w:rsid w:val="00DE5FEC"/>
    <w:rsid w:val="00DE7E9C"/>
    <w:rsid w:val="00DF3B77"/>
    <w:rsid w:val="00DF77C2"/>
    <w:rsid w:val="00DF7986"/>
    <w:rsid w:val="00DF7BA6"/>
    <w:rsid w:val="00E1031E"/>
    <w:rsid w:val="00E1076D"/>
    <w:rsid w:val="00E121E4"/>
    <w:rsid w:val="00E21C0C"/>
    <w:rsid w:val="00E26078"/>
    <w:rsid w:val="00E264C9"/>
    <w:rsid w:val="00E33B4F"/>
    <w:rsid w:val="00E3721F"/>
    <w:rsid w:val="00E47646"/>
    <w:rsid w:val="00E47CFE"/>
    <w:rsid w:val="00E51294"/>
    <w:rsid w:val="00E53538"/>
    <w:rsid w:val="00E568BC"/>
    <w:rsid w:val="00E6283E"/>
    <w:rsid w:val="00E6330C"/>
    <w:rsid w:val="00E665C1"/>
    <w:rsid w:val="00E66931"/>
    <w:rsid w:val="00E70F71"/>
    <w:rsid w:val="00E74352"/>
    <w:rsid w:val="00E75141"/>
    <w:rsid w:val="00E7744D"/>
    <w:rsid w:val="00E81BEC"/>
    <w:rsid w:val="00E82D03"/>
    <w:rsid w:val="00E8442E"/>
    <w:rsid w:val="00E845EE"/>
    <w:rsid w:val="00E85EC7"/>
    <w:rsid w:val="00E87D22"/>
    <w:rsid w:val="00E91BA2"/>
    <w:rsid w:val="00E9218F"/>
    <w:rsid w:val="00E923C4"/>
    <w:rsid w:val="00E948A9"/>
    <w:rsid w:val="00EA10A4"/>
    <w:rsid w:val="00EB0B85"/>
    <w:rsid w:val="00EB1914"/>
    <w:rsid w:val="00EB6D98"/>
    <w:rsid w:val="00EC1694"/>
    <w:rsid w:val="00EC2D60"/>
    <w:rsid w:val="00EC51EE"/>
    <w:rsid w:val="00EC6097"/>
    <w:rsid w:val="00EC7205"/>
    <w:rsid w:val="00ED10CE"/>
    <w:rsid w:val="00ED19A0"/>
    <w:rsid w:val="00ED5C25"/>
    <w:rsid w:val="00ED6C22"/>
    <w:rsid w:val="00EE15B2"/>
    <w:rsid w:val="00EE1B12"/>
    <w:rsid w:val="00EE1F68"/>
    <w:rsid w:val="00EE3399"/>
    <w:rsid w:val="00EE36C0"/>
    <w:rsid w:val="00EE3C27"/>
    <w:rsid w:val="00EE4F47"/>
    <w:rsid w:val="00EE677C"/>
    <w:rsid w:val="00EF1E71"/>
    <w:rsid w:val="00EF2317"/>
    <w:rsid w:val="00EF5092"/>
    <w:rsid w:val="00EF6226"/>
    <w:rsid w:val="00EF6D64"/>
    <w:rsid w:val="00F00BB0"/>
    <w:rsid w:val="00F12C71"/>
    <w:rsid w:val="00F15EFA"/>
    <w:rsid w:val="00F170C2"/>
    <w:rsid w:val="00F17524"/>
    <w:rsid w:val="00F27715"/>
    <w:rsid w:val="00F357DC"/>
    <w:rsid w:val="00F36684"/>
    <w:rsid w:val="00F3722D"/>
    <w:rsid w:val="00F40424"/>
    <w:rsid w:val="00F404FE"/>
    <w:rsid w:val="00F426DB"/>
    <w:rsid w:val="00F4368E"/>
    <w:rsid w:val="00F43C04"/>
    <w:rsid w:val="00F50572"/>
    <w:rsid w:val="00F5450F"/>
    <w:rsid w:val="00F549E1"/>
    <w:rsid w:val="00F5580D"/>
    <w:rsid w:val="00F566CB"/>
    <w:rsid w:val="00F609BC"/>
    <w:rsid w:val="00F62422"/>
    <w:rsid w:val="00F624BB"/>
    <w:rsid w:val="00F629C8"/>
    <w:rsid w:val="00F65BE3"/>
    <w:rsid w:val="00F66598"/>
    <w:rsid w:val="00F67454"/>
    <w:rsid w:val="00F737B6"/>
    <w:rsid w:val="00F741EE"/>
    <w:rsid w:val="00F742AB"/>
    <w:rsid w:val="00F76308"/>
    <w:rsid w:val="00F77D6D"/>
    <w:rsid w:val="00F77ED4"/>
    <w:rsid w:val="00F81B54"/>
    <w:rsid w:val="00F81CAF"/>
    <w:rsid w:val="00F829FB"/>
    <w:rsid w:val="00F85432"/>
    <w:rsid w:val="00F85E3B"/>
    <w:rsid w:val="00F86D7D"/>
    <w:rsid w:val="00F87AAD"/>
    <w:rsid w:val="00F87E49"/>
    <w:rsid w:val="00F959C2"/>
    <w:rsid w:val="00FA056D"/>
    <w:rsid w:val="00FA05EB"/>
    <w:rsid w:val="00FA1456"/>
    <w:rsid w:val="00FA3CD8"/>
    <w:rsid w:val="00FA4BED"/>
    <w:rsid w:val="00FA5DDF"/>
    <w:rsid w:val="00FB12D1"/>
    <w:rsid w:val="00FB142A"/>
    <w:rsid w:val="00FB17E4"/>
    <w:rsid w:val="00FB3001"/>
    <w:rsid w:val="00FB3E6B"/>
    <w:rsid w:val="00FB56BA"/>
    <w:rsid w:val="00FB5BC3"/>
    <w:rsid w:val="00FB6644"/>
    <w:rsid w:val="00FB6D74"/>
    <w:rsid w:val="00FB774E"/>
    <w:rsid w:val="00FC03B7"/>
    <w:rsid w:val="00FC45FC"/>
    <w:rsid w:val="00FC5D52"/>
    <w:rsid w:val="00FC6E25"/>
    <w:rsid w:val="00FD24B7"/>
    <w:rsid w:val="00FD272F"/>
    <w:rsid w:val="00FE10D2"/>
    <w:rsid w:val="00FE2917"/>
    <w:rsid w:val="00FF0F9A"/>
    <w:rsid w:val="00FF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9A4"/>
    <w:pPr>
      <w:spacing w:after="200" w:line="276" w:lineRule="auto"/>
    </w:pPr>
    <w:rPr>
      <w:sz w:val="22"/>
      <w:szCs w:val="22"/>
      <w:lang w:val="it-IT" w:eastAsia="en-US"/>
    </w:rPr>
  </w:style>
  <w:style w:type="paragraph" w:styleId="1">
    <w:name w:val="heading 1"/>
    <w:basedOn w:val="a"/>
    <w:next w:val="a"/>
    <w:link w:val="1Char"/>
    <w:qFormat/>
    <w:rsid w:val="004319A4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0"/>
      <w:u w:val="single"/>
      <w:lang w:val="el-GR" w:eastAsia="el-GR"/>
    </w:rPr>
  </w:style>
  <w:style w:type="paragraph" w:styleId="3">
    <w:name w:val="heading 3"/>
    <w:basedOn w:val="a"/>
    <w:next w:val="a"/>
    <w:link w:val="3Char"/>
    <w:qFormat/>
    <w:rsid w:val="004319A4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val="el-GR" w:eastAsia="el-GR"/>
    </w:rPr>
  </w:style>
  <w:style w:type="paragraph" w:styleId="4">
    <w:name w:val="heading 4"/>
    <w:basedOn w:val="a"/>
    <w:next w:val="a"/>
    <w:qFormat/>
    <w:rsid w:val="004319A4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0"/>
      <w:szCs w:val="20"/>
      <w:lang w:val="el-GR" w:eastAsia="el-GR"/>
    </w:rPr>
  </w:style>
  <w:style w:type="paragraph" w:styleId="6">
    <w:name w:val="heading 6"/>
    <w:basedOn w:val="a"/>
    <w:next w:val="a"/>
    <w:qFormat/>
    <w:rsid w:val="004319A4"/>
    <w:pPr>
      <w:keepNext/>
      <w:spacing w:after="0" w:line="240" w:lineRule="auto"/>
      <w:jc w:val="right"/>
      <w:outlineLvl w:val="5"/>
    </w:pPr>
    <w:rPr>
      <w:rFonts w:ascii="Book Antiqua" w:eastAsia="Times New Roman" w:hAnsi="Book Antiqua"/>
      <w:b/>
      <w:sz w:val="24"/>
      <w:szCs w:val="20"/>
      <w:lang w:val="el-GR" w:eastAsia="el-GR"/>
    </w:rPr>
  </w:style>
  <w:style w:type="paragraph" w:styleId="7">
    <w:name w:val="heading 7"/>
    <w:basedOn w:val="a"/>
    <w:next w:val="a"/>
    <w:qFormat/>
    <w:rsid w:val="004319A4"/>
    <w:pPr>
      <w:keepNext/>
      <w:spacing w:after="0" w:line="240" w:lineRule="auto"/>
      <w:ind w:left="4320" w:firstLine="720"/>
      <w:jc w:val="both"/>
      <w:outlineLvl w:val="6"/>
    </w:pPr>
    <w:rPr>
      <w:rFonts w:ascii="Book Antiqua" w:eastAsia="Times New Roman" w:hAnsi="Book Antiqua"/>
      <w:b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431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Char2">
    <w:name w:val="Char Char2"/>
    <w:basedOn w:val="a0"/>
    <w:semiHidden/>
    <w:rsid w:val="004319A4"/>
    <w:rPr>
      <w:lang w:val="it-IT"/>
    </w:rPr>
  </w:style>
  <w:style w:type="paragraph" w:styleId="a4">
    <w:name w:val="footer"/>
    <w:basedOn w:val="a"/>
    <w:link w:val="Char"/>
    <w:uiPriority w:val="99"/>
    <w:unhideWhenUsed/>
    <w:rsid w:val="00431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Char1">
    <w:name w:val="Char Char1"/>
    <w:basedOn w:val="a0"/>
    <w:semiHidden/>
    <w:rsid w:val="004319A4"/>
    <w:rPr>
      <w:lang w:val="it-IT"/>
    </w:rPr>
  </w:style>
  <w:style w:type="paragraph" w:styleId="a5">
    <w:name w:val="Balloon Text"/>
    <w:basedOn w:val="a"/>
    <w:semiHidden/>
    <w:unhideWhenUsed/>
    <w:rsid w:val="0043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a0"/>
    <w:semiHidden/>
    <w:rsid w:val="004319A4"/>
    <w:rPr>
      <w:rFonts w:ascii="Tahoma" w:hAnsi="Tahoma" w:cs="Tahoma"/>
      <w:sz w:val="16"/>
      <w:szCs w:val="16"/>
      <w:lang w:val="it-IT"/>
    </w:rPr>
  </w:style>
  <w:style w:type="character" w:customStyle="1" w:styleId="1Char">
    <w:name w:val="Επικεφαλίδα 1 Char"/>
    <w:basedOn w:val="a0"/>
    <w:link w:val="1"/>
    <w:rsid w:val="00A63825"/>
    <w:rPr>
      <w:rFonts w:ascii="Arial" w:eastAsia="Times New Roman" w:hAnsi="Arial"/>
      <w:b/>
      <w:sz w:val="28"/>
      <w:u w:val="single"/>
    </w:rPr>
  </w:style>
  <w:style w:type="paragraph" w:customStyle="1" w:styleId="8">
    <w:name w:val="Λίστα 8"/>
    <w:basedOn w:val="a"/>
    <w:rsid w:val="004319A4"/>
    <w:pPr>
      <w:spacing w:after="0" w:line="240" w:lineRule="auto"/>
      <w:ind w:left="1701" w:hanging="1701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a6">
    <w:name w:val="Placeholder Text"/>
    <w:basedOn w:val="a0"/>
    <w:semiHidden/>
    <w:rsid w:val="004319A4"/>
    <w:rPr>
      <w:color w:val="808080"/>
    </w:rPr>
  </w:style>
  <w:style w:type="paragraph" w:styleId="a7">
    <w:name w:val="Body Text"/>
    <w:basedOn w:val="a"/>
    <w:link w:val="Char0"/>
    <w:rsid w:val="004319A4"/>
    <w:pPr>
      <w:spacing w:after="0" w:line="240" w:lineRule="auto"/>
    </w:pPr>
    <w:rPr>
      <w:rFonts w:ascii="Arial" w:eastAsia="Times New Roman" w:hAnsi="Arial"/>
      <w:b/>
      <w:sz w:val="24"/>
      <w:szCs w:val="20"/>
      <w:lang w:val="el-GR" w:eastAsia="el-GR"/>
    </w:rPr>
  </w:style>
  <w:style w:type="paragraph" w:styleId="2">
    <w:name w:val="Body Text 2"/>
    <w:basedOn w:val="a"/>
    <w:link w:val="2Char"/>
    <w:rsid w:val="004319A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l-GR" w:eastAsia="el-GR"/>
    </w:rPr>
  </w:style>
  <w:style w:type="character" w:customStyle="1" w:styleId="Char0">
    <w:name w:val="Σώμα κειμένου Char"/>
    <w:basedOn w:val="a0"/>
    <w:link w:val="a7"/>
    <w:rsid w:val="00A63825"/>
    <w:rPr>
      <w:rFonts w:ascii="Arial" w:eastAsia="Times New Roman" w:hAnsi="Arial"/>
      <w:b/>
      <w:sz w:val="24"/>
    </w:rPr>
  </w:style>
  <w:style w:type="character" w:customStyle="1" w:styleId="2Char">
    <w:name w:val="Σώμα κείμενου 2 Char"/>
    <w:basedOn w:val="a0"/>
    <w:link w:val="2"/>
    <w:rsid w:val="00A63825"/>
    <w:rPr>
      <w:rFonts w:ascii="Arial" w:eastAsia="Times New Roman" w:hAnsi="Arial"/>
      <w:sz w:val="24"/>
    </w:rPr>
  </w:style>
  <w:style w:type="character" w:customStyle="1" w:styleId="3Char">
    <w:name w:val="Επικεφαλίδα 3 Char"/>
    <w:basedOn w:val="a0"/>
    <w:link w:val="3"/>
    <w:rsid w:val="009D3C40"/>
    <w:rPr>
      <w:rFonts w:ascii="Arial" w:eastAsia="Times New Roman" w:hAnsi="Arial"/>
      <w:b/>
      <w:bCs/>
      <w:sz w:val="24"/>
      <w:u w:val="single"/>
    </w:rPr>
  </w:style>
  <w:style w:type="character" w:styleId="-">
    <w:name w:val="Hyperlink"/>
    <w:basedOn w:val="a0"/>
    <w:uiPriority w:val="99"/>
    <w:unhideWhenUsed/>
    <w:rsid w:val="003A141B"/>
    <w:rPr>
      <w:color w:val="0000FF"/>
      <w:u w:val="single"/>
    </w:rPr>
  </w:style>
  <w:style w:type="character" w:styleId="-0">
    <w:name w:val="FollowedHyperlink"/>
    <w:basedOn w:val="a0"/>
    <w:uiPriority w:val="99"/>
    <w:unhideWhenUsed/>
    <w:rsid w:val="003A141B"/>
    <w:rPr>
      <w:color w:val="800080"/>
      <w:u w:val="single"/>
    </w:rPr>
  </w:style>
  <w:style w:type="paragraph" w:customStyle="1" w:styleId="xl63">
    <w:name w:val="xl63"/>
    <w:basedOn w:val="a"/>
    <w:rsid w:val="003A141B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64">
    <w:name w:val="xl64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65">
    <w:name w:val="xl65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6">
    <w:name w:val="xl66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7">
    <w:name w:val="xl67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8">
    <w:name w:val="xl68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9">
    <w:name w:val="xl69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0">
    <w:name w:val="xl70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1">
    <w:name w:val="xl71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2">
    <w:name w:val="xl72"/>
    <w:basedOn w:val="a"/>
    <w:rsid w:val="003A141B"/>
    <w:pPr>
      <w:shd w:val="clear" w:color="000000" w:fill="75923C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3">
    <w:name w:val="xl73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4">
    <w:name w:val="xl74"/>
    <w:basedOn w:val="a"/>
    <w:rsid w:val="003A141B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5">
    <w:name w:val="xl75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val="el-GR" w:eastAsia="el-GR"/>
    </w:rPr>
  </w:style>
  <w:style w:type="paragraph" w:customStyle="1" w:styleId="xl76">
    <w:name w:val="xl76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7">
    <w:name w:val="xl77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8">
    <w:name w:val="xl78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val="el-GR" w:eastAsia="el-GR"/>
    </w:rPr>
  </w:style>
  <w:style w:type="paragraph" w:customStyle="1" w:styleId="xl79">
    <w:name w:val="xl79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val="el-GR" w:eastAsia="el-GR"/>
    </w:rPr>
  </w:style>
  <w:style w:type="paragraph" w:customStyle="1" w:styleId="xl80">
    <w:name w:val="xl80"/>
    <w:basedOn w:val="a"/>
    <w:rsid w:val="003A141B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1">
    <w:name w:val="xl81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2">
    <w:name w:val="xl82"/>
    <w:basedOn w:val="a"/>
    <w:rsid w:val="003A141B"/>
    <w:pP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3">
    <w:name w:val="xl83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6"/>
      <w:szCs w:val="16"/>
      <w:lang w:val="el-GR" w:eastAsia="el-GR"/>
    </w:rPr>
  </w:style>
  <w:style w:type="paragraph" w:customStyle="1" w:styleId="xl84">
    <w:name w:val="xl84"/>
    <w:basedOn w:val="a"/>
    <w:rsid w:val="003A141B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styleId="a8">
    <w:name w:val="No Spacing"/>
    <w:uiPriority w:val="1"/>
    <w:qFormat/>
    <w:rsid w:val="00F56540"/>
    <w:rPr>
      <w:sz w:val="22"/>
      <w:szCs w:val="22"/>
      <w:lang w:eastAsia="en-US"/>
    </w:rPr>
  </w:style>
  <w:style w:type="character" w:customStyle="1" w:styleId="Char">
    <w:name w:val="Υποσέλιδο Char"/>
    <w:basedOn w:val="a0"/>
    <w:link w:val="a4"/>
    <w:uiPriority w:val="99"/>
    <w:rsid w:val="005A56FD"/>
    <w:rPr>
      <w:sz w:val="22"/>
      <w:szCs w:val="22"/>
      <w:lang w:val="it-IT" w:eastAsia="en-US"/>
    </w:rPr>
  </w:style>
  <w:style w:type="paragraph" w:styleId="a9">
    <w:name w:val="List Paragraph"/>
    <w:basedOn w:val="a"/>
    <w:uiPriority w:val="34"/>
    <w:qFormat/>
    <w:rsid w:val="0042354D"/>
    <w:pPr>
      <w:ind w:left="720"/>
      <w:contextualSpacing/>
    </w:pPr>
    <w:rPr>
      <w:rFonts w:ascii="Times New Roman" w:eastAsia="Times New Roman" w:hAnsi="Times New Roman"/>
      <w:lang w:val="el-GR" w:eastAsia="el-GR"/>
    </w:rPr>
  </w:style>
  <w:style w:type="paragraph" w:customStyle="1" w:styleId="Default">
    <w:name w:val="Default"/>
    <w:rsid w:val="00385C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1"/>
    <w:uiPriority w:val="39"/>
    <w:rsid w:val="00E91B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unhideWhenUsed/>
    <w:rsid w:val="00D40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D4016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.katsoura@aade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8;&#929;&#927;&#931;%20&#933;&#928;&#927;&#915;&#929;&#913;&#934;&#919;%201-12-2014\184.%20&#924;&#917;&#932;&#913;&#922;&#921;&#925;&#919;&#931;&#919;%20&#913;&#929;.%206%20&#913;&#915;&#929;&#921;&#924;&#913;&#922;&#919;%20&#928;&#913;&#931;&#928;&#913;&#923;&#921;&#913;&#929;&#919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F5AA-8E41-4FA1-9389-1B2ACEE2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184. ΜΕΤΑΚΙΝΗΣΗ ΑΡ. 6 ΑΓΡΙΜΑΚΗ ΠΑΣΠΑΛΙΑΡΗΣ</Template>
  <TotalTime>93</TotalTime>
  <Pages>4</Pages>
  <Words>780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ΟΙΚΟΝΟΜΙΚΩΝ</vt:lpstr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ΟΙΚΟΝΟΜΙΚΩΝ</dc:title>
  <dc:creator>s7110201</dc:creator>
  <cp:lastModifiedBy>v.plyta</cp:lastModifiedBy>
  <cp:revision>35</cp:revision>
  <cp:lastPrinted>2020-01-27T07:14:00Z</cp:lastPrinted>
  <dcterms:created xsi:type="dcterms:W3CDTF">2019-11-05T07:39:00Z</dcterms:created>
  <dcterms:modified xsi:type="dcterms:W3CDTF">2020-01-29T14:09:00Z</dcterms:modified>
</cp:coreProperties>
</file>